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BB" w:rsidRPr="00FD5EBB" w:rsidRDefault="00EB5C94" w:rsidP="00FD5EBB">
      <w:pPr>
        <w:rPr>
          <w:lang w:val="en"/>
        </w:rPr>
      </w:pPr>
      <w:r>
        <w:rPr>
          <w:lang w:val="en"/>
        </w:rPr>
        <w:t xml:space="preserve">Evidence-Based Practice Training Project </w:t>
      </w:r>
      <w:r w:rsidR="00FD5EBB" w:rsidRPr="00FD5EBB">
        <w:rPr>
          <w:lang w:val="en"/>
        </w:rPr>
        <w:t>(ESC) Meeting</w:t>
      </w:r>
    </w:p>
    <w:p w:rsidR="00FD5EBB" w:rsidRPr="00EB5C94" w:rsidRDefault="00EB5C94" w:rsidP="00FD5EBB">
      <w:pPr>
        <w:rPr>
          <w:lang w:val="en"/>
        </w:rPr>
      </w:pPr>
      <w:r>
        <w:rPr>
          <w:lang w:val="en"/>
        </w:rPr>
        <w:t>Thursday March 12, 2015</w:t>
      </w:r>
      <w:r>
        <w:rPr>
          <w:lang w:val="en"/>
        </w:rPr>
        <w:br/>
        <w:t>9:00 a.m. to 11:30 a</w:t>
      </w:r>
      <w:r w:rsidR="00FD5EBB" w:rsidRPr="00FD5EBB">
        <w:rPr>
          <w:lang w:val="en"/>
        </w:rPr>
        <w:t xml:space="preserve">.m. </w:t>
      </w:r>
    </w:p>
    <w:p w:rsidR="00FD5EBB" w:rsidRPr="00EB5C94" w:rsidRDefault="00FD5EBB" w:rsidP="00FD5EBB">
      <w:r w:rsidRPr="00FD5EBB">
        <w:t xml:space="preserve">Sierra Health </w:t>
      </w:r>
      <w:r w:rsidRPr="00EB5C94">
        <w:t>Foundation</w:t>
      </w:r>
      <w:r w:rsidR="00EB5C94">
        <w:t xml:space="preserve">                                                                                                                                        </w:t>
      </w:r>
      <w:r w:rsidR="00EB5C94" w:rsidRPr="00EB5C94">
        <w:t>Non-Profit Innovation Center</w:t>
      </w:r>
      <w:r w:rsidR="00EB5C94">
        <w:t xml:space="preserve">                                                                                                                                 </w:t>
      </w:r>
      <w:r w:rsidR="00EB5C94" w:rsidRPr="00EB5C94">
        <w:t>133</w:t>
      </w:r>
      <w:r w:rsidRPr="00EB5C94">
        <w:t>1 Garden</w:t>
      </w:r>
      <w:r w:rsidRPr="00FD5EBB">
        <w:t xml:space="preserve"> Hwy</w:t>
      </w:r>
      <w:r>
        <w:t xml:space="preserve">. </w:t>
      </w:r>
      <w:r w:rsidRPr="00FD5EBB">
        <w:t>Sacramento, CA 95833</w:t>
      </w:r>
      <w:r>
        <w:t xml:space="preserve">                                                                                                           </w:t>
      </w:r>
      <w:r>
        <w:rPr>
          <w:lang w:val="en"/>
        </w:rPr>
        <w:t>9:00 a.m. to 11:3</w:t>
      </w:r>
      <w:r w:rsidR="00CF60FB">
        <w:rPr>
          <w:lang w:val="en"/>
        </w:rPr>
        <w:t>0 a</w:t>
      </w:r>
      <w:bookmarkStart w:id="0" w:name="_GoBack"/>
      <w:bookmarkEnd w:id="0"/>
      <w:r w:rsidRPr="00FD5EBB">
        <w:rPr>
          <w:lang w:val="en"/>
        </w:rPr>
        <w:t xml:space="preserve">.m. </w:t>
      </w:r>
    </w:p>
    <w:p w:rsidR="00FD5EBB" w:rsidRPr="00FD5EBB" w:rsidRDefault="00FD5EBB" w:rsidP="00FD5EBB">
      <w:pPr>
        <w:rPr>
          <w:lang w:val="en"/>
        </w:rPr>
      </w:pPr>
      <w:r w:rsidRPr="00FD5EBB">
        <w:rPr>
          <w:b/>
          <w:bCs/>
          <w:lang w:val="en"/>
        </w:rPr>
        <w:t>Agenda Items</w:t>
      </w:r>
      <w:r w:rsidRPr="00FD5EBB">
        <w:rPr>
          <w:lang w:val="en"/>
        </w:rPr>
        <w:t xml:space="preserve"> </w:t>
      </w:r>
    </w:p>
    <w:p w:rsidR="00FD5EBB" w:rsidRPr="00FD5EBB" w:rsidRDefault="00FD5EBB" w:rsidP="00FD5EBB">
      <w:pPr>
        <w:numPr>
          <w:ilvl w:val="0"/>
          <w:numId w:val="1"/>
        </w:numPr>
        <w:rPr>
          <w:lang w:val="en"/>
        </w:rPr>
      </w:pPr>
      <w:r w:rsidRPr="00FD5EBB">
        <w:rPr>
          <w:lang w:val="en"/>
        </w:rPr>
        <w:t xml:space="preserve">Welcome and Introductions </w:t>
      </w:r>
    </w:p>
    <w:p w:rsidR="00FD5EBB" w:rsidRPr="00FD5EBB" w:rsidRDefault="00FD5EBB" w:rsidP="00FD5EBB">
      <w:pPr>
        <w:numPr>
          <w:ilvl w:val="0"/>
          <w:numId w:val="1"/>
        </w:numPr>
        <w:rPr>
          <w:lang w:val="en"/>
        </w:rPr>
      </w:pPr>
      <w:r w:rsidRPr="00FD5EBB">
        <w:rPr>
          <w:lang w:val="en"/>
        </w:rPr>
        <w:t xml:space="preserve">Rating Review Process </w:t>
      </w:r>
    </w:p>
    <w:p w:rsidR="00FD5EBB" w:rsidRPr="00FD5EBB" w:rsidRDefault="00FD5EBB" w:rsidP="00FD5EBB">
      <w:pPr>
        <w:numPr>
          <w:ilvl w:val="0"/>
          <w:numId w:val="1"/>
        </w:numPr>
        <w:rPr>
          <w:lang w:val="en"/>
        </w:rPr>
      </w:pPr>
      <w:r w:rsidRPr="00FD5EBB">
        <w:rPr>
          <w:lang w:val="en"/>
        </w:rPr>
        <w:t xml:space="preserve">Review of Proposal Scores </w:t>
      </w:r>
    </w:p>
    <w:p w:rsidR="00FD5EBB" w:rsidRPr="00FD5EBB" w:rsidRDefault="00FD5EBB" w:rsidP="00FD5EBB">
      <w:pPr>
        <w:numPr>
          <w:ilvl w:val="0"/>
          <w:numId w:val="1"/>
        </w:numPr>
        <w:rPr>
          <w:lang w:val="en"/>
        </w:rPr>
      </w:pPr>
      <w:r w:rsidRPr="00FD5EBB">
        <w:rPr>
          <w:lang w:val="en"/>
        </w:rPr>
        <w:t xml:space="preserve">Funding Recommendations </w:t>
      </w:r>
    </w:p>
    <w:p w:rsidR="00FD5EBB" w:rsidRPr="00FD5EBB" w:rsidRDefault="00FD5EBB" w:rsidP="00FD5EBB">
      <w:pPr>
        <w:numPr>
          <w:ilvl w:val="0"/>
          <w:numId w:val="1"/>
        </w:numPr>
        <w:rPr>
          <w:lang w:val="en"/>
        </w:rPr>
      </w:pPr>
      <w:r w:rsidRPr="00FD5EBB">
        <w:rPr>
          <w:lang w:val="en"/>
        </w:rPr>
        <w:t xml:space="preserve">Public Comment </w:t>
      </w:r>
    </w:p>
    <w:p w:rsidR="00FD5EBB" w:rsidRPr="00FD5EBB" w:rsidRDefault="00FD5EBB" w:rsidP="00FD5EBB">
      <w:pPr>
        <w:numPr>
          <w:ilvl w:val="0"/>
          <w:numId w:val="1"/>
        </w:numPr>
        <w:rPr>
          <w:lang w:val="en"/>
        </w:rPr>
      </w:pPr>
      <w:r w:rsidRPr="00FD5EBB">
        <w:rPr>
          <w:lang w:val="en"/>
        </w:rPr>
        <w:t xml:space="preserve">Adjourn </w:t>
      </w:r>
    </w:p>
    <w:p w:rsidR="00FD5EBB" w:rsidRPr="00FD5EBB" w:rsidRDefault="00FD5EBB" w:rsidP="00FD5EBB">
      <w:pPr>
        <w:rPr>
          <w:lang w:val="en"/>
        </w:rPr>
      </w:pPr>
      <w:r w:rsidRPr="00FD5EBB">
        <w:rPr>
          <w:b/>
          <w:bCs/>
          <w:lang w:val="en"/>
        </w:rPr>
        <w:t>Note:</w:t>
      </w:r>
      <w:r w:rsidRPr="00FD5EBB">
        <w:rPr>
          <w:lang w:val="en"/>
        </w:rPr>
        <w:t xml:space="preserve"> There will be an opportunity for public comment prior to any action taken by the committee. Agenda items may be taken out of order. </w:t>
      </w:r>
    </w:p>
    <w:p w:rsidR="00FD5EBB" w:rsidRPr="00FD5EBB" w:rsidRDefault="00FD5EBB" w:rsidP="00FD5EBB">
      <w:pPr>
        <w:rPr>
          <w:lang w:val="en"/>
        </w:rPr>
      </w:pPr>
      <w:r w:rsidRPr="00FD5EBB">
        <w:rPr>
          <w:b/>
          <w:bCs/>
          <w:lang w:val="en"/>
        </w:rPr>
        <w:t>Meeting Contact Information:</w:t>
      </w:r>
      <w:r w:rsidRPr="00FD5EBB">
        <w:rPr>
          <w:lang w:val="en"/>
        </w:rPr>
        <w:t xml:space="preserve"> </w:t>
      </w:r>
    </w:p>
    <w:p w:rsidR="00FD5EBB" w:rsidRPr="00FD5EBB" w:rsidRDefault="00FD5EBB" w:rsidP="00FD5EBB">
      <w:pPr>
        <w:rPr>
          <w:lang w:val="en"/>
        </w:rPr>
      </w:pPr>
      <w:r w:rsidRPr="00FD5EBB">
        <w:rPr>
          <w:lang w:val="en"/>
        </w:rPr>
        <w:t xml:space="preserve">Please contact Colleen Stoner at (916) 217-1636 or </w:t>
      </w:r>
      <w:hyperlink r:id="rId5" w:history="1">
        <w:r w:rsidRPr="00FD5EBB">
          <w:rPr>
            <w:rStyle w:val="Hyperlink"/>
            <w:lang w:val="en"/>
          </w:rPr>
          <w:t>colleen.stoner@bscc.ca.gov</w:t>
        </w:r>
      </w:hyperlink>
      <w:r w:rsidRPr="00FD5EBB">
        <w:rPr>
          <w:lang w:val="en"/>
        </w:rPr>
        <w:t xml:space="preserve"> for additional information about this notice, to submit written material regarding an agenda item or to request special accommodations for persons with disabilities. This agenda and additional information about the Board of State and Community Corrections may be found on our website at </w:t>
      </w:r>
      <w:hyperlink r:id="rId6" w:history="1">
        <w:r w:rsidRPr="00FD5EBB">
          <w:rPr>
            <w:rStyle w:val="Hyperlink"/>
            <w:lang w:val="en"/>
          </w:rPr>
          <w:t>www.bscc.ca.gov</w:t>
        </w:r>
      </w:hyperlink>
      <w:r w:rsidRPr="00FD5EBB">
        <w:rPr>
          <w:lang w:val="en"/>
        </w:rPr>
        <w:t>.</w:t>
      </w:r>
    </w:p>
    <w:p w:rsidR="00D56954" w:rsidRDefault="00D56954"/>
    <w:sectPr w:rsidR="00D56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C7FA9"/>
    <w:multiLevelType w:val="multilevel"/>
    <w:tmpl w:val="B29CBF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6CC22F96"/>
    <w:multiLevelType w:val="multilevel"/>
    <w:tmpl w:val="83528A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BB"/>
    <w:rsid w:val="00CF60FB"/>
    <w:rsid w:val="00D56954"/>
    <w:rsid w:val="00EB5C94"/>
    <w:rsid w:val="00FD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95C5B-67F6-40BE-A628-D5A8D666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882197">
      <w:bodyDiv w:val="1"/>
      <w:marLeft w:val="0"/>
      <w:marRight w:val="0"/>
      <w:marTop w:val="0"/>
      <w:marBottom w:val="0"/>
      <w:divBdr>
        <w:top w:val="none" w:sz="0" w:space="0" w:color="auto"/>
        <w:left w:val="none" w:sz="0" w:space="0" w:color="auto"/>
        <w:bottom w:val="none" w:sz="0" w:space="0" w:color="auto"/>
        <w:right w:val="none" w:sz="0" w:space="0" w:color="auto"/>
      </w:divBdr>
      <w:divsChild>
        <w:div w:id="459149462">
          <w:marLeft w:val="0"/>
          <w:marRight w:val="0"/>
          <w:marTop w:val="0"/>
          <w:marBottom w:val="0"/>
          <w:divBdr>
            <w:top w:val="none" w:sz="0" w:space="0" w:color="auto"/>
            <w:left w:val="none" w:sz="0" w:space="0" w:color="auto"/>
            <w:bottom w:val="none" w:sz="0" w:space="0" w:color="auto"/>
            <w:right w:val="none" w:sz="0" w:space="0" w:color="auto"/>
          </w:divBdr>
          <w:divsChild>
            <w:div w:id="5070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cc.ca.gov/" TargetMode="External"/><Relationship Id="rId5" Type="http://schemas.openxmlformats.org/officeDocument/2006/relationships/hyperlink" Target="mailto:colleen.stoner@bscc.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796B9458</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California Technology Agency</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Stoner</dc:creator>
  <cp:keywords/>
  <dc:description/>
  <cp:lastModifiedBy>Colleen Stoner</cp:lastModifiedBy>
  <cp:revision>2</cp:revision>
  <dcterms:created xsi:type="dcterms:W3CDTF">2015-02-27T17:59:00Z</dcterms:created>
  <dcterms:modified xsi:type="dcterms:W3CDTF">2015-02-27T17:59:00Z</dcterms:modified>
</cp:coreProperties>
</file>