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420" w:rsidRPr="000B59B7" w:rsidRDefault="006224A3" w:rsidP="006224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59B7">
        <w:rPr>
          <w:rFonts w:ascii="Arial" w:hAnsi="Arial" w:cs="Arial"/>
          <w:sz w:val="24"/>
          <w:szCs w:val="24"/>
        </w:rPr>
        <w:t>ESC</w:t>
      </w:r>
      <w:r w:rsidR="009C2420" w:rsidRPr="000B59B7">
        <w:rPr>
          <w:rFonts w:ascii="Arial" w:hAnsi="Arial" w:cs="Arial"/>
          <w:sz w:val="24"/>
          <w:szCs w:val="24"/>
        </w:rPr>
        <w:t xml:space="preserve"> – Executive Steering Committee</w:t>
      </w:r>
    </w:p>
    <w:p w:rsidR="006224A3" w:rsidRPr="000B59B7" w:rsidRDefault="006224A3" w:rsidP="006224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59B7">
        <w:rPr>
          <w:rFonts w:ascii="Arial" w:hAnsi="Arial" w:cs="Arial"/>
          <w:sz w:val="24"/>
          <w:szCs w:val="24"/>
        </w:rPr>
        <w:t>RFP – Request for Proposals</w:t>
      </w:r>
    </w:p>
    <w:p w:rsidR="007172B8" w:rsidRPr="000B59B7" w:rsidRDefault="007172B8" w:rsidP="006224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24A3" w:rsidRPr="000B59B7" w:rsidRDefault="006224A3" w:rsidP="006224A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3"/>
        <w:gridCol w:w="5457"/>
        <w:gridCol w:w="3780"/>
      </w:tblGrid>
      <w:tr w:rsidR="00804139" w:rsidRPr="00804139" w:rsidTr="00FC3EC0">
        <w:tc>
          <w:tcPr>
            <w:tcW w:w="483" w:type="dxa"/>
            <w:tcBorders>
              <w:bottom w:val="single" w:sz="4" w:space="0" w:color="000000" w:themeColor="text1"/>
            </w:tcBorders>
          </w:tcPr>
          <w:p w:rsidR="006224A3" w:rsidRPr="00804139" w:rsidRDefault="006224A3" w:rsidP="006224A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="Arial"/>
                <w:szCs w:val="24"/>
              </w:rPr>
            </w:pPr>
          </w:p>
        </w:tc>
        <w:tc>
          <w:tcPr>
            <w:tcW w:w="5457" w:type="dxa"/>
            <w:tcBorders>
              <w:bottom w:val="single" w:sz="4" w:space="0" w:color="000000" w:themeColor="text1"/>
            </w:tcBorders>
          </w:tcPr>
          <w:p w:rsidR="006224A3" w:rsidRPr="00804139" w:rsidRDefault="006224A3" w:rsidP="006224A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="Arial"/>
                <w:b/>
                <w:szCs w:val="24"/>
              </w:rPr>
            </w:pPr>
            <w:r w:rsidRPr="00804139">
              <w:rPr>
                <w:rFonts w:eastAsia="Times New Roman" w:cs="Arial"/>
                <w:b/>
                <w:szCs w:val="24"/>
              </w:rPr>
              <w:t>ACTIVITY</w:t>
            </w:r>
          </w:p>
        </w:tc>
        <w:tc>
          <w:tcPr>
            <w:tcW w:w="3780" w:type="dxa"/>
            <w:tcBorders>
              <w:bottom w:val="single" w:sz="4" w:space="0" w:color="000000" w:themeColor="text1"/>
            </w:tcBorders>
          </w:tcPr>
          <w:p w:rsidR="006224A3" w:rsidRPr="00804139" w:rsidRDefault="006224A3" w:rsidP="006224A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 w:cs="Arial"/>
                <w:b/>
                <w:szCs w:val="24"/>
              </w:rPr>
            </w:pPr>
            <w:r w:rsidRPr="00804139">
              <w:rPr>
                <w:rFonts w:eastAsia="Times New Roman" w:cs="Arial"/>
                <w:b/>
                <w:szCs w:val="24"/>
              </w:rPr>
              <w:t>TENTATIVE TIMELINE</w:t>
            </w:r>
          </w:p>
        </w:tc>
      </w:tr>
      <w:tr w:rsidR="00804139" w:rsidRPr="00804139" w:rsidTr="00FC3EC0">
        <w:tc>
          <w:tcPr>
            <w:tcW w:w="483" w:type="dxa"/>
            <w:shd w:val="clear" w:color="auto" w:fill="auto"/>
          </w:tcPr>
          <w:p w:rsidR="006224A3" w:rsidRPr="00804139" w:rsidRDefault="006224A3" w:rsidP="006224A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 w:cs="Arial"/>
                <w:szCs w:val="24"/>
              </w:rPr>
            </w:pPr>
            <w:r w:rsidRPr="00804139">
              <w:rPr>
                <w:rFonts w:eastAsia="Times New Roman" w:cs="Arial"/>
                <w:szCs w:val="24"/>
              </w:rPr>
              <w:t>1</w:t>
            </w:r>
          </w:p>
        </w:tc>
        <w:tc>
          <w:tcPr>
            <w:tcW w:w="5457" w:type="dxa"/>
            <w:shd w:val="clear" w:color="auto" w:fill="auto"/>
          </w:tcPr>
          <w:p w:rsidR="006224A3" w:rsidRPr="00804139" w:rsidRDefault="006224A3" w:rsidP="006224A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 w:cs="Arial"/>
                <w:szCs w:val="24"/>
              </w:rPr>
            </w:pPr>
            <w:r w:rsidRPr="00804139">
              <w:rPr>
                <w:rFonts w:eastAsia="Times New Roman" w:cs="Arial"/>
                <w:szCs w:val="24"/>
              </w:rPr>
              <w:t>ESC Introduction and Briefing Meetings</w:t>
            </w:r>
          </w:p>
        </w:tc>
        <w:tc>
          <w:tcPr>
            <w:tcW w:w="3780" w:type="dxa"/>
            <w:shd w:val="clear" w:color="auto" w:fill="auto"/>
          </w:tcPr>
          <w:p w:rsidR="006224A3" w:rsidRPr="00804139" w:rsidRDefault="0076534F" w:rsidP="006224A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June</w:t>
            </w:r>
            <w:r w:rsidR="006224A3" w:rsidRPr="00804139">
              <w:rPr>
                <w:rFonts w:eastAsia="Times New Roman" w:cs="Arial"/>
                <w:szCs w:val="24"/>
              </w:rPr>
              <w:t xml:space="preserve"> 2016</w:t>
            </w:r>
          </w:p>
        </w:tc>
      </w:tr>
      <w:tr w:rsidR="00804139" w:rsidRPr="00804139" w:rsidTr="00FC3EC0">
        <w:tc>
          <w:tcPr>
            <w:tcW w:w="483" w:type="dxa"/>
          </w:tcPr>
          <w:p w:rsidR="006224A3" w:rsidRPr="00804139" w:rsidRDefault="006224A3" w:rsidP="006224A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 w:cs="Arial"/>
                <w:szCs w:val="24"/>
              </w:rPr>
            </w:pPr>
            <w:r w:rsidRPr="00804139">
              <w:rPr>
                <w:rFonts w:eastAsia="Times New Roman" w:cs="Arial"/>
                <w:szCs w:val="24"/>
              </w:rPr>
              <w:t>2</w:t>
            </w:r>
          </w:p>
        </w:tc>
        <w:tc>
          <w:tcPr>
            <w:tcW w:w="5457" w:type="dxa"/>
          </w:tcPr>
          <w:p w:rsidR="006224A3" w:rsidRPr="00804139" w:rsidRDefault="006224A3" w:rsidP="0080413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 w:cs="Arial"/>
                <w:szCs w:val="24"/>
              </w:rPr>
            </w:pPr>
            <w:r w:rsidRPr="00804139">
              <w:rPr>
                <w:rFonts w:eastAsia="Times New Roman" w:cs="Arial"/>
                <w:szCs w:val="24"/>
              </w:rPr>
              <w:t xml:space="preserve">RFP and Rating Criteria Development </w:t>
            </w:r>
            <w:r w:rsidR="00804139" w:rsidRPr="00804139">
              <w:rPr>
                <w:rFonts w:eastAsia="Times New Roman" w:cs="Arial"/>
                <w:szCs w:val="24"/>
              </w:rPr>
              <w:t xml:space="preserve">and Approval </w:t>
            </w:r>
          </w:p>
        </w:tc>
        <w:tc>
          <w:tcPr>
            <w:tcW w:w="3780" w:type="dxa"/>
          </w:tcPr>
          <w:p w:rsidR="006224A3" w:rsidRPr="00804139" w:rsidRDefault="006224A3" w:rsidP="0080413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 w:cs="Arial"/>
                <w:szCs w:val="24"/>
              </w:rPr>
            </w:pPr>
            <w:r w:rsidRPr="00804139">
              <w:rPr>
                <w:rFonts w:eastAsia="Times New Roman" w:cs="Arial"/>
                <w:szCs w:val="24"/>
              </w:rPr>
              <w:t xml:space="preserve">August </w:t>
            </w:r>
            <w:r w:rsidR="00804139" w:rsidRPr="00804139">
              <w:rPr>
                <w:rFonts w:eastAsia="Times New Roman" w:cs="Arial"/>
                <w:szCs w:val="24"/>
              </w:rPr>
              <w:t>through November</w:t>
            </w:r>
            <w:r w:rsidRPr="00804139">
              <w:rPr>
                <w:rFonts w:eastAsia="Times New Roman" w:cs="Arial"/>
                <w:szCs w:val="24"/>
              </w:rPr>
              <w:t xml:space="preserve"> 2016     </w:t>
            </w:r>
          </w:p>
        </w:tc>
      </w:tr>
      <w:tr w:rsidR="00804139" w:rsidRPr="00804139" w:rsidTr="000B59B7">
        <w:trPr>
          <w:trHeight w:val="755"/>
        </w:trPr>
        <w:tc>
          <w:tcPr>
            <w:tcW w:w="48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C430A" w:rsidRPr="00804139" w:rsidRDefault="00804139" w:rsidP="00FC430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 w:cs="Arial"/>
                <w:szCs w:val="24"/>
              </w:rPr>
            </w:pPr>
            <w:r w:rsidRPr="00804139">
              <w:rPr>
                <w:rFonts w:eastAsia="Times New Roman" w:cs="Arial"/>
                <w:szCs w:val="24"/>
              </w:rPr>
              <w:t>3</w:t>
            </w:r>
          </w:p>
        </w:tc>
        <w:tc>
          <w:tcPr>
            <w:tcW w:w="545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C430A" w:rsidRPr="00804139" w:rsidRDefault="007172B8" w:rsidP="0022448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 w:cs="Arial"/>
                <w:szCs w:val="24"/>
              </w:rPr>
            </w:pPr>
            <w:r w:rsidRPr="00804139">
              <w:rPr>
                <w:rFonts w:eastAsia="Times New Roman" w:cs="Arial"/>
                <w:szCs w:val="24"/>
              </w:rPr>
              <w:t xml:space="preserve">RFP </w:t>
            </w:r>
            <w:r w:rsidR="00FC430A" w:rsidRPr="00804139">
              <w:rPr>
                <w:rFonts w:eastAsia="Times New Roman" w:cs="Arial"/>
                <w:szCs w:val="24"/>
              </w:rPr>
              <w:t>presented to Board for approval</w:t>
            </w:r>
          </w:p>
        </w:tc>
        <w:tc>
          <w:tcPr>
            <w:tcW w:w="378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C430A" w:rsidRPr="00804139" w:rsidRDefault="0076534F" w:rsidP="00FC430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November </w:t>
            </w:r>
            <w:r w:rsidR="00FC430A" w:rsidRPr="00804139">
              <w:rPr>
                <w:rFonts w:eastAsia="Times New Roman" w:cs="Arial"/>
                <w:szCs w:val="24"/>
              </w:rPr>
              <w:t>2016</w:t>
            </w:r>
          </w:p>
        </w:tc>
      </w:tr>
      <w:tr w:rsidR="00804139" w:rsidRPr="00804139" w:rsidTr="000B59B7">
        <w:tc>
          <w:tcPr>
            <w:tcW w:w="483" w:type="dxa"/>
            <w:shd w:val="clear" w:color="auto" w:fill="auto"/>
          </w:tcPr>
          <w:p w:rsidR="00FC430A" w:rsidRPr="00804139" w:rsidRDefault="00804139" w:rsidP="00FC430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 w:cs="Arial"/>
                <w:szCs w:val="24"/>
              </w:rPr>
            </w:pPr>
            <w:r w:rsidRPr="00804139">
              <w:rPr>
                <w:rFonts w:eastAsia="Times New Roman" w:cs="Arial"/>
                <w:szCs w:val="24"/>
              </w:rPr>
              <w:t>4</w:t>
            </w:r>
          </w:p>
        </w:tc>
        <w:tc>
          <w:tcPr>
            <w:tcW w:w="5457" w:type="dxa"/>
            <w:shd w:val="clear" w:color="auto" w:fill="auto"/>
          </w:tcPr>
          <w:p w:rsidR="00FC430A" w:rsidRPr="00804139" w:rsidRDefault="0022448E" w:rsidP="0022448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 w:cs="Arial"/>
                <w:szCs w:val="24"/>
              </w:rPr>
            </w:pPr>
            <w:r w:rsidRPr="00804139">
              <w:rPr>
                <w:rFonts w:eastAsia="Times New Roman" w:cs="Arial"/>
                <w:szCs w:val="24"/>
              </w:rPr>
              <w:t>RFP</w:t>
            </w:r>
            <w:r w:rsidR="00FC430A" w:rsidRPr="00804139">
              <w:rPr>
                <w:rFonts w:eastAsia="Times New Roman" w:cs="Arial"/>
                <w:szCs w:val="24"/>
              </w:rPr>
              <w:t xml:space="preserve"> released to the public</w:t>
            </w:r>
          </w:p>
        </w:tc>
        <w:tc>
          <w:tcPr>
            <w:tcW w:w="3780" w:type="dxa"/>
            <w:shd w:val="clear" w:color="auto" w:fill="auto"/>
          </w:tcPr>
          <w:p w:rsidR="00FC430A" w:rsidRPr="00804139" w:rsidRDefault="0076534F" w:rsidP="0072426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November </w:t>
            </w:r>
            <w:r w:rsidR="00FC430A" w:rsidRPr="00804139">
              <w:rPr>
                <w:rFonts w:eastAsia="Times New Roman" w:cs="Arial"/>
                <w:szCs w:val="24"/>
              </w:rPr>
              <w:t xml:space="preserve">2016 </w:t>
            </w:r>
          </w:p>
        </w:tc>
      </w:tr>
      <w:tr w:rsidR="00804139" w:rsidRPr="00804139" w:rsidTr="000B59B7">
        <w:tc>
          <w:tcPr>
            <w:tcW w:w="483" w:type="dxa"/>
            <w:shd w:val="clear" w:color="auto" w:fill="auto"/>
          </w:tcPr>
          <w:p w:rsidR="00FC430A" w:rsidRPr="00804139" w:rsidRDefault="00804139" w:rsidP="00FC430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 w:cs="Arial"/>
                <w:szCs w:val="24"/>
              </w:rPr>
            </w:pPr>
            <w:r w:rsidRPr="00804139">
              <w:rPr>
                <w:rFonts w:eastAsia="Times New Roman" w:cs="Arial"/>
                <w:szCs w:val="24"/>
              </w:rPr>
              <w:t>5</w:t>
            </w:r>
          </w:p>
        </w:tc>
        <w:tc>
          <w:tcPr>
            <w:tcW w:w="5457" w:type="dxa"/>
            <w:shd w:val="clear" w:color="auto" w:fill="auto"/>
          </w:tcPr>
          <w:p w:rsidR="00FC430A" w:rsidRPr="00804139" w:rsidRDefault="006316DF" w:rsidP="0022448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 w:cs="Arial"/>
                <w:szCs w:val="24"/>
              </w:rPr>
            </w:pPr>
            <w:r w:rsidRPr="00804139">
              <w:rPr>
                <w:rFonts w:eastAsia="Times New Roman" w:cs="Arial"/>
                <w:szCs w:val="24"/>
              </w:rPr>
              <w:t xml:space="preserve">RFP </w:t>
            </w:r>
            <w:r w:rsidR="00FC430A" w:rsidRPr="00804139">
              <w:rPr>
                <w:rFonts w:eastAsia="Times New Roman" w:cs="Arial"/>
                <w:szCs w:val="24"/>
              </w:rPr>
              <w:t>responses</w:t>
            </w:r>
            <w:r w:rsidR="0022448E" w:rsidRPr="00804139">
              <w:rPr>
                <w:rFonts w:eastAsia="Times New Roman" w:cs="Arial"/>
                <w:szCs w:val="24"/>
              </w:rPr>
              <w:t xml:space="preserve"> (proposals)</w:t>
            </w:r>
            <w:r w:rsidR="00FC430A" w:rsidRPr="00804139">
              <w:rPr>
                <w:rFonts w:eastAsia="Times New Roman" w:cs="Arial"/>
                <w:szCs w:val="24"/>
              </w:rPr>
              <w:t xml:space="preserve"> due to the BSCC</w:t>
            </w:r>
          </w:p>
        </w:tc>
        <w:tc>
          <w:tcPr>
            <w:tcW w:w="3780" w:type="dxa"/>
            <w:shd w:val="clear" w:color="auto" w:fill="auto"/>
          </w:tcPr>
          <w:p w:rsidR="00FC430A" w:rsidRPr="00804139" w:rsidRDefault="00724263" w:rsidP="009C10F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 w:cs="Arial"/>
                <w:szCs w:val="24"/>
              </w:rPr>
            </w:pPr>
            <w:r w:rsidRPr="00804139">
              <w:rPr>
                <w:rFonts w:eastAsia="Times New Roman" w:cs="Arial"/>
                <w:szCs w:val="24"/>
              </w:rPr>
              <w:t>February</w:t>
            </w:r>
            <w:r w:rsidR="0076534F">
              <w:rPr>
                <w:rFonts w:eastAsia="Times New Roman" w:cs="Arial"/>
                <w:szCs w:val="24"/>
              </w:rPr>
              <w:t xml:space="preserve"> </w:t>
            </w:r>
            <w:r w:rsidR="00FC430A" w:rsidRPr="00804139">
              <w:rPr>
                <w:rFonts w:eastAsia="Times New Roman" w:cs="Arial"/>
                <w:szCs w:val="24"/>
              </w:rPr>
              <w:t>201</w:t>
            </w:r>
            <w:r w:rsidR="009C10FD" w:rsidRPr="00804139">
              <w:rPr>
                <w:rFonts w:eastAsia="Times New Roman" w:cs="Arial"/>
                <w:szCs w:val="24"/>
              </w:rPr>
              <w:t>7</w:t>
            </w:r>
          </w:p>
          <w:p w:rsidR="006316DF" w:rsidRPr="00804139" w:rsidRDefault="006316DF" w:rsidP="009C10F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 w:cs="Arial"/>
                <w:szCs w:val="24"/>
              </w:rPr>
            </w:pPr>
          </w:p>
        </w:tc>
      </w:tr>
      <w:tr w:rsidR="00804139" w:rsidRPr="00804139" w:rsidTr="000B59B7">
        <w:tc>
          <w:tcPr>
            <w:tcW w:w="483" w:type="dxa"/>
          </w:tcPr>
          <w:p w:rsidR="00421850" w:rsidRPr="00804139" w:rsidRDefault="00804139" w:rsidP="00FC430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 w:cs="Arial"/>
                <w:szCs w:val="24"/>
              </w:rPr>
            </w:pPr>
            <w:r w:rsidRPr="00804139">
              <w:rPr>
                <w:rFonts w:eastAsia="Times New Roman" w:cs="Arial"/>
                <w:szCs w:val="24"/>
              </w:rPr>
              <w:t>6</w:t>
            </w:r>
          </w:p>
        </w:tc>
        <w:tc>
          <w:tcPr>
            <w:tcW w:w="5457" w:type="dxa"/>
            <w:shd w:val="clear" w:color="auto" w:fill="auto"/>
          </w:tcPr>
          <w:p w:rsidR="00421850" w:rsidRPr="00804139" w:rsidRDefault="00804139" w:rsidP="0042185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 w:cs="Arial"/>
                <w:szCs w:val="24"/>
              </w:rPr>
            </w:pPr>
            <w:r w:rsidRPr="00804139">
              <w:rPr>
                <w:rFonts w:eastAsia="Times New Roman" w:cs="Arial"/>
                <w:szCs w:val="24"/>
              </w:rPr>
              <w:t xml:space="preserve">Proposal Review and Rating </w:t>
            </w:r>
            <w:r w:rsidR="00421850" w:rsidRPr="00804139">
              <w:rPr>
                <w:rFonts w:eastAsia="Times New Roman" w:cs="Arial"/>
                <w:szCs w:val="24"/>
              </w:rPr>
              <w:t xml:space="preserve">BSCC technical review and rater preparation </w:t>
            </w:r>
          </w:p>
        </w:tc>
        <w:tc>
          <w:tcPr>
            <w:tcW w:w="3780" w:type="dxa"/>
            <w:shd w:val="clear" w:color="auto" w:fill="auto"/>
          </w:tcPr>
          <w:p w:rsidR="00421850" w:rsidRPr="00804139" w:rsidRDefault="00421850" w:rsidP="0080413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 w:cs="Arial"/>
                <w:szCs w:val="24"/>
              </w:rPr>
            </w:pPr>
            <w:r w:rsidRPr="00804139">
              <w:rPr>
                <w:rFonts w:eastAsia="Times New Roman" w:cs="Arial"/>
                <w:szCs w:val="24"/>
              </w:rPr>
              <w:t>Feb</w:t>
            </w:r>
            <w:r w:rsidR="00804139" w:rsidRPr="00804139">
              <w:rPr>
                <w:rFonts w:eastAsia="Times New Roman" w:cs="Arial"/>
                <w:szCs w:val="24"/>
              </w:rPr>
              <w:t>- May</w:t>
            </w:r>
            <w:r w:rsidR="0076534F">
              <w:rPr>
                <w:rFonts w:eastAsia="Times New Roman" w:cs="Arial"/>
                <w:szCs w:val="24"/>
              </w:rPr>
              <w:t xml:space="preserve"> </w:t>
            </w:r>
            <w:r w:rsidRPr="00804139">
              <w:rPr>
                <w:rFonts w:eastAsia="Times New Roman" w:cs="Arial"/>
                <w:szCs w:val="24"/>
              </w:rPr>
              <w:t>2017</w:t>
            </w:r>
          </w:p>
        </w:tc>
      </w:tr>
      <w:tr w:rsidR="00804139" w:rsidRPr="00804139" w:rsidTr="000B59B7">
        <w:tc>
          <w:tcPr>
            <w:tcW w:w="483" w:type="dxa"/>
            <w:shd w:val="clear" w:color="auto" w:fill="auto"/>
          </w:tcPr>
          <w:p w:rsidR="00FC430A" w:rsidRPr="00804139" w:rsidRDefault="00804139" w:rsidP="00FC430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 w:cs="Arial"/>
                <w:szCs w:val="24"/>
              </w:rPr>
            </w:pPr>
            <w:r w:rsidRPr="00804139">
              <w:rPr>
                <w:rFonts w:eastAsia="Times New Roman" w:cs="Arial"/>
                <w:szCs w:val="24"/>
              </w:rPr>
              <w:t>7</w:t>
            </w:r>
          </w:p>
        </w:tc>
        <w:tc>
          <w:tcPr>
            <w:tcW w:w="5457" w:type="dxa"/>
            <w:shd w:val="clear" w:color="auto" w:fill="auto"/>
          </w:tcPr>
          <w:p w:rsidR="00FC430A" w:rsidRPr="00804139" w:rsidRDefault="0022448E" w:rsidP="00FC430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 w:cs="Arial"/>
                <w:szCs w:val="24"/>
              </w:rPr>
            </w:pPr>
            <w:r w:rsidRPr="00804139">
              <w:rPr>
                <w:rFonts w:eastAsia="Times New Roman" w:cs="Arial"/>
                <w:szCs w:val="24"/>
              </w:rPr>
              <w:t>F</w:t>
            </w:r>
            <w:r w:rsidR="00FC430A" w:rsidRPr="00804139">
              <w:rPr>
                <w:rFonts w:eastAsia="Times New Roman" w:cs="Arial"/>
                <w:szCs w:val="24"/>
              </w:rPr>
              <w:t xml:space="preserve">unding recommendations </w:t>
            </w:r>
            <w:r w:rsidRPr="00804139">
              <w:rPr>
                <w:rFonts w:eastAsia="Times New Roman" w:cs="Arial"/>
                <w:szCs w:val="24"/>
              </w:rPr>
              <w:t xml:space="preserve">presented </w:t>
            </w:r>
            <w:r w:rsidR="00FC430A" w:rsidRPr="00804139">
              <w:rPr>
                <w:rFonts w:eastAsia="Times New Roman" w:cs="Arial"/>
                <w:szCs w:val="24"/>
              </w:rPr>
              <w:t>to Board</w:t>
            </w:r>
          </w:p>
        </w:tc>
        <w:tc>
          <w:tcPr>
            <w:tcW w:w="3780" w:type="dxa"/>
            <w:shd w:val="clear" w:color="auto" w:fill="auto"/>
          </w:tcPr>
          <w:p w:rsidR="00FC430A" w:rsidRPr="00804139" w:rsidRDefault="00AF091C" w:rsidP="00AF091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 w:cs="Arial"/>
                <w:szCs w:val="24"/>
              </w:rPr>
            </w:pPr>
            <w:r w:rsidRPr="00804139">
              <w:rPr>
                <w:rFonts w:eastAsia="Times New Roman" w:cs="Arial"/>
                <w:szCs w:val="24"/>
              </w:rPr>
              <w:t xml:space="preserve">June </w:t>
            </w:r>
            <w:r w:rsidR="00405479" w:rsidRPr="00804139">
              <w:rPr>
                <w:rFonts w:eastAsia="Times New Roman" w:cs="Arial"/>
                <w:szCs w:val="24"/>
              </w:rPr>
              <w:t>2017</w:t>
            </w:r>
            <w:r w:rsidR="00421850" w:rsidRPr="00804139">
              <w:rPr>
                <w:rFonts w:eastAsia="Times New Roman" w:cs="Arial"/>
                <w:szCs w:val="24"/>
              </w:rPr>
              <w:t>*</w:t>
            </w:r>
            <w:r w:rsidR="00FC430A" w:rsidRPr="00804139">
              <w:rPr>
                <w:rFonts w:eastAsia="Times New Roman" w:cs="Arial"/>
                <w:szCs w:val="24"/>
              </w:rPr>
              <w:t xml:space="preserve"> </w:t>
            </w:r>
          </w:p>
        </w:tc>
      </w:tr>
      <w:tr w:rsidR="00804139" w:rsidRPr="00804139" w:rsidTr="000B59B7">
        <w:tc>
          <w:tcPr>
            <w:tcW w:w="483" w:type="dxa"/>
            <w:shd w:val="clear" w:color="auto" w:fill="auto"/>
          </w:tcPr>
          <w:p w:rsidR="00405479" w:rsidRPr="00804139" w:rsidRDefault="00804139" w:rsidP="004054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 w:cs="Arial"/>
                <w:szCs w:val="24"/>
              </w:rPr>
            </w:pPr>
            <w:r w:rsidRPr="00804139">
              <w:rPr>
                <w:rFonts w:eastAsia="Times New Roman" w:cs="Arial"/>
                <w:szCs w:val="24"/>
              </w:rPr>
              <w:t>8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405479" w:rsidRPr="00804139" w:rsidRDefault="00405479" w:rsidP="00405479">
            <w:pPr>
              <w:spacing w:after="120" w:line="20" w:lineRule="atLeast"/>
              <w:rPr>
                <w:rFonts w:eastAsia="Calibri" w:cs="Arial"/>
                <w:szCs w:val="24"/>
              </w:rPr>
            </w:pPr>
            <w:r w:rsidRPr="00804139">
              <w:rPr>
                <w:rFonts w:eastAsia="Calibri" w:cs="Arial"/>
                <w:szCs w:val="24"/>
              </w:rPr>
              <w:t>New Grants Begin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05479" w:rsidRPr="00804139" w:rsidRDefault="00405479" w:rsidP="00421850">
            <w:pPr>
              <w:spacing w:after="120" w:line="20" w:lineRule="atLeast"/>
              <w:rPr>
                <w:rFonts w:eastAsia="Calibri" w:cs="Arial"/>
                <w:szCs w:val="24"/>
              </w:rPr>
            </w:pPr>
            <w:r w:rsidRPr="00804139">
              <w:rPr>
                <w:rFonts w:eastAsia="Calibri" w:cs="Arial"/>
                <w:szCs w:val="24"/>
              </w:rPr>
              <w:t>2017</w:t>
            </w:r>
            <w:r w:rsidR="00421850" w:rsidRPr="00804139">
              <w:rPr>
                <w:rFonts w:eastAsia="Calibri" w:cs="Arial"/>
                <w:szCs w:val="24"/>
              </w:rPr>
              <w:t>**</w:t>
            </w:r>
          </w:p>
        </w:tc>
      </w:tr>
    </w:tbl>
    <w:p w:rsidR="006224A3" w:rsidRPr="000B59B7" w:rsidRDefault="00421850" w:rsidP="009C242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59B7">
        <w:rPr>
          <w:rFonts w:ascii="Arial" w:hAnsi="Arial" w:cs="Arial"/>
          <w:sz w:val="20"/>
          <w:szCs w:val="20"/>
        </w:rPr>
        <w:t xml:space="preserve">*2017 Board Meeting dates have not yet been finalized </w:t>
      </w:r>
    </w:p>
    <w:p w:rsidR="00421850" w:rsidRDefault="00421850" w:rsidP="009C242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59B7">
        <w:rPr>
          <w:rFonts w:ascii="Arial" w:hAnsi="Arial" w:cs="Arial"/>
          <w:sz w:val="20"/>
          <w:szCs w:val="20"/>
        </w:rPr>
        <w:t>** Depends on Board approval of recommendations and date of Board meeting</w:t>
      </w:r>
    </w:p>
    <w:p w:rsidR="0076534F" w:rsidRDefault="0076534F" w:rsidP="009C2420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6534F" w:rsidRDefault="0076534F" w:rsidP="009C242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534F" w:rsidRPr="0076534F" w:rsidRDefault="0076534F" w:rsidP="009C242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6534F">
        <w:rPr>
          <w:rFonts w:ascii="Arial" w:hAnsi="Arial" w:cs="Arial"/>
          <w:b/>
          <w:sz w:val="24"/>
          <w:szCs w:val="24"/>
        </w:rPr>
        <w:t>Please note that dates are subject to change.</w:t>
      </w:r>
    </w:p>
    <w:sectPr w:rsidR="0076534F" w:rsidRPr="0076534F" w:rsidSect="00B2031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4A3" w:rsidRDefault="006224A3" w:rsidP="006224A3">
      <w:pPr>
        <w:spacing w:after="0" w:line="240" w:lineRule="auto"/>
      </w:pPr>
      <w:r>
        <w:separator/>
      </w:r>
    </w:p>
  </w:endnote>
  <w:endnote w:type="continuationSeparator" w:id="0">
    <w:p w:rsidR="006224A3" w:rsidRDefault="006224A3" w:rsidP="00622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4A3" w:rsidRDefault="006224A3" w:rsidP="006224A3">
      <w:pPr>
        <w:spacing w:after="0" w:line="240" w:lineRule="auto"/>
      </w:pPr>
      <w:r>
        <w:separator/>
      </w:r>
    </w:p>
  </w:footnote>
  <w:footnote w:type="continuationSeparator" w:id="0">
    <w:p w:rsidR="006224A3" w:rsidRDefault="006224A3" w:rsidP="00622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4A3" w:rsidRDefault="006224A3" w:rsidP="006224A3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6224A3">
      <w:rPr>
        <w:rFonts w:ascii="Arial" w:hAnsi="Arial" w:cs="Arial"/>
        <w:b/>
        <w:sz w:val="24"/>
        <w:szCs w:val="24"/>
      </w:rPr>
      <w:t xml:space="preserve">Proposition 47 Request for Proposals </w:t>
    </w:r>
    <w:r w:rsidR="00792D54">
      <w:rPr>
        <w:rFonts w:ascii="Arial" w:hAnsi="Arial" w:cs="Arial"/>
        <w:b/>
        <w:sz w:val="24"/>
        <w:szCs w:val="24"/>
      </w:rPr>
      <w:t xml:space="preserve">Tentative </w:t>
    </w:r>
    <w:r w:rsidRPr="006224A3">
      <w:rPr>
        <w:rFonts w:ascii="Arial" w:hAnsi="Arial" w:cs="Arial"/>
        <w:b/>
        <w:sz w:val="24"/>
        <w:szCs w:val="24"/>
      </w:rPr>
      <w:t>Timeline</w:t>
    </w:r>
  </w:p>
  <w:p w:rsidR="00792D54" w:rsidRPr="00792D54" w:rsidRDefault="0022448E" w:rsidP="006224A3">
    <w:pPr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Updated </w:t>
    </w:r>
    <w:r w:rsidR="00804139">
      <w:rPr>
        <w:rFonts w:ascii="Arial" w:hAnsi="Arial" w:cs="Arial"/>
        <w:sz w:val="24"/>
        <w:szCs w:val="24"/>
      </w:rPr>
      <w:t>July 27</w:t>
    </w:r>
    <w:r w:rsidR="00792D54" w:rsidRPr="00792D54">
      <w:rPr>
        <w:rFonts w:ascii="Arial" w:hAnsi="Arial" w:cs="Arial"/>
        <w:sz w:val="24"/>
        <w:szCs w:val="24"/>
      </w:rPr>
      <w:t>, 2016</w:t>
    </w:r>
  </w:p>
  <w:p w:rsidR="006224A3" w:rsidRPr="006224A3" w:rsidRDefault="006224A3" w:rsidP="006224A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320E27"/>
    <w:multiLevelType w:val="hybridMultilevel"/>
    <w:tmpl w:val="55D8D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4A3"/>
    <w:rsid w:val="000113D1"/>
    <w:rsid w:val="00023399"/>
    <w:rsid w:val="0002769F"/>
    <w:rsid w:val="00027E4C"/>
    <w:rsid w:val="0003247A"/>
    <w:rsid w:val="00034EFE"/>
    <w:rsid w:val="00036E79"/>
    <w:rsid w:val="000431BF"/>
    <w:rsid w:val="00045F8B"/>
    <w:rsid w:val="0007554B"/>
    <w:rsid w:val="00097C62"/>
    <w:rsid w:val="000A0E83"/>
    <w:rsid w:val="000A6ADD"/>
    <w:rsid w:val="000B25E5"/>
    <w:rsid w:val="000B40CE"/>
    <w:rsid w:val="000B59B7"/>
    <w:rsid w:val="000C126E"/>
    <w:rsid w:val="00105207"/>
    <w:rsid w:val="00112E39"/>
    <w:rsid w:val="0013127C"/>
    <w:rsid w:val="0013513B"/>
    <w:rsid w:val="0015340E"/>
    <w:rsid w:val="0016003B"/>
    <w:rsid w:val="001626AC"/>
    <w:rsid w:val="0017471B"/>
    <w:rsid w:val="00187EC3"/>
    <w:rsid w:val="001929E9"/>
    <w:rsid w:val="00194D84"/>
    <w:rsid w:val="00195158"/>
    <w:rsid w:val="00195F30"/>
    <w:rsid w:val="001A25EF"/>
    <w:rsid w:val="001B2CDC"/>
    <w:rsid w:val="001C05D0"/>
    <w:rsid w:val="001C35F2"/>
    <w:rsid w:val="001D306A"/>
    <w:rsid w:val="001F1592"/>
    <w:rsid w:val="001F24CE"/>
    <w:rsid w:val="002106A2"/>
    <w:rsid w:val="002179DF"/>
    <w:rsid w:val="0022448E"/>
    <w:rsid w:val="00230170"/>
    <w:rsid w:val="002319B6"/>
    <w:rsid w:val="00250D0A"/>
    <w:rsid w:val="00262513"/>
    <w:rsid w:val="00263389"/>
    <w:rsid w:val="002657DC"/>
    <w:rsid w:val="00272062"/>
    <w:rsid w:val="00272ACD"/>
    <w:rsid w:val="002857A0"/>
    <w:rsid w:val="002860F6"/>
    <w:rsid w:val="0029571A"/>
    <w:rsid w:val="002C564A"/>
    <w:rsid w:val="002E1FC9"/>
    <w:rsid w:val="002E6698"/>
    <w:rsid w:val="003343B1"/>
    <w:rsid w:val="00343FA3"/>
    <w:rsid w:val="0037591F"/>
    <w:rsid w:val="00391BA2"/>
    <w:rsid w:val="00393B40"/>
    <w:rsid w:val="003A323D"/>
    <w:rsid w:val="003A6294"/>
    <w:rsid w:val="003A7DD8"/>
    <w:rsid w:val="003B0827"/>
    <w:rsid w:val="003B1C76"/>
    <w:rsid w:val="003B22A5"/>
    <w:rsid w:val="003B5EBE"/>
    <w:rsid w:val="003B7493"/>
    <w:rsid w:val="003C18CB"/>
    <w:rsid w:val="003C2FA2"/>
    <w:rsid w:val="003D2502"/>
    <w:rsid w:val="003E5698"/>
    <w:rsid w:val="003F10D6"/>
    <w:rsid w:val="003F393E"/>
    <w:rsid w:val="003F6CFE"/>
    <w:rsid w:val="003F7205"/>
    <w:rsid w:val="004016F8"/>
    <w:rsid w:val="0040472A"/>
    <w:rsid w:val="00405479"/>
    <w:rsid w:val="004144ED"/>
    <w:rsid w:val="00421850"/>
    <w:rsid w:val="004262B7"/>
    <w:rsid w:val="00443A1D"/>
    <w:rsid w:val="00457257"/>
    <w:rsid w:val="004659A7"/>
    <w:rsid w:val="0047423A"/>
    <w:rsid w:val="00481DA8"/>
    <w:rsid w:val="00483A7D"/>
    <w:rsid w:val="004871E2"/>
    <w:rsid w:val="004A4ED5"/>
    <w:rsid w:val="004A7799"/>
    <w:rsid w:val="004B0BEF"/>
    <w:rsid w:val="004D4941"/>
    <w:rsid w:val="004E2056"/>
    <w:rsid w:val="004E4EEA"/>
    <w:rsid w:val="00502178"/>
    <w:rsid w:val="005037C2"/>
    <w:rsid w:val="005066C5"/>
    <w:rsid w:val="00507A12"/>
    <w:rsid w:val="0051407B"/>
    <w:rsid w:val="005148A4"/>
    <w:rsid w:val="00546DD3"/>
    <w:rsid w:val="005541A4"/>
    <w:rsid w:val="00565A3B"/>
    <w:rsid w:val="0057322D"/>
    <w:rsid w:val="00581477"/>
    <w:rsid w:val="0058346C"/>
    <w:rsid w:val="005A3F2A"/>
    <w:rsid w:val="005A513B"/>
    <w:rsid w:val="005A5CD3"/>
    <w:rsid w:val="005C3148"/>
    <w:rsid w:val="005C5870"/>
    <w:rsid w:val="005F0F2D"/>
    <w:rsid w:val="006021DC"/>
    <w:rsid w:val="006070FF"/>
    <w:rsid w:val="00616F6E"/>
    <w:rsid w:val="006173ED"/>
    <w:rsid w:val="00620D4F"/>
    <w:rsid w:val="006222CD"/>
    <w:rsid w:val="006224A3"/>
    <w:rsid w:val="00623CA4"/>
    <w:rsid w:val="00627CEA"/>
    <w:rsid w:val="006316DF"/>
    <w:rsid w:val="006328ED"/>
    <w:rsid w:val="0064030F"/>
    <w:rsid w:val="006417D0"/>
    <w:rsid w:val="00657AE4"/>
    <w:rsid w:val="006600A8"/>
    <w:rsid w:val="0066281E"/>
    <w:rsid w:val="00665C2F"/>
    <w:rsid w:val="006759CB"/>
    <w:rsid w:val="00690FB3"/>
    <w:rsid w:val="006A022D"/>
    <w:rsid w:val="006B17A0"/>
    <w:rsid w:val="006B65B6"/>
    <w:rsid w:val="006C060F"/>
    <w:rsid w:val="006C16FC"/>
    <w:rsid w:val="006C69B4"/>
    <w:rsid w:val="006D1A39"/>
    <w:rsid w:val="006D3EC3"/>
    <w:rsid w:val="006D5403"/>
    <w:rsid w:val="006E22DD"/>
    <w:rsid w:val="006F63D5"/>
    <w:rsid w:val="00702F2C"/>
    <w:rsid w:val="007172B8"/>
    <w:rsid w:val="00723363"/>
    <w:rsid w:val="00724263"/>
    <w:rsid w:val="00733E73"/>
    <w:rsid w:val="00736299"/>
    <w:rsid w:val="00740767"/>
    <w:rsid w:val="007525B0"/>
    <w:rsid w:val="007574CE"/>
    <w:rsid w:val="00762ABB"/>
    <w:rsid w:val="0076534F"/>
    <w:rsid w:val="0077176D"/>
    <w:rsid w:val="00787BD6"/>
    <w:rsid w:val="00792D54"/>
    <w:rsid w:val="00793637"/>
    <w:rsid w:val="00797BBE"/>
    <w:rsid w:val="007A3D67"/>
    <w:rsid w:val="007A4DB9"/>
    <w:rsid w:val="007A6567"/>
    <w:rsid w:val="007A6ACE"/>
    <w:rsid w:val="007B0CD9"/>
    <w:rsid w:val="007B230B"/>
    <w:rsid w:val="007C051D"/>
    <w:rsid w:val="007C43A8"/>
    <w:rsid w:val="007D3FCA"/>
    <w:rsid w:val="007E0E00"/>
    <w:rsid w:val="007E63E7"/>
    <w:rsid w:val="007E6FD1"/>
    <w:rsid w:val="007F1BD2"/>
    <w:rsid w:val="007F4915"/>
    <w:rsid w:val="007F7079"/>
    <w:rsid w:val="00804139"/>
    <w:rsid w:val="008226A8"/>
    <w:rsid w:val="0083392D"/>
    <w:rsid w:val="00857A67"/>
    <w:rsid w:val="00884304"/>
    <w:rsid w:val="00892E69"/>
    <w:rsid w:val="008A3AF0"/>
    <w:rsid w:val="008A4B87"/>
    <w:rsid w:val="008C1C5D"/>
    <w:rsid w:val="008D06FA"/>
    <w:rsid w:val="008E028B"/>
    <w:rsid w:val="008E3697"/>
    <w:rsid w:val="008E4556"/>
    <w:rsid w:val="00906D9A"/>
    <w:rsid w:val="009079D9"/>
    <w:rsid w:val="0092176C"/>
    <w:rsid w:val="0094037B"/>
    <w:rsid w:val="00940F02"/>
    <w:rsid w:val="00941612"/>
    <w:rsid w:val="009455F2"/>
    <w:rsid w:val="009470F7"/>
    <w:rsid w:val="00952D23"/>
    <w:rsid w:val="00961874"/>
    <w:rsid w:val="009701DC"/>
    <w:rsid w:val="009851C9"/>
    <w:rsid w:val="009A51D1"/>
    <w:rsid w:val="009A66B5"/>
    <w:rsid w:val="009B3BC2"/>
    <w:rsid w:val="009B774D"/>
    <w:rsid w:val="009C10FD"/>
    <w:rsid w:val="009C2420"/>
    <w:rsid w:val="009C3B27"/>
    <w:rsid w:val="009C7BAB"/>
    <w:rsid w:val="009D0230"/>
    <w:rsid w:val="009E5238"/>
    <w:rsid w:val="009E6325"/>
    <w:rsid w:val="009F128D"/>
    <w:rsid w:val="00A00DB1"/>
    <w:rsid w:val="00A104FB"/>
    <w:rsid w:val="00A10EE3"/>
    <w:rsid w:val="00A545D7"/>
    <w:rsid w:val="00A604CB"/>
    <w:rsid w:val="00A67DE3"/>
    <w:rsid w:val="00A77746"/>
    <w:rsid w:val="00A855C3"/>
    <w:rsid w:val="00A9536F"/>
    <w:rsid w:val="00AC571E"/>
    <w:rsid w:val="00AF091C"/>
    <w:rsid w:val="00AF6A6A"/>
    <w:rsid w:val="00B06B3F"/>
    <w:rsid w:val="00B158BB"/>
    <w:rsid w:val="00B20312"/>
    <w:rsid w:val="00B26FA9"/>
    <w:rsid w:val="00B45953"/>
    <w:rsid w:val="00B46C1C"/>
    <w:rsid w:val="00B55226"/>
    <w:rsid w:val="00B55AC3"/>
    <w:rsid w:val="00B55E88"/>
    <w:rsid w:val="00B67BE0"/>
    <w:rsid w:val="00B70F46"/>
    <w:rsid w:val="00B83308"/>
    <w:rsid w:val="00B90EC3"/>
    <w:rsid w:val="00BA656B"/>
    <w:rsid w:val="00BB206A"/>
    <w:rsid w:val="00BC10B5"/>
    <w:rsid w:val="00BC63BC"/>
    <w:rsid w:val="00BE7772"/>
    <w:rsid w:val="00BF5A53"/>
    <w:rsid w:val="00C0225D"/>
    <w:rsid w:val="00C02305"/>
    <w:rsid w:val="00C06E45"/>
    <w:rsid w:val="00C07914"/>
    <w:rsid w:val="00C2175C"/>
    <w:rsid w:val="00C219E7"/>
    <w:rsid w:val="00C30D96"/>
    <w:rsid w:val="00C344EB"/>
    <w:rsid w:val="00C372DE"/>
    <w:rsid w:val="00C5442D"/>
    <w:rsid w:val="00C55D77"/>
    <w:rsid w:val="00C5719E"/>
    <w:rsid w:val="00C600A9"/>
    <w:rsid w:val="00C600F9"/>
    <w:rsid w:val="00C704B5"/>
    <w:rsid w:val="00C77809"/>
    <w:rsid w:val="00C8756F"/>
    <w:rsid w:val="00C92E4F"/>
    <w:rsid w:val="00C94698"/>
    <w:rsid w:val="00CA0D80"/>
    <w:rsid w:val="00CA427E"/>
    <w:rsid w:val="00CA50AE"/>
    <w:rsid w:val="00CB31B4"/>
    <w:rsid w:val="00CD0E54"/>
    <w:rsid w:val="00CF583D"/>
    <w:rsid w:val="00D01B8D"/>
    <w:rsid w:val="00D01BC7"/>
    <w:rsid w:val="00D065B5"/>
    <w:rsid w:val="00D16981"/>
    <w:rsid w:val="00D203E0"/>
    <w:rsid w:val="00D43736"/>
    <w:rsid w:val="00D450A5"/>
    <w:rsid w:val="00D47BC8"/>
    <w:rsid w:val="00D605EB"/>
    <w:rsid w:val="00D67AE4"/>
    <w:rsid w:val="00D705E9"/>
    <w:rsid w:val="00D76B62"/>
    <w:rsid w:val="00D76C87"/>
    <w:rsid w:val="00D7793F"/>
    <w:rsid w:val="00D77EAB"/>
    <w:rsid w:val="00D831FC"/>
    <w:rsid w:val="00D840E5"/>
    <w:rsid w:val="00D90D5C"/>
    <w:rsid w:val="00D94D6E"/>
    <w:rsid w:val="00D94E2F"/>
    <w:rsid w:val="00DA0904"/>
    <w:rsid w:val="00DA2024"/>
    <w:rsid w:val="00DC00D8"/>
    <w:rsid w:val="00DC0B01"/>
    <w:rsid w:val="00DD0563"/>
    <w:rsid w:val="00DD3181"/>
    <w:rsid w:val="00DF38FD"/>
    <w:rsid w:val="00DF4B65"/>
    <w:rsid w:val="00DF7A86"/>
    <w:rsid w:val="00E050C1"/>
    <w:rsid w:val="00E14BB2"/>
    <w:rsid w:val="00E31292"/>
    <w:rsid w:val="00E33F38"/>
    <w:rsid w:val="00E34691"/>
    <w:rsid w:val="00E471D1"/>
    <w:rsid w:val="00E47558"/>
    <w:rsid w:val="00E52B57"/>
    <w:rsid w:val="00E60653"/>
    <w:rsid w:val="00E626C8"/>
    <w:rsid w:val="00E66837"/>
    <w:rsid w:val="00E8722D"/>
    <w:rsid w:val="00E90130"/>
    <w:rsid w:val="00E907F5"/>
    <w:rsid w:val="00E914BE"/>
    <w:rsid w:val="00E92179"/>
    <w:rsid w:val="00EA2AFC"/>
    <w:rsid w:val="00EB0813"/>
    <w:rsid w:val="00EC4684"/>
    <w:rsid w:val="00EF2E37"/>
    <w:rsid w:val="00EF6C95"/>
    <w:rsid w:val="00F01B61"/>
    <w:rsid w:val="00F01CF8"/>
    <w:rsid w:val="00F03391"/>
    <w:rsid w:val="00F0692A"/>
    <w:rsid w:val="00F12BAC"/>
    <w:rsid w:val="00F1404A"/>
    <w:rsid w:val="00F16585"/>
    <w:rsid w:val="00F20D2D"/>
    <w:rsid w:val="00F23C3D"/>
    <w:rsid w:val="00F26EAC"/>
    <w:rsid w:val="00F30A2F"/>
    <w:rsid w:val="00F37050"/>
    <w:rsid w:val="00F45AF2"/>
    <w:rsid w:val="00F47982"/>
    <w:rsid w:val="00F53222"/>
    <w:rsid w:val="00F5508F"/>
    <w:rsid w:val="00F643B7"/>
    <w:rsid w:val="00F64441"/>
    <w:rsid w:val="00F748C1"/>
    <w:rsid w:val="00F76E04"/>
    <w:rsid w:val="00F83003"/>
    <w:rsid w:val="00FC108D"/>
    <w:rsid w:val="00FC3EC0"/>
    <w:rsid w:val="00FC430A"/>
    <w:rsid w:val="00FC6663"/>
    <w:rsid w:val="00FC7172"/>
    <w:rsid w:val="00FC79DF"/>
    <w:rsid w:val="00FD29F3"/>
    <w:rsid w:val="00FE2B2D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BCF34EE-2C39-4B3F-9CB4-2C0C52AE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4A3"/>
  </w:style>
  <w:style w:type="paragraph" w:styleId="Footer">
    <w:name w:val="footer"/>
    <w:basedOn w:val="Normal"/>
    <w:link w:val="FooterChar"/>
    <w:uiPriority w:val="99"/>
    <w:unhideWhenUsed/>
    <w:rsid w:val="00622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4A3"/>
  </w:style>
  <w:style w:type="table" w:styleId="TableGrid">
    <w:name w:val="Table Grid"/>
    <w:basedOn w:val="TableNormal"/>
    <w:uiPriority w:val="59"/>
    <w:rsid w:val="006224A3"/>
    <w:pPr>
      <w:spacing w:after="0" w:line="240" w:lineRule="auto"/>
    </w:pPr>
    <w:rPr>
      <w:rFonts w:ascii="Arial" w:hAnsi="Arial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25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E47B547B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Technology Agency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Goodridge</dc:creator>
  <cp:keywords/>
  <dc:description/>
  <cp:lastModifiedBy>Mary Jolls</cp:lastModifiedBy>
  <cp:revision>2</cp:revision>
  <cp:lastPrinted>2016-07-21T21:29:00Z</cp:lastPrinted>
  <dcterms:created xsi:type="dcterms:W3CDTF">2016-07-27T22:12:00Z</dcterms:created>
  <dcterms:modified xsi:type="dcterms:W3CDTF">2016-07-27T22:12:00Z</dcterms:modified>
</cp:coreProperties>
</file>