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778" w:rsidRPr="00132778" w:rsidRDefault="00132778" w:rsidP="0005057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32778">
        <w:rPr>
          <w:rFonts w:ascii="Arial" w:hAnsi="Arial" w:cs="Arial"/>
          <w:b/>
          <w:sz w:val="24"/>
          <w:szCs w:val="24"/>
        </w:rPr>
        <w:t>Notice of Intent to Apply</w:t>
      </w:r>
    </w:p>
    <w:p w:rsidR="00132778" w:rsidRPr="00132778" w:rsidRDefault="00132778" w:rsidP="0005057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32778" w:rsidRPr="00132778" w:rsidRDefault="00132778" w:rsidP="002A6E7D">
      <w:pPr>
        <w:spacing w:after="0" w:line="240" w:lineRule="auto"/>
        <w:jc w:val="both"/>
      </w:pPr>
      <w:r w:rsidRPr="00132778">
        <w:rPr>
          <w:rFonts w:ascii="Arial" w:hAnsi="Arial" w:cs="Arial"/>
          <w:sz w:val="24"/>
          <w:szCs w:val="24"/>
        </w:rPr>
        <w:t>Public agency applicants interested in applying for the Proposition 47 Grant are asked but not required to submit a non-binding Notice of Intent to Apply.</w:t>
      </w:r>
      <w:r w:rsidRPr="00132778">
        <w:t xml:space="preserve"> </w:t>
      </w:r>
      <w:r w:rsidRPr="00132778">
        <w:rPr>
          <w:rFonts w:ascii="Arial" w:hAnsi="Arial" w:cs="Arial"/>
          <w:sz w:val="24"/>
          <w:szCs w:val="24"/>
        </w:rPr>
        <w:t>Failure to submit a Notice of Intent to Apply is not grounds for disqualification. Further, prospective public agency applicants that submit a Notice of Intent to Apply and decide later not to apply will not be penalized</w:t>
      </w:r>
      <w:r w:rsidR="007B2583">
        <w:rPr>
          <w:rFonts w:ascii="Arial" w:hAnsi="Arial" w:cs="Arial"/>
          <w:sz w:val="24"/>
          <w:szCs w:val="24"/>
        </w:rPr>
        <w:t>.</w:t>
      </w:r>
    </w:p>
    <w:p w:rsidR="00132778" w:rsidRDefault="00132778" w:rsidP="002A6E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2583" w:rsidRPr="007B2583" w:rsidRDefault="00132778" w:rsidP="007B258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Below </w:t>
      </w:r>
      <w:r w:rsidR="004016CC">
        <w:rPr>
          <w:rFonts w:ascii="Arial" w:hAnsi="Arial" w:cs="Arial"/>
          <w:sz w:val="24"/>
          <w:szCs w:val="24"/>
        </w:rPr>
        <w:t>are</w:t>
      </w:r>
      <w:r>
        <w:rPr>
          <w:rFonts w:ascii="Arial" w:hAnsi="Arial" w:cs="Arial"/>
          <w:sz w:val="24"/>
          <w:szCs w:val="24"/>
        </w:rPr>
        <w:t xml:space="preserve"> </w:t>
      </w:r>
      <w:r w:rsidR="007B2583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public agency applicant</w:t>
      </w:r>
      <w:r w:rsidR="0038187D">
        <w:rPr>
          <w:rFonts w:ascii="Arial" w:hAnsi="Arial" w:cs="Arial"/>
          <w:sz w:val="24"/>
          <w:szCs w:val="24"/>
        </w:rPr>
        <w:t>s who have submitted a</w:t>
      </w:r>
      <w:r>
        <w:rPr>
          <w:rFonts w:ascii="Arial" w:hAnsi="Arial" w:cs="Arial"/>
          <w:sz w:val="24"/>
          <w:szCs w:val="24"/>
        </w:rPr>
        <w:t xml:space="preserve"> </w:t>
      </w:r>
      <w:r w:rsidR="0038187D" w:rsidRPr="0038187D">
        <w:rPr>
          <w:rFonts w:ascii="Arial" w:hAnsi="Arial" w:cs="Arial"/>
          <w:sz w:val="24"/>
          <w:szCs w:val="24"/>
        </w:rPr>
        <w:t>non-binding Notice of Intent to Apply</w:t>
      </w:r>
      <w:r w:rsidR="0038187D">
        <w:rPr>
          <w:rFonts w:ascii="Arial" w:hAnsi="Arial" w:cs="Arial"/>
          <w:sz w:val="24"/>
          <w:szCs w:val="24"/>
        </w:rPr>
        <w:t>.</w:t>
      </w:r>
      <w:r w:rsidR="007B2583">
        <w:rPr>
          <w:rFonts w:ascii="Arial" w:hAnsi="Arial" w:cs="Arial"/>
          <w:sz w:val="24"/>
          <w:szCs w:val="24"/>
        </w:rPr>
        <w:t xml:space="preserve"> </w:t>
      </w:r>
      <w:r w:rsidR="007B2583" w:rsidRPr="007B2583">
        <w:rPr>
          <w:rFonts w:ascii="Arial" w:hAnsi="Arial" w:cs="Arial"/>
          <w:sz w:val="24"/>
          <w:szCs w:val="24"/>
        </w:rPr>
        <w:t>This list will be updated on an ongoing basis until January 20, 2017.</w:t>
      </w:r>
    </w:p>
    <w:p w:rsidR="0005057A" w:rsidRDefault="0005057A" w:rsidP="002A6E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A6E7D" w:rsidRDefault="002A6E7D" w:rsidP="002A6E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636B" w:rsidRPr="0063636B" w:rsidRDefault="0063636B" w:rsidP="002A6E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636B">
        <w:rPr>
          <w:rFonts w:ascii="Arial" w:hAnsi="Arial" w:cs="Arial"/>
          <w:sz w:val="24"/>
          <w:szCs w:val="24"/>
        </w:rPr>
        <w:t xml:space="preserve">Name of the Lead Agency: </w:t>
      </w:r>
      <w:r>
        <w:rPr>
          <w:rFonts w:ascii="Arial" w:hAnsi="Arial" w:cs="Arial"/>
          <w:sz w:val="24"/>
          <w:szCs w:val="24"/>
        </w:rPr>
        <w:tab/>
      </w:r>
      <w:r w:rsidRPr="0063636B">
        <w:rPr>
          <w:rFonts w:ascii="Arial" w:hAnsi="Arial" w:cs="Arial"/>
          <w:sz w:val="24"/>
          <w:szCs w:val="24"/>
        </w:rPr>
        <w:t>City of Parlier</w:t>
      </w:r>
    </w:p>
    <w:p w:rsidR="0063636B" w:rsidRPr="0063636B" w:rsidRDefault="007F6CF8" w:rsidP="002A6E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&amp;</w:t>
      </w:r>
      <w:r w:rsidR="004016CC" w:rsidRPr="004016CC">
        <w:rPr>
          <w:rFonts w:ascii="Arial" w:hAnsi="Arial" w:cs="Arial"/>
          <w:sz w:val="24"/>
          <w:szCs w:val="24"/>
        </w:rPr>
        <w:t xml:space="preserve"> </w:t>
      </w:r>
      <w:r w:rsidR="004016CC" w:rsidRPr="0063636B">
        <w:rPr>
          <w:rFonts w:ascii="Arial" w:hAnsi="Arial" w:cs="Arial"/>
          <w:sz w:val="24"/>
          <w:szCs w:val="24"/>
        </w:rPr>
        <w:t>Agency</w:t>
      </w:r>
      <w:r w:rsidR="004016CC">
        <w:rPr>
          <w:rFonts w:ascii="Arial" w:hAnsi="Arial" w:cs="Arial"/>
          <w:sz w:val="24"/>
          <w:szCs w:val="24"/>
        </w:rPr>
        <w:t xml:space="preserve"> </w:t>
      </w:r>
      <w:r w:rsidR="004016CC" w:rsidRPr="0063636B">
        <w:rPr>
          <w:rFonts w:ascii="Arial" w:hAnsi="Arial" w:cs="Arial"/>
          <w:sz w:val="24"/>
          <w:szCs w:val="24"/>
        </w:rPr>
        <w:t>Head</w:t>
      </w:r>
      <w:r w:rsidR="004016CC">
        <w:rPr>
          <w:rFonts w:ascii="Arial" w:hAnsi="Arial" w:cs="Arial"/>
          <w:sz w:val="24"/>
          <w:szCs w:val="24"/>
        </w:rPr>
        <w:t xml:space="preserve"> Title</w:t>
      </w:r>
      <w:r w:rsidR="0063636B" w:rsidRPr="0063636B">
        <w:rPr>
          <w:rFonts w:ascii="Arial" w:hAnsi="Arial" w:cs="Arial"/>
          <w:sz w:val="24"/>
          <w:szCs w:val="24"/>
        </w:rPr>
        <w:t>:</w:t>
      </w:r>
      <w:r w:rsidR="004016CC">
        <w:rPr>
          <w:rFonts w:ascii="Arial" w:hAnsi="Arial" w:cs="Arial"/>
          <w:sz w:val="24"/>
          <w:szCs w:val="24"/>
        </w:rPr>
        <w:tab/>
      </w:r>
      <w:r w:rsidR="0063636B" w:rsidRPr="0063636B">
        <w:rPr>
          <w:rFonts w:ascii="Arial" w:hAnsi="Arial" w:cs="Arial"/>
          <w:sz w:val="24"/>
          <w:szCs w:val="24"/>
        </w:rPr>
        <w:t>Israel Lara, City Manager</w:t>
      </w:r>
    </w:p>
    <w:p w:rsidR="0063636B" w:rsidRPr="0063636B" w:rsidRDefault="00B446BC" w:rsidP="002A6E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Public </w:t>
      </w:r>
      <w:r w:rsidR="0063636B" w:rsidRPr="0063636B">
        <w:rPr>
          <w:rFonts w:ascii="Arial" w:hAnsi="Arial" w:cs="Arial"/>
          <w:sz w:val="24"/>
          <w:szCs w:val="24"/>
        </w:rPr>
        <w:t xml:space="preserve">Contact </w:t>
      </w:r>
      <w:r w:rsidR="007F6CF8">
        <w:rPr>
          <w:rFonts w:ascii="Arial" w:hAnsi="Arial" w:cs="Arial"/>
          <w:sz w:val="24"/>
          <w:szCs w:val="24"/>
        </w:rPr>
        <w:t>I</w:t>
      </w:r>
      <w:r w:rsidR="0063636B" w:rsidRPr="0063636B">
        <w:rPr>
          <w:rFonts w:ascii="Arial" w:hAnsi="Arial" w:cs="Arial"/>
          <w:sz w:val="24"/>
          <w:szCs w:val="24"/>
        </w:rPr>
        <w:t xml:space="preserve">nformation: </w:t>
      </w:r>
      <w:r w:rsidR="0063636B">
        <w:rPr>
          <w:rFonts w:ascii="Arial" w:hAnsi="Arial" w:cs="Arial"/>
          <w:sz w:val="24"/>
          <w:szCs w:val="24"/>
        </w:rPr>
        <w:tab/>
      </w:r>
      <w:r w:rsidR="0063636B" w:rsidRPr="0063636B">
        <w:rPr>
          <w:rFonts w:ascii="Arial" w:hAnsi="Arial" w:cs="Arial"/>
          <w:sz w:val="24"/>
          <w:szCs w:val="24"/>
        </w:rPr>
        <w:t>Sonia Hall, Grant Administrator</w:t>
      </w:r>
    </w:p>
    <w:p w:rsidR="0005057A" w:rsidRDefault="00312FE9" w:rsidP="002A6E7D">
      <w:pPr>
        <w:spacing w:after="0" w:line="240" w:lineRule="auto"/>
        <w:ind w:left="2880" w:firstLine="720"/>
        <w:jc w:val="both"/>
        <w:rPr>
          <w:rFonts w:ascii="Arial" w:hAnsi="Arial" w:cs="Arial"/>
          <w:sz w:val="24"/>
          <w:szCs w:val="24"/>
        </w:rPr>
      </w:pPr>
      <w:hyperlink r:id="rId7" w:history="1">
        <w:r w:rsidR="00B446BC" w:rsidRPr="00F72DAD">
          <w:rPr>
            <w:rStyle w:val="Hyperlink"/>
            <w:rFonts w:ascii="Arial" w:hAnsi="Arial" w:cs="Arial"/>
            <w:sz w:val="24"/>
            <w:szCs w:val="24"/>
          </w:rPr>
          <w:t>shall@parlier.ca.us</w:t>
        </w:r>
      </w:hyperlink>
      <w:r w:rsidR="007F6CF8">
        <w:rPr>
          <w:rFonts w:ascii="Arial" w:hAnsi="Arial" w:cs="Arial"/>
          <w:sz w:val="24"/>
          <w:szCs w:val="24"/>
        </w:rPr>
        <w:t xml:space="preserve"> &amp; </w:t>
      </w:r>
      <w:r w:rsidR="0063636B" w:rsidRPr="0063636B">
        <w:rPr>
          <w:rFonts w:ascii="Arial" w:hAnsi="Arial" w:cs="Arial"/>
          <w:sz w:val="24"/>
          <w:szCs w:val="24"/>
        </w:rPr>
        <w:t>(559) 646-3545 X 228</w:t>
      </w:r>
    </w:p>
    <w:p w:rsidR="00C472E1" w:rsidRDefault="00C472E1" w:rsidP="002A6E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72E1" w:rsidRPr="0063636B" w:rsidRDefault="00C472E1" w:rsidP="002A6E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636B">
        <w:rPr>
          <w:rFonts w:ascii="Arial" w:hAnsi="Arial" w:cs="Arial"/>
          <w:sz w:val="24"/>
          <w:szCs w:val="24"/>
        </w:rPr>
        <w:t xml:space="preserve">Name of the Lead Agency: </w:t>
      </w:r>
      <w:r>
        <w:rPr>
          <w:rFonts w:ascii="Arial" w:hAnsi="Arial" w:cs="Arial"/>
          <w:sz w:val="24"/>
          <w:szCs w:val="24"/>
        </w:rPr>
        <w:tab/>
      </w:r>
      <w:r w:rsidR="000435FC">
        <w:rPr>
          <w:rFonts w:ascii="Arial" w:hAnsi="Arial" w:cs="Arial"/>
          <w:sz w:val="24"/>
          <w:szCs w:val="24"/>
        </w:rPr>
        <w:t>County of Modoc</w:t>
      </w:r>
    </w:p>
    <w:p w:rsidR="00C472E1" w:rsidRPr="0063636B" w:rsidRDefault="00C472E1" w:rsidP="002A6E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&amp;</w:t>
      </w:r>
      <w:r w:rsidRPr="004016CC">
        <w:rPr>
          <w:rFonts w:ascii="Arial" w:hAnsi="Arial" w:cs="Arial"/>
          <w:sz w:val="24"/>
          <w:szCs w:val="24"/>
        </w:rPr>
        <w:t xml:space="preserve"> </w:t>
      </w:r>
      <w:r w:rsidRPr="0063636B">
        <w:rPr>
          <w:rFonts w:ascii="Arial" w:hAnsi="Arial" w:cs="Arial"/>
          <w:sz w:val="24"/>
          <w:szCs w:val="24"/>
        </w:rPr>
        <w:t>Agency</w:t>
      </w:r>
      <w:r>
        <w:rPr>
          <w:rFonts w:ascii="Arial" w:hAnsi="Arial" w:cs="Arial"/>
          <w:sz w:val="24"/>
          <w:szCs w:val="24"/>
        </w:rPr>
        <w:t xml:space="preserve"> </w:t>
      </w:r>
      <w:r w:rsidRPr="0063636B">
        <w:rPr>
          <w:rFonts w:ascii="Arial" w:hAnsi="Arial" w:cs="Arial"/>
          <w:sz w:val="24"/>
          <w:szCs w:val="24"/>
        </w:rPr>
        <w:t>Head</w:t>
      </w:r>
      <w:r>
        <w:rPr>
          <w:rFonts w:ascii="Arial" w:hAnsi="Arial" w:cs="Arial"/>
          <w:sz w:val="24"/>
          <w:szCs w:val="24"/>
        </w:rPr>
        <w:t xml:space="preserve"> Title</w:t>
      </w:r>
      <w:r w:rsidRPr="0063636B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 w:rsidR="000435FC" w:rsidRPr="000435FC">
        <w:rPr>
          <w:rFonts w:ascii="Arial" w:hAnsi="Arial" w:cs="Arial"/>
          <w:sz w:val="24"/>
          <w:szCs w:val="24"/>
        </w:rPr>
        <w:t>Honorable Francis W. Barclay, Presiding Judge</w:t>
      </w:r>
    </w:p>
    <w:p w:rsidR="00E47D67" w:rsidRPr="00E47D67" w:rsidRDefault="00B446BC" w:rsidP="002A6E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Public </w:t>
      </w:r>
      <w:r w:rsidR="00C472E1" w:rsidRPr="0063636B">
        <w:rPr>
          <w:rFonts w:ascii="Arial" w:hAnsi="Arial" w:cs="Arial"/>
          <w:sz w:val="24"/>
          <w:szCs w:val="24"/>
        </w:rPr>
        <w:t xml:space="preserve">Contact </w:t>
      </w:r>
      <w:r w:rsidR="00C472E1">
        <w:rPr>
          <w:rFonts w:ascii="Arial" w:hAnsi="Arial" w:cs="Arial"/>
          <w:sz w:val="24"/>
          <w:szCs w:val="24"/>
        </w:rPr>
        <w:t>I</w:t>
      </w:r>
      <w:r w:rsidR="00C472E1" w:rsidRPr="0063636B">
        <w:rPr>
          <w:rFonts w:ascii="Arial" w:hAnsi="Arial" w:cs="Arial"/>
          <w:sz w:val="24"/>
          <w:szCs w:val="24"/>
        </w:rPr>
        <w:t xml:space="preserve">nformation: </w:t>
      </w:r>
      <w:r w:rsidR="00C472E1">
        <w:rPr>
          <w:rFonts w:ascii="Arial" w:hAnsi="Arial" w:cs="Arial"/>
          <w:sz w:val="24"/>
          <w:szCs w:val="24"/>
        </w:rPr>
        <w:tab/>
      </w:r>
      <w:r w:rsidR="00E47D67" w:rsidRPr="00E47D67">
        <w:rPr>
          <w:rFonts w:ascii="Arial" w:hAnsi="Arial" w:cs="Arial"/>
          <w:sz w:val="24"/>
          <w:szCs w:val="24"/>
        </w:rPr>
        <w:t>Ms. Bekki Ingraham</w:t>
      </w:r>
      <w:r w:rsidR="00E47D67">
        <w:rPr>
          <w:rFonts w:ascii="Arial" w:hAnsi="Arial" w:cs="Arial"/>
          <w:sz w:val="24"/>
          <w:szCs w:val="24"/>
        </w:rPr>
        <w:t xml:space="preserve">, </w:t>
      </w:r>
      <w:r w:rsidR="00E47D67" w:rsidRPr="00E47D67">
        <w:rPr>
          <w:rFonts w:ascii="Arial" w:hAnsi="Arial" w:cs="Arial"/>
          <w:sz w:val="24"/>
          <w:szCs w:val="24"/>
        </w:rPr>
        <w:t>Collaborative Court Coordinator</w:t>
      </w:r>
    </w:p>
    <w:p w:rsidR="00E47D67" w:rsidRPr="00E47D67" w:rsidRDefault="00E47D67" w:rsidP="002A6E7D">
      <w:pPr>
        <w:spacing w:after="0" w:line="240" w:lineRule="auto"/>
        <w:ind w:left="2880" w:firstLine="720"/>
        <w:jc w:val="both"/>
        <w:rPr>
          <w:rFonts w:ascii="Arial" w:hAnsi="Arial" w:cs="Arial"/>
          <w:sz w:val="24"/>
          <w:szCs w:val="24"/>
        </w:rPr>
      </w:pPr>
      <w:r w:rsidRPr="00E47D67">
        <w:rPr>
          <w:rFonts w:ascii="Arial" w:hAnsi="Arial" w:cs="Arial"/>
          <w:sz w:val="24"/>
          <w:szCs w:val="24"/>
        </w:rPr>
        <w:t>Modoc Superior Court</w:t>
      </w:r>
    </w:p>
    <w:p w:rsidR="00E47D67" w:rsidRPr="00E47D67" w:rsidRDefault="00E47D67" w:rsidP="002A6E7D">
      <w:pPr>
        <w:spacing w:after="0" w:line="240" w:lineRule="auto"/>
        <w:ind w:left="2880" w:firstLine="720"/>
        <w:jc w:val="both"/>
        <w:rPr>
          <w:rFonts w:ascii="Arial" w:hAnsi="Arial" w:cs="Arial"/>
          <w:sz w:val="24"/>
          <w:szCs w:val="24"/>
        </w:rPr>
      </w:pPr>
      <w:r w:rsidRPr="00E47D67">
        <w:rPr>
          <w:rFonts w:ascii="Arial" w:hAnsi="Arial" w:cs="Arial"/>
          <w:sz w:val="24"/>
          <w:szCs w:val="24"/>
        </w:rPr>
        <w:t>205 S. East Street</w:t>
      </w:r>
      <w:r>
        <w:rPr>
          <w:rFonts w:ascii="Arial" w:hAnsi="Arial" w:cs="Arial"/>
          <w:sz w:val="24"/>
          <w:szCs w:val="24"/>
        </w:rPr>
        <w:t xml:space="preserve">, </w:t>
      </w:r>
      <w:r w:rsidRPr="00E47D67">
        <w:rPr>
          <w:rFonts w:ascii="Arial" w:hAnsi="Arial" w:cs="Arial"/>
          <w:sz w:val="24"/>
          <w:szCs w:val="24"/>
        </w:rPr>
        <w:t>Alturas, CA 96101</w:t>
      </w:r>
    </w:p>
    <w:p w:rsidR="00C472E1" w:rsidRPr="0063636B" w:rsidRDefault="006616AF" w:rsidP="002A6E7D">
      <w:pPr>
        <w:spacing w:after="0" w:line="240" w:lineRule="auto"/>
        <w:ind w:left="288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E47D67" w:rsidRPr="00E47D67">
        <w:rPr>
          <w:rFonts w:ascii="Arial" w:hAnsi="Arial" w:cs="Arial"/>
          <w:sz w:val="24"/>
          <w:szCs w:val="24"/>
        </w:rPr>
        <w:t>530</w:t>
      </w:r>
      <w:r>
        <w:rPr>
          <w:rFonts w:ascii="Arial" w:hAnsi="Arial" w:cs="Arial"/>
          <w:sz w:val="24"/>
          <w:szCs w:val="24"/>
        </w:rPr>
        <w:t xml:space="preserve">) </w:t>
      </w:r>
      <w:r w:rsidR="00E47D67" w:rsidRPr="00E47D67">
        <w:rPr>
          <w:rFonts w:ascii="Arial" w:hAnsi="Arial" w:cs="Arial"/>
          <w:sz w:val="24"/>
          <w:szCs w:val="24"/>
        </w:rPr>
        <w:t>233-6516 x 1205</w:t>
      </w:r>
      <w:r w:rsidR="00C472E1">
        <w:rPr>
          <w:rFonts w:ascii="Arial" w:hAnsi="Arial" w:cs="Arial"/>
          <w:sz w:val="24"/>
          <w:szCs w:val="24"/>
        </w:rPr>
        <w:tab/>
      </w:r>
      <w:r w:rsidR="00C472E1">
        <w:rPr>
          <w:rFonts w:ascii="Arial" w:hAnsi="Arial" w:cs="Arial"/>
          <w:sz w:val="24"/>
          <w:szCs w:val="24"/>
        </w:rPr>
        <w:tab/>
      </w:r>
    </w:p>
    <w:p w:rsidR="00C472E1" w:rsidRDefault="00C472E1" w:rsidP="002A6E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72E1" w:rsidRPr="0063636B" w:rsidRDefault="00C472E1" w:rsidP="002A6E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636B">
        <w:rPr>
          <w:rFonts w:ascii="Arial" w:hAnsi="Arial" w:cs="Arial"/>
          <w:sz w:val="24"/>
          <w:szCs w:val="24"/>
        </w:rPr>
        <w:t xml:space="preserve">Name of the Lead Agency: </w:t>
      </w:r>
      <w:r>
        <w:rPr>
          <w:rFonts w:ascii="Arial" w:hAnsi="Arial" w:cs="Arial"/>
          <w:sz w:val="24"/>
          <w:szCs w:val="24"/>
        </w:rPr>
        <w:tab/>
      </w:r>
      <w:r w:rsidR="00511CDE" w:rsidRPr="00511CDE">
        <w:rPr>
          <w:rFonts w:ascii="Arial" w:hAnsi="Arial" w:cs="Arial"/>
          <w:sz w:val="24"/>
          <w:szCs w:val="24"/>
        </w:rPr>
        <w:t>County of Ventura Human Services Agency</w:t>
      </w:r>
      <w:r>
        <w:rPr>
          <w:rFonts w:ascii="Arial" w:hAnsi="Arial" w:cs="Arial"/>
          <w:sz w:val="24"/>
          <w:szCs w:val="24"/>
        </w:rPr>
        <w:tab/>
      </w:r>
    </w:p>
    <w:p w:rsidR="00C472E1" w:rsidRPr="0063636B" w:rsidRDefault="00C472E1" w:rsidP="002A6E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&amp;</w:t>
      </w:r>
      <w:r w:rsidRPr="004016CC">
        <w:rPr>
          <w:rFonts w:ascii="Arial" w:hAnsi="Arial" w:cs="Arial"/>
          <w:sz w:val="24"/>
          <w:szCs w:val="24"/>
        </w:rPr>
        <w:t xml:space="preserve"> </w:t>
      </w:r>
      <w:r w:rsidRPr="0063636B">
        <w:rPr>
          <w:rFonts w:ascii="Arial" w:hAnsi="Arial" w:cs="Arial"/>
          <w:sz w:val="24"/>
          <w:szCs w:val="24"/>
        </w:rPr>
        <w:t>Agency</w:t>
      </w:r>
      <w:r>
        <w:rPr>
          <w:rFonts w:ascii="Arial" w:hAnsi="Arial" w:cs="Arial"/>
          <w:sz w:val="24"/>
          <w:szCs w:val="24"/>
        </w:rPr>
        <w:t xml:space="preserve"> </w:t>
      </w:r>
      <w:r w:rsidRPr="0063636B">
        <w:rPr>
          <w:rFonts w:ascii="Arial" w:hAnsi="Arial" w:cs="Arial"/>
          <w:sz w:val="24"/>
          <w:szCs w:val="24"/>
        </w:rPr>
        <w:t>Head</w:t>
      </w:r>
      <w:r>
        <w:rPr>
          <w:rFonts w:ascii="Arial" w:hAnsi="Arial" w:cs="Arial"/>
          <w:sz w:val="24"/>
          <w:szCs w:val="24"/>
        </w:rPr>
        <w:t xml:space="preserve"> Title</w:t>
      </w:r>
      <w:r w:rsidRPr="0063636B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 w:rsidR="00511CDE">
        <w:rPr>
          <w:rFonts w:ascii="Arial" w:hAnsi="Arial" w:cs="Arial"/>
          <w:sz w:val="24"/>
          <w:szCs w:val="24"/>
        </w:rPr>
        <w:t>Barry L. Zimmerman,</w:t>
      </w:r>
      <w:r w:rsidR="00511CDE" w:rsidRPr="00511CDE">
        <w:rPr>
          <w:rFonts w:ascii="Arial" w:hAnsi="Arial" w:cs="Arial"/>
          <w:sz w:val="24"/>
          <w:szCs w:val="24"/>
        </w:rPr>
        <w:t xml:space="preserve"> Director</w:t>
      </w:r>
      <w:r>
        <w:rPr>
          <w:rFonts w:ascii="Arial" w:hAnsi="Arial" w:cs="Arial"/>
          <w:sz w:val="24"/>
          <w:szCs w:val="24"/>
        </w:rPr>
        <w:tab/>
      </w:r>
    </w:p>
    <w:p w:rsidR="00511CDE" w:rsidRPr="00511CDE" w:rsidRDefault="00E47D67" w:rsidP="002A6E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</w:t>
      </w:r>
      <w:r w:rsidRPr="0063636B">
        <w:rPr>
          <w:rFonts w:ascii="Arial" w:hAnsi="Arial" w:cs="Arial"/>
          <w:sz w:val="24"/>
          <w:szCs w:val="24"/>
        </w:rPr>
        <w:t xml:space="preserve"> </w:t>
      </w:r>
      <w:r w:rsidR="00C472E1" w:rsidRPr="0063636B">
        <w:rPr>
          <w:rFonts w:ascii="Arial" w:hAnsi="Arial" w:cs="Arial"/>
          <w:sz w:val="24"/>
          <w:szCs w:val="24"/>
        </w:rPr>
        <w:t xml:space="preserve">Contact </w:t>
      </w:r>
      <w:r w:rsidR="00C472E1">
        <w:rPr>
          <w:rFonts w:ascii="Arial" w:hAnsi="Arial" w:cs="Arial"/>
          <w:sz w:val="24"/>
          <w:szCs w:val="24"/>
        </w:rPr>
        <w:t>I</w:t>
      </w:r>
      <w:r w:rsidR="00C472E1" w:rsidRPr="0063636B">
        <w:rPr>
          <w:rFonts w:ascii="Arial" w:hAnsi="Arial" w:cs="Arial"/>
          <w:sz w:val="24"/>
          <w:szCs w:val="24"/>
        </w:rPr>
        <w:t xml:space="preserve">nformation: </w:t>
      </w:r>
      <w:r w:rsidR="00C472E1">
        <w:rPr>
          <w:rFonts w:ascii="Arial" w:hAnsi="Arial" w:cs="Arial"/>
          <w:sz w:val="24"/>
          <w:szCs w:val="24"/>
        </w:rPr>
        <w:tab/>
      </w:r>
      <w:r w:rsidR="002A6E7D">
        <w:rPr>
          <w:rFonts w:ascii="Arial" w:hAnsi="Arial" w:cs="Arial"/>
          <w:sz w:val="24"/>
          <w:szCs w:val="24"/>
        </w:rPr>
        <w:t xml:space="preserve">Ms. Marissa P. Mach, </w:t>
      </w:r>
      <w:r w:rsidR="00511CDE" w:rsidRPr="00511CDE">
        <w:rPr>
          <w:rFonts w:ascii="Arial" w:hAnsi="Arial" w:cs="Arial"/>
          <w:sz w:val="24"/>
          <w:szCs w:val="24"/>
        </w:rPr>
        <w:t>AFS Deputy Director</w:t>
      </w:r>
    </w:p>
    <w:p w:rsidR="00EC46CF" w:rsidRDefault="00312FE9" w:rsidP="002A6E7D">
      <w:pPr>
        <w:spacing w:after="0" w:line="240" w:lineRule="auto"/>
        <w:ind w:left="2880" w:firstLine="720"/>
        <w:jc w:val="both"/>
        <w:rPr>
          <w:rFonts w:ascii="Arial" w:hAnsi="Arial" w:cs="Arial"/>
          <w:sz w:val="24"/>
          <w:szCs w:val="24"/>
        </w:rPr>
      </w:pPr>
      <w:hyperlink r:id="rId8" w:history="1">
        <w:r w:rsidR="002A6E7D" w:rsidRPr="00F72DAD">
          <w:rPr>
            <w:rStyle w:val="Hyperlink"/>
            <w:rFonts w:ascii="Arial" w:hAnsi="Arial" w:cs="Arial"/>
            <w:sz w:val="24"/>
            <w:szCs w:val="24"/>
          </w:rPr>
          <w:t>Marissa.Mach@ventura.org</w:t>
        </w:r>
      </w:hyperlink>
      <w:r w:rsidR="002A6E7D">
        <w:rPr>
          <w:rFonts w:ascii="Arial" w:hAnsi="Arial" w:cs="Arial"/>
          <w:sz w:val="24"/>
          <w:szCs w:val="24"/>
        </w:rPr>
        <w:t xml:space="preserve"> &amp; (</w:t>
      </w:r>
      <w:r w:rsidR="00511CDE" w:rsidRPr="00511CDE">
        <w:rPr>
          <w:rFonts w:ascii="Arial" w:hAnsi="Arial" w:cs="Arial"/>
          <w:sz w:val="24"/>
          <w:szCs w:val="24"/>
        </w:rPr>
        <w:t>805</w:t>
      </w:r>
      <w:r w:rsidR="002A6E7D">
        <w:rPr>
          <w:rFonts w:ascii="Arial" w:hAnsi="Arial" w:cs="Arial"/>
          <w:sz w:val="24"/>
          <w:szCs w:val="24"/>
        </w:rPr>
        <w:t>) 4</w:t>
      </w:r>
      <w:r w:rsidR="00511CDE" w:rsidRPr="00511CDE">
        <w:rPr>
          <w:rFonts w:ascii="Arial" w:hAnsi="Arial" w:cs="Arial"/>
          <w:sz w:val="24"/>
          <w:szCs w:val="24"/>
        </w:rPr>
        <w:t>77-5323</w:t>
      </w:r>
    </w:p>
    <w:p w:rsidR="00EC46CF" w:rsidRDefault="00EC46CF" w:rsidP="002A6E7D">
      <w:pPr>
        <w:spacing w:after="0" w:line="240" w:lineRule="auto"/>
        <w:ind w:left="2880" w:firstLine="720"/>
        <w:jc w:val="both"/>
        <w:rPr>
          <w:rFonts w:ascii="Arial" w:hAnsi="Arial" w:cs="Arial"/>
          <w:sz w:val="24"/>
          <w:szCs w:val="24"/>
        </w:rPr>
      </w:pPr>
    </w:p>
    <w:p w:rsidR="00814AD2" w:rsidRPr="0063636B" w:rsidRDefault="00814AD2" w:rsidP="00814A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636B">
        <w:rPr>
          <w:rFonts w:ascii="Arial" w:hAnsi="Arial" w:cs="Arial"/>
          <w:sz w:val="24"/>
          <w:szCs w:val="24"/>
        </w:rPr>
        <w:t xml:space="preserve">Name of the Lead Agency: </w:t>
      </w:r>
      <w:r>
        <w:rPr>
          <w:rFonts w:ascii="Arial" w:hAnsi="Arial" w:cs="Arial"/>
          <w:sz w:val="24"/>
          <w:szCs w:val="24"/>
        </w:rPr>
        <w:tab/>
      </w:r>
      <w:r w:rsidR="00312FE9">
        <w:rPr>
          <w:rFonts w:ascii="Arial" w:hAnsi="Arial" w:cs="Arial"/>
          <w:sz w:val="24"/>
          <w:szCs w:val="24"/>
        </w:rPr>
        <w:t xml:space="preserve">City of </w:t>
      </w:r>
      <w:r>
        <w:rPr>
          <w:rFonts w:ascii="Arial" w:hAnsi="Arial" w:cs="Arial"/>
          <w:sz w:val="24"/>
          <w:szCs w:val="24"/>
        </w:rPr>
        <w:t>Gardena Police Department</w:t>
      </w:r>
      <w:r>
        <w:rPr>
          <w:rFonts w:ascii="Arial" w:hAnsi="Arial" w:cs="Arial"/>
          <w:sz w:val="24"/>
          <w:szCs w:val="24"/>
        </w:rPr>
        <w:tab/>
      </w:r>
    </w:p>
    <w:p w:rsidR="00814AD2" w:rsidRPr="0063636B" w:rsidRDefault="00814AD2" w:rsidP="00814A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&amp;</w:t>
      </w:r>
      <w:r w:rsidRPr="004016CC">
        <w:rPr>
          <w:rFonts w:ascii="Arial" w:hAnsi="Arial" w:cs="Arial"/>
          <w:sz w:val="24"/>
          <w:szCs w:val="24"/>
        </w:rPr>
        <w:t xml:space="preserve"> </w:t>
      </w:r>
      <w:r w:rsidRPr="0063636B">
        <w:rPr>
          <w:rFonts w:ascii="Arial" w:hAnsi="Arial" w:cs="Arial"/>
          <w:sz w:val="24"/>
          <w:szCs w:val="24"/>
        </w:rPr>
        <w:t>Agency</w:t>
      </w:r>
      <w:r>
        <w:rPr>
          <w:rFonts w:ascii="Arial" w:hAnsi="Arial" w:cs="Arial"/>
          <w:sz w:val="24"/>
          <w:szCs w:val="24"/>
        </w:rPr>
        <w:t xml:space="preserve"> </w:t>
      </w:r>
      <w:r w:rsidRPr="0063636B">
        <w:rPr>
          <w:rFonts w:ascii="Arial" w:hAnsi="Arial" w:cs="Arial"/>
          <w:sz w:val="24"/>
          <w:szCs w:val="24"/>
        </w:rPr>
        <w:t>Head</w:t>
      </w:r>
      <w:r>
        <w:rPr>
          <w:rFonts w:ascii="Arial" w:hAnsi="Arial" w:cs="Arial"/>
          <w:sz w:val="24"/>
          <w:szCs w:val="24"/>
        </w:rPr>
        <w:t xml:space="preserve"> Title</w:t>
      </w:r>
      <w:r w:rsidRPr="0063636B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 w:rsidR="00312FE9" w:rsidRPr="00EC46CF">
        <w:rPr>
          <w:rFonts w:ascii="Arial" w:hAnsi="Arial" w:cs="Arial"/>
          <w:sz w:val="24"/>
          <w:szCs w:val="24"/>
        </w:rPr>
        <w:t>Edward Medrano</w:t>
      </w:r>
      <w:r w:rsidR="00312FE9">
        <w:rPr>
          <w:rFonts w:ascii="Arial" w:hAnsi="Arial" w:cs="Arial"/>
          <w:sz w:val="24"/>
          <w:szCs w:val="24"/>
        </w:rPr>
        <w:t>,</w:t>
      </w:r>
      <w:r w:rsidR="00312FE9" w:rsidRPr="00EC46CF">
        <w:rPr>
          <w:rFonts w:ascii="Arial" w:hAnsi="Arial" w:cs="Arial"/>
          <w:sz w:val="24"/>
          <w:szCs w:val="24"/>
        </w:rPr>
        <w:t xml:space="preserve"> </w:t>
      </w:r>
      <w:r w:rsidRPr="00EC46CF">
        <w:rPr>
          <w:rFonts w:ascii="Arial" w:hAnsi="Arial" w:cs="Arial"/>
          <w:sz w:val="24"/>
          <w:szCs w:val="24"/>
        </w:rPr>
        <w:t xml:space="preserve">Chief </w:t>
      </w:r>
      <w:r w:rsidR="00312FE9">
        <w:rPr>
          <w:rFonts w:ascii="Arial" w:hAnsi="Arial" w:cs="Arial"/>
          <w:sz w:val="24"/>
          <w:szCs w:val="24"/>
        </w:rPr>
        <w:t>of Police</w:t>
      </w:r>
    </w:p>
    <w:p w:rsidR="00814AD2" w:rsidRDefault="00814AD2" w:rsidP="00814A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</w:t>
      </w:r>
      <w:r w:rsidRPr="0063636B">
        <w:rPr>
          <w:rFonts w:ascii="Arial" w:hAnsi="Arial" w:cs="Arial"/>
          <w:sz w:val="24"/>
          <w:szCs w:val="24"/>
        </w:rPr>
        <w:t xml:space="preserve"> Contact </w:t>
      </w:r>
      <w:r>
        <w:rPr>
          <w:rFonts w:ascii="Arial" w:hAnsi="Arial" w:cs="Arial"/>
          <w:sz w:val="24"/>
          <w:szCs w:val="24"/>
        </w:rPr>
        <w:t>I</w:t>
      </w:r>
      <w:r w:rsidRPr="0063636B">
        <w:rPr>
          <w:rFonts w:ascii="Arial" w:hAnsi="Arial" w:cs="Arial"/>
          <w:sz w:val="24"/>
          <w:szCs w:val="24"/>
        </w:rPr>
        <w:t>nformation:</w:t>
      </w:r>
      <w:r>
        <w:rPr>
          <w:rFonts w:ascii="Arial" w:hAnsi="Arial" w:cs="Arial"/>
          <w:sz w:val="24"/>
          <w:szCs w:val="24"/>
        </w:rPr>
        <w:tab/>
        <w:t>Sterling Kim, Officer</w:t>
      </w:r>
    </w:p>
    <w:p w:rsidR="00814AD2" w:rsidRPr="0063636B" w:rsidRDefault="00312FE9" w:rsidP="00814AD2">
      <w:pPr>
        <w:spacing w:after="0" w:line="240" w:lineRule="auto"/>
        <w:ind w:left="2880" w:firstLine="720"/>
        <w:jc w:val="both"/>
        <w:rPr>
          <w:rFonts w:ascii="Arial" w:hAnsi="Arial" w:cs="Arial"/>
          <w:sz w:val="24"/>
          <w:szCs w:val="24"/>
        </w:rPr>
      </w:pPr>
      <w:hyperlink r:id="rId9" w:history="1">
        <w:r w:rsidR="00814AD2" w:rsidRPr="005F4012">
          <w:rPr>
            <w:rStyle w:val="Hyperlink"/>
            <w:rFonts w:ascii="Arial" w:hAnsi="Arial" w:cs="Arial"/>
            <w:sz w:val="24"/>
            <w:szCs w:val="24"/>
          </w:rPr>
          <w:t>Skim@Gardenapd.org</w:t>
        </w:r>
      </w:hyperlink>
      <w:r w:rsidR="00814A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&amp; (</w:t>
      </w:r>
      <w:r w:rsidR="00814AD2" w:rsidRPr="00EC46CF">
        <w:rPr>
          <w:rFonts w:ascii="Arial" w:hAnsi="Arial" w:cs="Arial"/>
          <w:sz w:val="24"/>
          <w:szCs w:val="24"/>
        </w:rPr>
        <w:t>310</w:t>
      </w:r>
      <w:r>
        <w:rPr>
          <w:rFonts w:ascii="Arial" w:hAnsi="Arial" w:cs="Arial"/>
          <w:sz w:val="24"/>
          <w:szCs w:val="24"/>
        </w:rPr>
        <w:t>) 965-8899</w:t>
      </w:r>
      <w:r w:rsidR="00814AD2" w:rsidRPr="00EC46CF">
        <w:rPr>
          <w:rFonts w:ascii="Arial" w:hAnsi="Arial" w:cs="Arial"/>
          <w:sz w:val="24"/>
          <w:szCs w:val="24"/>
        </w:rPr>
        <w:t xml:space="preserve"> </w:t>
      </w:r>
    </w:p>
    <w:p w:rsidR="00814AD2" w:rsidRDefault="00814AD2" w:rsidP="00814A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814AD2" w:rsidRPr="0063636B" w:rsidRDefault="00814AD2" w:rsidP="00814A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636B">
        <w:rPr>
          <w:rFonts w:ascii="Arial" w:hAnsi="Arial" w:cs="Arial"/>
          <w:sz w:val="24"/>
          <w:szCs w:val="24"/>
        </w:rPr>
        <w:t xml:space="preserve">Name of the Lead Agency: </w:t>
      </w:r>
      <w:r>
        <w:rPr>
          <w:rFonts w:ascii="Arial" w:hAnsi="Arial" w:cs="Arial"/>
          <w:sz w:val="24"/>
          <w:szCs w:val="24"/>
        </w:rPr>
        <w:tab/>
      </w:r>
      <w:r w:rsidR="006616AF">
        <w:rPr>
          <w:rFonts w:ascii="Arial" w:hAnsi="Arial" w:cs="Arial"/>
          <w:sz w:val="24"/>
          <w:szCs w:val="24"/>
        </w:rPr>
        <w:t>County</w:t>
      </w:r>
      <w:r w:rsidR="006616AF">
        <w:rPr>
          <w:rFonts w:ascii="Arial" w:hAnsi="Arial" w:cs="Arial"/>
          <w:sz w:val="24"/>
          <w:szCs w:val="24"/>
        </w:rPr>
        <w:t xml:space="preserve"> of </w:t>
      </w:r>
      <w:r>
        <w:rPr>
          <w:rFonts w:ascii="Arial" w:hAnsi="Arial" w:cs="Arial"/>
          <w:sz w:val="24"/>
          <w:szCs w:val="24"/>
        </w:rPr>
        <w:t>Trinity Probation Department</w:t>
      </w:r>
      <w:r>
        <w:rPr>
          <w:rFonts w:ascii="Arial" w:hAnsi="Arial" w:cs="Arial"/>
          <w:sz w:val="24"/>
          <w:szCs w:val="24"/>
        </w:rPr>
        <w:tab/>
      </w:r>
    </w:p>
    <w:p w:rsidR="00814AD2" w:rsidRPr="0063636B" w:rsidRDefault="00814AD2" w:rsidP="00814A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&amp;</w:t>
      </w:r>
      <w:r w:rsidRPr="004016CC">
        <w:rPr>
          <w:rFonts w:ascii="Arial" w:hAnsi="Arial" w:cs="Arial"/>
          <w:sz w:val="24"/>
          <w:szCs w:val="24"/>
        </w:rPr>
        <w:t xml:space="preserve"> </w:t>
      </w:r>
      <w:r w:rsidRPr="0063636B">
        <w:rPr>
          <w:rFonts w:ascii="Arial" w:hAnsi="Arial" w:cs="Arial"/>
          <w:sz w:val="24"/>
          <w:szCs w:val="24"/>
        </w:rPr>
        <w:t>Agency</w:t>
      </w:r>
      <w:r>
        <w:rPr>
          <w:rFonts w:ascii="Arial" w:hAnsi="Arial" w:cs="Arial"/>
          <w:sz w:val="24"/>
          <w:szCs w:val="24"/>
        </w:rPr>
        <w:t xml:space="preserve"> </w:t>
      </w:r>
      <w:r w:rsidRPr="0063636B">
        <w:rPr>
          <w:rFonts w:ascii="Arial" w:hAnsi="Arial" w:cs="Arial"/>
          <w:sz w:val="24"/>
          <w:szCs w:val="24"/>
        </w:rPr>
        <w:t>Head</w:t>
      </w:r>
      <w:r>
        <w:rPr>
          <w:rFonts w:ascii="Arial" w:hAnsi="Arial" w:cs="Arial"/>
          <w:sz w:val="24"/>
          <w:szCs w:val="24"/>
        </w:rPr>
        <w:t xml:space="preserve"> Title</w:t>
      </w:r>
      <w:r w:rsidRPr="0063636B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 w:rsidR="006616AF">
        <w:rPr>
          <w:rFonts w:ascii="Arial" w:hAnsi="Arial" w:cs="Arial"/>
          <w:sz w:val="24"/>
          <w:szCs w:val="24"/>
        </w:rPr>
        <w:t>Tim Rogers</w:t>
      </w:r>
      <w:r w:rsidR="006616AF">
        <w:rPr>
          <w:rFonts w:ascii="Arial" w:hAnsi="Arial" w:cs="Arial"/>
          <w:sz w:val="24"/>
          <w:szCs w:val="24"/>
        </w:rPr>
        <w:t>,</w:t>
      </w:r>
      <w:r w:rsidR="006616AF" w:rsidRPr="00EC46CF">
        <w:rPr>
          <w:rFonts w:ascii="Arial" w:hAnsi="Arial" w:cs="Arial"/>
          <w:sz w:val="24"/>
          <w:szCs w:val="24"/>
        </w:rPr>
        <w:t xml:space="preserve"> </w:t>
      </w:r>
      <w:r w:rsidR="006616AF" w:rsidRPr="005A5EB6">
        <w:rPr>
          <w:rFonts w:ascii="Arial" w:hAnsi="Arial" w:cs="Arial"/>
          <w:sz w:val="24"/>
          <w:szCs w:val="24"/>
        </w:rPr>
        <w:t>Chief Probation Officer</w:t>
      </w:r>
    </w:p>
    <w:p w:rsidR="00814AD2" w:rsidRPr="005A5EB6" w:rsidRDefault="00814AD2" w:rsidP="00814AD2">
      <w:pPr>
        <w:spacing w:after="0" w:line="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</w:t>
      </w:r>
      <w:r w:rsidRPr="0063636B">
        <w:rPr>
          <w:rFonts w:ascii="Arial" w:hAnsi="Arial" w:cs="Arial"/>
          <w:sz w:val="24"/>
          <w:szCs w:val="24"/>
        </w:rPr>
        <w:t xml:space="preserve"> Contact </w:t>
      </w:r>
      <w:r>
        <w:rPr>
          <w:rFonts w:ascii="Arial" w:hAnsi="Arial" w:cs="Arial"/>
          <w:sz w:val="24"/>
          <w:szCs w:val="24"/>
        </w:rPr>
        <w:t>I</w:t>
      </w:r>
      <w:r w:rsidRPr="0063636B">
        <w:rPr>
          <w:rFonts w:ascii="Arial" w:hAnsi="Arial" w:cs="Arial"/>
          <w:sz w:val="24"/>
          <w:szCs w:val="24"/>
        </w:rPr>
        <w:t>nformation:</w:t>
      </w:r>
      <w:r>
        <w:rPr>
          <w:rFonts w:ascii="Arial" w:hAnsi="Arial" w:cs="Arial"/>
          <w:sz w:val="24"/>
          <w:szCs w:val="24"/>
        </w:rPr>
        <w:tab/>
      </w:r>
      <w:r w:rsidRPr="005A5EB6">
        <w:rPr>
          <w:rFonts w:ascii="Arial" w:hAnsi="Arial" w:cs="Arial"/>
          <w:sz w:val="24"/>
          <w:szCs w:val="24"/>
        </w:rPr>
        <w:t>Tim Rogers, Chief Probation Officer</w:t>
      </w:r>
    </w:p>
    <w:p w:rsidR="00814AD2" w:rsidRPr="005A5EB6" w:rsidRDefault="00814AD2" w:rsidP="00814AD2">
      <w:pPr>
        <w:spacing w:after="0" w:line="0" w:lineRule="atLeast"/>
        <w:ind w:left="2880" w:firstLine="720"/>
        <w:rPr>
          <w:rFonts w:ascii="Arial" w:hAnsi="Arial" w:cs="Arial"/>
          <w:sz w:val="24"/>
          <w:szCs w:val="24"/>
        </w:rPr>
      </w:pPr>
      <w:r w:rsidRPr="005A5EB6">
        <w:rPr>
          <w:rFonts w:ascii="Arial" w:hAnsi="Arial" w:cs="Arial"/>
          <w:sz w:val="24"/>
          <w:szCs w:val="24"/>
        </w:rPr>
        <w:t>P</w:t>
      </w:r>
      <w:r w:rsidR="006616AF">
        <w:rPr>
          <w:rFonts w:ascii="Arial" w:hAnsi="Arial" w:cs="Arial"/>
          <w:sz w:val="24"/>
          <w:szCs w:val="24"/>
        </w:rPr>
        <w:t>.</w:t>
      </w:r>
      <w:r w:rsidRPr="005A5EB6">
        <w:rPr>
          <w:rFonts w:ascii="Arial" w:hAnsi="Arial" w:cs="Arial"/>
          <w:sz w:val="24"/>
          <w:szCs w:val="24"/>
        </w:rPr>
        <w:t>O</w:t>
      </w:r>
      <w:r w:rsidR="006616AF">
        <w:rPr>
          <w:rFonts w:ascii="Arial" w:hAnsi="Arial" w:cs="Arial"/>
          <w:sz w:val="24"/>
          <w:szCs w:val="24"/>
        </w:rPr>
        <w:t>.</w:t>
      </w:r>
      <w:r w:rsidRPr="005A5EB6">
        <w:rPr>
          <w:rFonts w:ascii="Arial" w:hAnsi="Arial" w:cs="Arial"/>
          <w:sz w:val="24"/>
          <w:szCs w:val="24"/>
        </w:rPr>
        <w:t xml:space="preserve"> Box 158</w:t>
      </w:r>
      <w:r w:rsidR="006616AF">
        <w:rPr>
          <w:rFonts w:ascii="Arial" w:hAnsi="Arial" w:cs="Arial"/>
          <w:sz w:val="24"/>
          <w:szCs w:val="24"/>
        </w:rPr>
        <w:t xml:space="preserve">, </w:t>
      </w:r>
      <w:r w:rsidRPr="005A5EB6">
        <w:rPr>
          <w:rFonts w:ascii="Arial" w:hAnsi="Arial" w:cs="Arial"/>
          <w:sz w:val="24"/>
          <w:szCs w:val="24"/>
        </w:rPr>
        <w:t>Weaverville, CA 96093</w:t>
      </w:r>
    </w:p>
    <w:p w:rsidR="00814AD2" w:rsidRPr="005A5EB6" w:rsidRDefault="00814AD2" w:rsidP="00814AD2">
      <w:pPr>
        <w:spacing w:after="0" w:line="0" w:lineRule="atLeast"/>
        <w:ind w:left="2880" w:firstLine="720"/>
        <w:rPr>
          <w:rFonts w:ascii="Arial" w:hAnsi="Arial" w:cs="Arial"/>
          <w:sz w:val="24"/>
          <w:szCs w:val="24"/>
        </w:rPr>
      </w:pPr>
      <w:r w:rsidRPr="005A5EB6">
        <w:rPr>
          <w:rFonts w:ascii="Arial" w:hAnsi="Arial" w:cs="Arial"/>
          <w:sz w:val="24"/>
          <w:szCs w:val="24"/>
        </w:rPr>
        <w:t>(530) 623-1204</w:t>
      </w:r>
    </w:p>
    <w:p w:rsidR="00C472E1" w:rsidRPr="001F45A7" w:rsidRDefault="00C472E1" w:rsidP="00C472E1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C472E1" w:rsidRPr="001F45A7" w:rsidSect="00B203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5A7" w:rsidRDefault="001F45A7" w:rsidP="001F45A7">
      <w:pPr>
        <w:spacing w:after="0" w:line="240" w:lineRule="auto"/>
      </w:pPr>
      <w:r>
        <w:separator/>
      </w:r>
    </w:p>
  </w:endnote>
  <w:endnote w:type="continuationSeparator" w:id="0">
    <w:p w:rsidR="001F45A7" w:rsidRDefault="001F45A7" w:rsidP="001F4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5A7" w:rsidRDefault="001F45A7" w:rsidP="001F45A7">
      <w:pPr>
        <w:spacing w:after="0" w:line="240" w:lineRule="auto"/>
      </w:pPr>
      <w:r>
        <w:separator/>
      </w:r>
    </w:p>
  </w:footnote>
  <w:footnote w:type="continuationSeparator" w:id="0">
    <w:p w:rsidR="001F45A7" w:rsidRDefault="001F45A7" w:rsidP="001F45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7E3AF4"/>
    <w:multiLevelType w:val="hybridMultilevel"/>
    <w:tmpl w:val="C4CA0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5A7"/>
    <w:rsid w:val="000113D1"/>
    <w:rsid w:val="00023399"/>
    <w:rsid w:val="0002769F"/>
    <w:rsid w:val="0003247A"/>
    <w:rsid w:val="00034EFE"/>
    <w:rsid w:val="00036E79"/>
    <w:rsid w:val="000431BF"/>
    <w:rsid w:val="000435FC"/>
    <w:rsid w:val="00045F8B"/>
    <w:rsid w:val="0005057A"/>
    <w:rsid w:val="00097C62"/>
    <w:rsid w:val="000A0E83"/>
    <w:rsid w:val="000A6ADD"/>
    <w:rsid w:val="000B25E5"/>
    <w:rsid w:val="000B40CE"/>
    <w:rsid w:val="000C126E"/>
    <w:rsid w:val="00105207"/>
    <w:rsid w:val="00112E39"/>
    <w:rsid w:val="0013127C"/>
    <w:rsid w:val="00132778"/>
    <w:rsid w:val="0013513B"/>
    <w:rsid w:val="0015340E"/>
    <w:rsid w:val="0016003B"/>
    <w:rsid w:val="001626AC"/>
    <w:rsid w:val="0017471B"/>
    <w:rsid w:val="00187EC3"/>
    <w:rsid w:val="001929E9"/>
    <w:rsid w:val="00194D84"/>
    <w:rsid w:val="00195158"/>
    <w:rsid w:val="00195F30"/>
    <w:rsid w:val="001B2CDC"/>
    <w:rsid w:val="001C05D0"/>
    <w:rsid w:val="001C35F2"/>
    <w:rsid w:val="001D306A"/>
    <w:rsid w:val="001F1592"/>
    <w:rsid w:val="001F24CE"/>
    <w:rsid w:val="001F45A7"/>
    <w:rsid w:val="002106A2"/>
    <w:rsid w:val="002179DF"/>
    <w:rsid w:val="00230170"/>
    <w:rsid w:val="002319B6"/>
    <w:rsid w:val="00250D0A"/>
    <w:rsid w:val="00262513"/>
    <w:rsid w:val="00263389"/>
    <w:rsid w:val="002657DC"/>
    <w:rsid w:val="00272062"/>
    <w:rsid w:val="00272ACD"/>
    <w:rsid w:val="002857A0"/>
    <w:rsid w:val="002860F6"/>
    <w:rsid w:val="0029571A"/>
    <w:rsid w:val="002A6E7D"/>
    <w:rsid w:val="002C564A"/>
    <w:rsid w:val="002E1FC9"/>
    <w:rsid w:val="002E6698"/>
    <w:rsid w:val="00312FE9"/>
    <w:rsid w:val="003343B1"/>
    <w:rsid w:val="00343FA3"/>
    <w:rsid w:val="0038187D"/>
    <w:rsid w:val="00391BA2"/>
    <w:rsid w:val="00393B40"/>
    <w:rsid w:val="003A1464"/>
    <w:rsid w:val="003A323D"/>
    <w:rsid w:val="003A6294"/>
    <w:rsid w:val="003A7DD8"/>
    <w:rsid w:val="003B0827"/>
    <w:rsid w:val="003B1C76"/>
    <w:rsid w:val="003B22A5"/>
    <w:rsid w:val="003B5EBE"/>
    <w:rsid w:val="003B7493"/>
    <w:rsid w:val="003C18CB"/>
    <w:rsid w:val="003C2FA2"/>
    <w:rsid w:val="003D2502"/>
    <w:rsid w:val="003E5698"/>
    <w:rsid w:val="003F10D6"/>
    <w:rsid w:val="003F393E"/>
    <w:rsid w:val="003F6CFE"/>
    <w:rsid w:val="003F7205"/>
    <w:rsid w:val="004016CC"/>
    <w:rsid w:val="004016F8"/>
    <w:rsid w:val="0040472A"/>
    <w:rsid w:val="004144ED"/>
    <w:rsid w:val="004262B7"/>
    <w:rsid w:val="00443A1D"/>
    <w:rsid w:val="00445659"/>
    <w:rsid w:val="00457257"/>
    <w:rsid w:val="004659A7"/>
    <w:rsid w:val="0047423A"/>
    <w:rsid w:val="00481DA8"/>
    <w:rsid w:val="00483A7D"/>
    <w:rsid w:val="004871E2"/>
    <w:rsid w:val="004A4ED5"/>
    <w:rsid w:val="004A7799"/>
    <w:rsid w:val="004B0BEF"/>
    <w:rsid w:val="004D097A"/>
    <w:rsid w:val="004D384A"/>
    <w:rsid w:val="004D4941"/>
    <w:rsid w:val="004E2056"/>
    <w:rsid w:val="004E4EEA"/>
    <w:rsid w:val="00502178"/>
    <w:rsid w:val="005037C2"/>
    <w:rsid w:val="005066C5"/>
    <w:rsid w:val="00507A12"/>
    <w:rsid w:val="00511CDE"/>
    <w:rsid w:val="0051407B"/>
    <w:rsid w:val="005148A4"/>
    <w:rsid w:val="00515F2D"/>
    <w:rsid w:val="00546DD3"/>
    <w:rsid w:val="005541A4"/>
    <w:rsid w:val="00565A3B"/>
    <w:rsid w:val="0057322D"/>
    <w:rsid w:val="00581477"/>
    <w:rsid w:val="0058346C"/>
    <w:rsid w:val="005A513B"/>
    <w:rsid w:val="005A5CD3"/>
    <w:rsid w:val="005A5EB6"/>
    <w:rsid w:val="005C5870"/>
    <w:rsid w:val="005F0F2D"/>
    <w:rsid w:val="006021DC"/>
    <w:rsid w:val="006070FF"/>
    <w:rsid w:val="00616F6E"/>
    <w:rsid w:val="006173ED"/>
    <w:rsid w:val="00620D4F"/>
    <w:rsid w:val="006222CD"/>
    <w:rsid w:val="00623CA4"/>
    <w:rsid w:val="00627CEA"/>
    <w:rsid w:val="006328ED"/>
    <w:rsid w:val="0063636B"/>
    <w:rsid w:val="0064030F"/>
    <w:rsid w:val="006417D0"/>
    <w:rsid w:val="00657AE4"/>
    <w:rsid w:val="006600A8"/>
    <w:rsid w:val="006616AF"/>
    <w:rsid w:val="0066281E"/>
    <w:rsid w:val="00665C2F"/>
    <w:rsid w:val="006759CB"/>
    <w:rsid w:val="00690FB3"/>
    <w:rsid w:val="006A022D"/>
    <w:rsid w:val="006B17A0"/>
    <w:rsid w:val="006B65B6"/>
    <w:rsid w:val="006C060F"/>
    <w:rsid w:val="006C16FC"/>
    <w:rsid w:val="006C69B4"/>
    <w:rsid w:val="006D1A39"/>
    <w:rsid w:val="006D3EC3"/>
    <w:rsid w:val="006D5403"/>
    <w:rsid w:val="006E22DD"/>
    <w:rsid w:val="006F63D5"/>
    <w:rsid w:val="00702F2C"/>
    <w:rsid w:val="007043D5"/>
    <w:rsid w:val="00723363"/>
    <w:rsid w:val="00733E73"/>
    <w:rsid w:val="00736299"/>
    <w:rsid w:val="00740767"/>
    <w:rsid w:val="007525B0"/>
    <w:rsid w:val="007574CE"/>
    <w:rsid w:val="00762ABB"/>
    <w:rsid w:val="0077176D"/>
    <w:rsid w:val="00786BA8"/>
    <w:rsid w:val="00787BD6"/>
    <w:rsid w:val="00793637"/>
    <w:rsid w:val="00797BBE"/>
    <w:rsid w:val="007A3D67"/>
    <w:rsid w:val="007A4DB9"/>
    <w:rsid w:val="007A6567"/>
    <w:rsid w:val="007A6ACE"/>
    <w:rsid w:val="007B0CD9"/>
    <w:rsid w:val="007B230B"/>
    <w:rsid w:val="007B2583"/>
    <w:rsid w:val="007C051D"/>
    <w:rsid w:val="007C43A8"/>
    <w:rsid w:val="007D3FCA"/>
    <w:rsid w:val="007E0E00"/>
    <w:rsid w:val="007E63E7"/>
    <w:rsid w:val="007E6FD1"/>
    <w:rsid w:val="007F1BD2"/>
    <w:rsid w:val="007F4915"/>
    <w:rsid w:val="007F6CF8"/>
    <w:rsid w:val="007F7079"/>
    <w:rsid w:val="00814AD2"/>
    <w:rsid w:val="008226A8"/>
    <w:rsid w:val="0083392D"/>
    <w:rsid w:val="008527C1"/>
    <w:rsid w:val="00857A67"/>
    <w:rsid w:val="00884304"/>
    <w:rsid w:val="00892E69"/>
    <w:rsid w:val="008A3AF0"/>
    <w:rsid w:val="008A4B87"/>
    <w:rsid w:val="008C1C5D"/>
    <w:rsid w:val="008D06FA"/>
    <w:rsid w:val="008E028B"/>
    <w:rsid w:val="008E3697"/>
    <w:rsid w:val="008E4556"/>
    <w:rsid w:val="00906D9A"/>
    <w:rsid w:val="009079D9"/>
    <w:rsid w:val="0092176C"/>
    <w:rsid w:val="0094037B"/>
    <w:rsid w:val="00940F02"/>
    <w:rsid w:val="00941612"/>
    <w:rsid w:val="009455F2"/>
    <w:rsid w:val="009470F7"/>
    <w:rsid w:val="00952D23"/>
    <w:rsid w:val="00961874"/>
    <w:rsid w:val="009701DC"/>
    <w:rsid w:val="009851C9"/>
    <w:rsid w:val="009A51D1"/>
    <w:rsid w:val="009A66B5"/>
    <w:rsid w:val="009B3BC2"/>
    <w:rsid w:val="009B774D"/>
    <w:rsid w:val="009C3B27"/>
    <w:rsid w:val="009C7BAB"/>
    <w:rsid w:val="009D0230"/>
    <w:rsid w:val="009D7239"/>
    <w:rsid w:val="009E5238"/>
    <w:rsid w:val="009E6325"/>
    <w:rsid w:val="009F128D"/>
    <w:rsid w:val="00A00DB1"/>
    <w:rsid w:val="00A104FB"/>
    <w:rsid w:val="00A10EE3"/>
    <w:rsid w:val="00A545D7"/>
    <w:rsid w:val="00A604CB"/>
    <w:rsid w:val="00A77746"/>
    <w:rsid w:val="00A855C3"/>
    <w:rsid w:val="00A9536F"/>
    <w:rsid w:val="00AC571E"/>
    <w:rsid w:val="00AF6A6A"/>
    <w:rsid w:val="00B06B3F"/>
    <w:rsid w:val="00B158BB"/>
    <w:rsid w:val="00B20312"/>
    <w:rsid w:val="00B26FA9"/>
    <w:rsid w:val="00B446BC"/>
    <w:rsid w:val="00B45953"/>
    <w:rsid w:val="00B46C1C"/>
    <w:rsid w:val="00B55226"/>
    <w:rsid w:val="00B55AC3"/>
    <w:rsid w:val="00B55E88"/>
    <w:rsid w:val="00B67BE0"/>
    <w:rsid w:val="00B70F46"/>
    <w:rsid w:val="00B83308"/>
    <w:rsid w:val="00B90EC3"/>
    <w:rsid w:val="00BA656B"/>
    <w:rsid w:val="00BB206A"/>
    <w:rsid w:val="00BC10B5"/>
    <w:rsid w:val="00BC63BC"/>
    <w:rsid w:val="00BE6F44"/>
    <w:rsid w:val="00BE7772"/>
    <w:rsid w:val="00BF473C"/>
    <w:rsid w:val="00BF5A53"/>
    <w:rsid w:val="00C0225D"/>
    <w:rsid w:val="00C02305"/>
    <w:rsid w:val="00C06E45"/>
    <w:rsid w:val="00C07914"/>
    <w:rsid w:val="00C2175C"/>
    <w:rsid w:val="00C219E7"/>
    <w:rsid w:val="00C30D96"/>
    <w:rsid w:val="00C344EB"/>
    <w:rsid w:val="00C372DE"/>
    <w:rsid w:val="00C472E1"/>
    <w:rsid w:val="00C5442D"/>
    <w:rsid w:val="00C55D77"/>
    <w:rsid w:val="00C5719E"/>
    <w:rsid w:val="00C600A9"/>
    <w:rsid w:val="00C600F9"/>
    <w:rsid w:val="00C704B5"/>
    <w:rsid w:val="00C77809"/>
    <w:rsid w:val="00C8756F"/>
    <w:rsid w:val="00C92E4F"/>
    <w:rsid w:val="00C94698"/>
    <w:rsid w:val="00CA0D80"/>
    <w:rsid w:val="00CA427E"/>
    <w:rsid w:val="00CA50AE"/>
    <w:rsid w:val="00CB31B4"/>
    <w:rsid w:val="00CD0E54"/>
    <w:rsid w:val="00CF583D"/>
    <w:rsid w:val="00D01B8D"/>
    <w:rsid w:val="00D01BC7"/>
    <w:rsid w:val="00D065B5"/>
    <w:rsid w:val="00D16981"/>
    <w:rsid w:val="00D203E0"/>
    <w:rsid w:val="00D37624"/>
    <w:rsid w:val="00D416F4"/>
    <w:rsid w:val="00D43736"/>
    <w:rsid w:val="00D450A5"/>
    <w:rsid w:val="00D47BC8"/>
    <w:rsid w:val="00D605EB"/>
    <w:rsid w:val="00D705E9"/>
    <w:rsid w:val="00D76B62"/>
    <w:rsid w:val="00D76C87"/>
    <w:rsid w:val="00D7793F"/>
    <w:rsid w:val="00D77EAB"/>
    <w:rsid w:val="00D831FC"/>
    <w:rsid w:val="00D840E5"/>
    <w:rsid w:val="00D90D5C"/>
    <w:rsid w:val="00D94D6E"/>
    <w:rsid w:val="00D94E2F"/>
    <w:rsid w:val="00DA0904"/>
    <w:rsid w:val="00DA2024"/>
    <w:rsid w:val="00DC00D8"/>
    <w:rsid w:val="00DC0B01"/>
    <w:rsid w:val="00DD0563"/>
    <w:rsid w:val="00DD3181"/>
    <w:rsid w:val="00DF38FD"/>
    <w:rsid w:val="00DF4B65"/>
    <w:rsid w:val="00DF7A86"/>
    <w:rsid w:val="00E050C1"/>
    <w:rsid w:val="00E06ED5"/>
    <w:rsid w:val="00E14BB2"/>
    <w:rsid w:val="00E31292"/>
    <w:rsid w:val="00E33F38"/>
    <w:rsid w:val="00E34691"/>
    <w:rsid w:val="00E471D1"/>
    <w:rsid w:val="00E47558"/>
    <w:rsid w:val="00E47D67"/>
    <w:rsid w:val="00E52B57"/>
    <w:rsid w:val="00E60653"/>
    <w:rsid w:val="00E626C8"/>
    <w:rsid w:val="00E66837"/>
    <w:rsid w:val="00E8722D"/>
    <w:rsid w:val="00E90130"/>
    <w:rsid w:val="00E907F5"/>
    <w:rsid w:val="00E914BE"/>
    <w:rsid w:val="00E92179"/>
    <w:rsid w:val="00EA2AFC"/>
    <w:rsid w:val="00EB0813"/>
    <w:rsid w:val="00EC4684"/>
    <w:rsid w:val="00EC46CF"/>
    <w:rsid w:val="00EF2E37"/>
    <w:rsid w:val="00EF6C95"/>
    <w:rsid w:val="00F01B61"/>
    <w:rsid w:val="00F01CF8"/>
    <w:rsid w:val="00F03391"/>
    <w:rsid w:val="00F0692A"/>
    <w:rsid w:val="00F12BAC"/>
    <w:rsid w:val="00F1404A"/>
    <w:rsid w:val="00F16585"/>
    <w:rsid w:val="00F20D2D"/>
    <w:rsid w:val="00F23C3D"/>
    <w:rsid w:val="00F26EAC"/>
    <w:rsid w:val="00F30A2F"/>
    <w:rsid w:val="00F37050"/>
    <w:rsid w:val="00F45AF2"/>
    <w:rsid w:val="00F47982"/>
    <w:rsid w:val="00F53222"/>
    <w:rsid w:val="00F643B7"/>
    <w:rsid w:val="00F64441"/>
    <w:rsid w:val="00F748C1"/>
    <w:rsid w:val="00F76E04"/>
    <w:rsid w:val="00F83003"/>
    <w:rsid w:val="00FC108D"/>
    <w:rsid w:val="00FC6663"/>
    <w:rsid w:val="00FC7172"/>
    <w:rsid w:val="00FC79DF"/>
    <w:rsid w:val="00FD29F3"/>
    <w:rsid w:val="00FE2B2D"/>
    <w:rsid w:val="00FE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F81DA-0E59-41B0-A5D4-80D2C732C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45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5A7"/>
  </w:style>
  <w:style w:type="paragraph" w:styleId="Footer">
    <w:name w:val="footer"/>
    <w:basedOn w:val="Normal"/>
    <w:link w:val="FooterChar"/>
    <w:uiPriority w:val="99"/>
    <w:unhideWhenUsed/>
    <w:rsid w:val="001F45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5A7"/>
  </w:style>
  <w:style w:type="character" w:styleId="Hyperlink">
    <w:name w:val="Hyperlink"/>
    <w:basedOn w:val="DefaultParagraphFont"/>
    <w:uiPriority w:val="99"/>
    <w:unhideWhenUsed/>
    <w:rsid w:val="00BF473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3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5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ssa.Mach@ventura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all@parlier.ca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kim@Gardenap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F7CBECB5</Template>
  <TotalTime>5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Technology Agency</Company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Goodridge</dc:creator>
  <cp:keywords/>
  <dc:description/>
  <cp:lastModifiedBy>Ricardo Goodridge</cp:lastModifiedBy>
  <cp:revision>3</cp:revision>
  <dcterms:created xsi:type="dcterms:W3CDTF">2017-01-06T16:44:00Z</dcterms:created>
  <dcterms:modified xsi:type="dcterms:W3CDTF">2017-01-06T16:49:00Z</dcterms:modified>
</cp:coreProperties>
</file>