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EC" w:rsidRPr="00993593" w:rsidRDefault="006B2AEC" w:rsidP="006B2AEC">
      <w:pPr>
        <w:pStyle w:val="BodyText"/>
        <w:rPr>
          <w:rFonts w:ascii="Arial" w:hAnsi="Arial" w:cs="Arial"/>
          <w:b w:val="0"/>
          <w:bCs w:val="0"/>
          <w:sz w:val="10"/>
          <w:szCs w:val="10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67"/>
        <w:gridCol w:w="4787"/>
      </w:tblGrid>
      <w:tr w:rsidR="006E57AE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57AE" w:rsidRPr="007620BA" w:rsidRDefault="00624DC2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  <w:r w:rsidR="00D63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7AE" w:rsidRPr="007620BA" w:rsidRDefault="001C5891" w:rsidP="00B163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BSCC</w:t>
            </w:r>
            <w:r w:rsidR="00D63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Grant Award Number:  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3C67" w:rsidRPr="002C1D24" w:rsidRDefault="00D63C67" w:rsidP="002C1D24">
            <w:pPr>
              <w:spacing w:before="120"/>
              <w:rPr>
                <w:rFonts w:ascii="Arial" w:hAnsi="Arial" w:cs="Arial"/>
                <w:sz w:val="20"/>
                <w:szCs w:val="20"/>
                <w:shd w:val="clear" w:color="auto" w:fill="EAEAEA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Prepared by: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3C67" w:rsidRPr="007620BA" w:rsidRDefault="00D63C67" w:rsidP="00D63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  <w:r w:rsidRPr="007620BA">
              <w:rPr>
                <w:rFonts w:ascii="Arial" w:hAnsi="Arial" w:cs="Arial"/>
                <w:sz w:val="20"/>
                <w:szCs w:val="20"/>
              </w:rPr>
              <w:t>(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0"/>
            <w:r w:rsidRPr="007620BA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1"/>
            <w:r w:rsidRPr="007620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end"/>
            </w:r>
            <w:bookmarkEnd w:id="2"/>
          </w:p>
        </w:tc>
      </w:tr>
      <w:tr w:rsidR="00D63C67" w:rsidRPr="007620BA" w:rsidTr="00624DC2">
        <w:trPr>
          <w:cantSplit/>
          <w:trHeight w:val="548"/>
          <w:jc w:val="center"/>
        </w:trPr>
        <w:tc>
          <w:tcPr>
            <w:tcW w:w="5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3C67" w:rsidRDefault="00D63C67" w:rsidP="002C1D2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</w:tbl>
    <w:p w:rsidR="006B2AEC" w:rsidRPr="00AD0884" w:rsidRDefault="006B2AEC">
      <w:pPr>
        <w:rPr>
          <w:rFonts w:ascii="Arial" w:hAnsi="Arial" w:cs="Arial"/>
          <w:sz w:val="16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8"/>
        <w:gridCol w:w="3600"/>
        <w:gridCol w:w="2189"/>
        <w:gridCol w:w="2578"/>
      </w:tblGrid>
      <w:tr w:rsidR="000F1340" w:rsidRPr="007620BA" w:rsidTr="0026319D">
        <w:trPr>
          <w:cantSplit/>
          <w:trHeight w:val="290"/>
          <w:jc w:val="center"/>
        </w:trPr>
        <w:tc>
          <w:tcPr>
            <w:tcW w:w="10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40" w:rsidRPr="000F1340" w:rsidRDefault="00624DC2" w:rsidP="002631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1 </w:t>
            </w:r>
            <w:r w:rsidR="000F1340" w:rsidRPr="000F1340">
              <w:rPr>
                <w:rFonts w:ascii="Arial" w:hAnsi="Arial" w:cs="Arial"/>
                <w:b/>
                <w:bCs/>
                <w:sz w:val="22"/>
                <w:szCs w:val="22"/>
              </w:rPr>
              <w:t>Reporting Quarter</w:t>
            </w:r>
            <w:r w:rsidR="00A26F6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26319D" w:rsidRPr="007620BA" w:rsidTr="009F36BF">
        <w:trPr>
          <w:cantSplit/>
          <w:trHeight w:val="290"/>
          <w:jc w:val="center"/>
        </w:trPr>
        <w:tc>
          <w:tcPr>
            <w:tcW w:w="2248" w:type="dxa"/>
            <w:vAlign w:val="center"/>
          </w:tcPr>
          <w:p w:rsidR="00624DC2" w:rsidRPr="00624DC2" w:rsidRDefault="0026319D" w:rsidP="00624DC2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624DC2">
              <w:rPr>
                <w:rFonts w:ascii="Arial" w:hAnsi="Arial" w:cs="Arial"/>
                <w:strike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4"/>
            <w:r w:rsidRPr="00624DC2">
              <w:rPr>
                <w:rFonts w:ascii="Arial" w:hAnsi="Arial" w:cs="Arial"/>
                <w:strike/>
                <w:sz w:val="20"/>
              </w:rPr>
              <w:instrText xml:space="preserve"> FORMCHECKBOX </w:instrText>
            </w:r>
            <w:r w:rsidR="00B157AB">
              <w:rPr>
                <w:rFonts w:ascii="Arial" w:hAnsi="Arial" w:cs="Arial"/>
                <w:strike/>
                <w:sz w:val="20"/>
              </w:rPr>
            </w:r>
            <w:r w:rsidR="00B157AB">
              <w:rPr>
                <w:rFonts w:ascii="Arial" w:hAnsi="Arial" w:cs="Arial"/>
                <w:strike/>
                <w:sz w:val="20"/>
              </w:rPr>
              <w:fldChar w:fldCharType="separate"/>
            </w:r>
            <w:r w:rsidRPr="00624DC2">
              <w:rPr>
                <w:rFonts w:ascii="Arial" w:hAnsi="Arial" w:cs="Arial"/>
                <w:strike/>
                <w:sz w:val="20"/>
              </w:rPr>
              <w:fldChar w:fldCharType="end"/>
            </w:r>
            <w:bookmarkEnd w:id="3"/>
            <w:r w:rsidR="00431FB2">
              <w:rPr>
                <w:rFonts w:ascii="Arial" w:hAnsi="Arial" w:cs="Arial"/>
                <w:strike/>
                <w:sz w:val="20"/>
              </w:rPr>
              <w:t xml:space="preserve"> Quarter</w:t>
            </w:r>
            <w:r w:rsidRPr="00624DC2">
              <w:rPr>
                <w:rFonts w:ascii="Arial" w:hAnsi="Arial" w:cs="Arial"/>
                <w:strike/>
                <w:sz w:val="20"/>
              </w:rPr>
              <w:t xml:space="preserve"> 1</w:t>
            </w:r>
          </w:p>
          <w:p w:rsidR="0026319D" w:rsidRPr="007620BA" w:rsidRDefault="00624DC2" w:rsidP="00624DC2">
            <w:pPr>
              <w:jc w:val="center"/>
              <w:rPr>
                <w:rFonts w:ascii="Arial" w:hAnsi="Arial" w:cs="Arial"/>
                <w:sz w:val="20"/>
              </w:rPr>
            </w:pPr>
            <w:r w:rsidRPr="00624DC2">
              <w:rPr>
                <w:rFonts w:ascii="Arial" w:hAnsi="Arial" w:cs="Arial"/>
                <w:bCs/>
                <w:strike/>
                <w:sz w:val="20"/>
                <w:szCs w:val="20"/>
              </w:rPr>
              <w:t>July-September</w:t>
            </w:r>
            <w:r w:rsidR="00480B44" w:rsidRPr="00624DC2">
              <w:rPr>
                <w:rFonts w:ascii="Arial" w:hAnsi="Arial" w:cs="Arial"/>
                <w:strike/>
                <w:sz w:val="20"/>
                <w:szCs w:val="20"/>
              </w:rPr>
              <w:t xml:space="preserve"> 201</w:t>
            </w:r>
            <w:r w:rsidRPr="00624DC2">
              <w:rPr>
                <w:rFonts w:ascii="Arial" w:hAnsi="Arial" w:cs="Arial"/>
                <w:strike/>
                <w:sz w:val="20"/>
                <w:szCs w:val="20"/>
              </w:rPr>
              <w:t>5</w:t>
            </w:r>
          </w:p>
        </w:tc>
        <w:bookmarkStart w:id="4" w:name="_GoBack"/>
        <w:tc>
          <w:tcPr>
            <w:tcW w:w="3600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sz w:val="20"/>
              </w:rPr>
            </w:pPr>
            <w:r w:rsidRPr="007620BA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157AB" w:rsidRPr="007620BA">
              <w:rPr>
                <w:rFonts w:ascii="Arial" w:hAnsi="Arial" w:cs="Arial"/>
                <w:sz w:val="20"/>
              </w:rPr>
            </w:r>
            <w:r w:rsidR="00B157AB">
              <w:rPr>
                <w:rFonts w:ascii="Arial" w:hAnsi="Arial" w:cs="Arial"/>
                <w:sz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Q</w:t>
            </w:r>
            <w:r w:rsidR="00431FB2">
              <w:rPr>
                <w:rFonts w:ascii="Arial" w:hAnsi="Arial" w:cs="Arial"/>
                <w:sz w:val="20"/>
              </w:rPr>
              <w:t>uarter</w:t>
            </w:r>
            <w:r>
              <w:rPr>
                <w:rFonts w:ascii="Arial" w:hAnsi="Arial" w:cs="Arial"/>
                <w:sz w:val="20"/>
              </w:rPr>
              <w:t xml:space="preserve"> 2</w:t>
            </w:r>
          </w:p>
          <w:p w:rsidR="0026319D" w:rsidRDefault="00624DC2" w:rsidP="00E55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October-December </w:t>
            </w: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9F36BF" w:rsidRPr="007620BA" w:rsidRDefault="009F36BF" w:rsidP="00E55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*Please include efforts from Qtr. 1</w:t>
            </w:r>
          </w:p>
        </w:tc>
        <w:tc>
          <w:tcPr>
            <w:tcW w:w="2189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7AB">
              <w:rPr>
                <w:rFonts w:ascii="Arial" w:hAnsi="Arial" w:cs="Arial"/>
                <w:sz w:val="20"/>
                <w:szCs w:val="20"/>
              </w:rPr>
            </w:r>
            <w:r w:rsidR="00B15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FB2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 w:rsidRPr="007620B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:rsidR="0026319D" w:rsidRPr="007620BA" w:rsidRDefault="00624DC2" w:rsidP="00E557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January-March </w:t>
            </w:r>
            <w:r w:rsidR="0026319D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78" w:type="dxa"/>
            <w:vAlign w:val="center"/>
          </w:tcPr>
          <w:p w:rsidR="0026319D" w:rsidRDefault="0026319D" w:rsidP="00E55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7AB">
              <w:rPr>
                <w:rFonts w:ascii="Arial" w:hAnsi="Arial" w:cs="Arial"/>
                <w:sz w:val="20"/>
                <w:szCs w:val="20"/>
              </w:rPr>
            </w:r>
            <w:r w:rsidR="00B15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FB2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26319D" w:rsidRPr="007620BA" w:rsidRDefault="00624DC2" w:rsidP="00E557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April-June </w:t>
            </w: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</w:tbl>
    <w:p w:rsidR="000F1340" w:rsidRPr="009F36BF" w:rsidRDefault="000F1340">
      <w:pPr>
        <w:rPr>
          <w:sz w:val="16"/>
          <w:szCs w:val="16"/>
        </w:rPr>
      </w:pPr>
    </w:p>
    <w:p w:rsidR="003B47DF" w:rsidRPr="004C05CF" w:rsidRDefault="004C05CF" w:rsidP="004C05CF">
      <w:pPr>
        <w:pStyle w:val="BodyText"/>
        <w:jc w:val="both"/>
        <w:rPr>
          <w:rFonts w:ascii="Arial" w:hAnsi="Arial" w:cs="Arial"/>
          <w:b w:val="0"/>
          <w:bCs w:val="0"/>
        </w:rPr>
      </w:pPr>
      <w:r w:rsidRPr="004C05CF">
        <w:rPr>
          <w:rFonts w:ascii="Arial" w:hAnsi="Arial" w:cs="Arial"/>
          <w:b w:val="0"/>
          <w:bCs w:val="0"/>
        </w:rPr>
        <w:t>Please provide an update on your efforts with respect to administering the project as outlined in the grant proposal and the county’s 4-Year Strategic Plan by addressing the following questions.</w:t>
      </w:r>
    </w:p>
    <w:p w:rsidR="004C05CF" w:rsidRPr="007620BA" w:rsidRDefault="004C05CF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3B47DF" w:rsidRPr="007620BA" w:rsidRDefault="003B47DF">
      <w:pPr>
        <w:pStyle w:val="BodyText"/>
        <w:numPr>
          <w:ilvl w:val="0"/>
          <w:numId w:val="3"/>
        </w:numPr>
        <w:tabs>
          <w:tab w:val="clear" w:pos="720"/>
          <w:tab w:val="num" w:pos="-2520"/>
        </w:tabs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sz w:val="22"/>
          <w:szCs w:val="22"/>
        </w:rPr>
        <w:t xml:space="preserve">Expenditure Status: </w:t>
      </w:r>
    </w:p>
    <w:p w:rsidR="00074ABB" w:rsidRPr="007620BA" w:rsidRDefault="00074ABB" w:rsidP="00074ABB">
      <w:pPr>
        <w:pStyle w:val="BodyText"/>
        <w:jc w:val="both"/>
        <w:rPr>
          <w:rFonts w:ascii="Arial" w:hAnsi="Arial" w:cs="Arial"/>
          <w:b w:val="0"/>
          <w:bCs w:val="0"/>
          <w:sz w:val="10"/>
          <w:szCs w:val="10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718"/>
        <w:gridCol w:w="2502"/>
      </w:tblGrid>
      <w:tr w:rsidR="00074ABB" w:rsidRPr="007620BA">
        <w:trPr>
          <w:cantSplit/>
          <w:jc w:val="center"/>
        </w:trPr>
        <w:tc>
          <w:tcPr>
            <w:tcW w:w="9220" w:type="dxa"/>
            <w:gridSpan w:val="2"/>
          </w:tcPr>
          <w:p w:rsidR="00074ABB" w:rsidRPr="007620BA" w:rsidRDefault="00074ABB" w:rsidP="005143D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74ABB" w:rsidRPr="007620BA" w:rsidRDefault="00624DC2" w:rsidP="00514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MIOCR</w:t>
            </w:r>
            <w:r w:rsidR="003F4900" w:rsidRPr="007620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Award </w:t>
            </w:r>
            <w:r w:rsidR="00CD3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Amount - </w:t>
            </w:r>
            <w:r w:rsidR="003F4900" w:rsidRPr="007620BA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A26F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  <w:p w:rsidR="00074ABB" w:rsidRPr="007620BA" w:rsidRDefault="00074ABB" w:rsidP="005143D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F4900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3F4900" w:rsidRPr="007620BA" w:rsidRDefault="00624DC2" w:rsidP="00624DC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Amount Invoiced</w:t>
            </w:r>
            <w:r w:rsidR="003F4900" w:rsidRPr="007620BA">
              <w:rPr>
                <w:rFonts w:ascii="Arial" w:hAnsi="Arial" w:cs="Arial"/>
                <w:b/>
                <w:sz w:val="20"/>
              </w:rPr>
              <w:t>-to-Date (Sum of Quarterly Invoices)</w:t>
            </w:r>
          </w:p>
        </w:tc>
        <w:tc>
          <w:tcPr>
            <w:tcW w:w="2502" w:type="dxa"/>
            <w:vAlign w:val="center"/>
          </w:tcPr>
          <w:p w:rsidR="003F4900" w:rsidRPr="007620BA" w:rsidRDefault="003F4900" w:rsidP="0051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3F4900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3F4900" w:rsidRPr="007620BA" w:rsidRDefault="003F4900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Percent of Award Invoic</w:t>
            </w:r>
            <w:r w:rsidR="0063385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24DC2">
              <w:rPr>
                <w:rFonts w:ascii="Arial" w:hAnsi="Arial" w:cs="Arial"/>
                <w:b/>
                <w:bCs/>
                <w:sz w:val="20"/>
                <w:szCs w:val="20"/>
              </w:rPr>
              <w:t>d to Date (Amount above ÷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Award</w:t>
            </w:r>
            <w:r w:rsidR="0062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Amount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2" w:type="dxa"/>
            <w:vAlign w:val="center"/>
          </w:tcPr>
          <w:p w:rsidR="003F4900" w:rsidRPr="007620BA" w:rsidRDefault="00633852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="003F4900"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24303D" w:rsidRPr="007620BA" w:rsidTr="00586615">
        <w:trPr>
          <w:cantSplit/>
          <w:trHeight w:val="503"/>
          <w:jc w:val="center"/>
        </w:trPr>
        <w:tc>
          <w:tcPr>
            <w:tcW w:w="9220" w:type="dxa"/>
            <w:gridSpan w:val="2"/>
            <w:vAlign w:val="center"/>
          </w:tcPr>
          <w:p w:rsidR="0024303D" w:rsidRPr="00633852" w:rsidRDefault="0024303D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MIOCR Match Amount - </w:t>
            </w:r>
            <w:r w:rsidRPr="007620BA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24303D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24303D" w:rsidRPr="007620BA" w:rsidRDefault="00586615" w:rsidP="005866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Match </w:t>
            </w:r>
            <w:r w:rsidR="0024303D">
              <w:rPr>
                <w:rFonts w:ascii="Arial" w:hAnsi="Arial" w:cs="Arial"/>
                <w:b/>
                <w:sz w:val="20"/>
              </w:rPr>
              <w:t xml:space="preserve">Amount </w:t>
            </w:r>
            <w:r>
              <w:rPr>
                <w:rFonts w:ascii="Arial" w:hAnsi="Arial" w:cs="Arial"/>
                <w:b/>
                <w:sz w:val="20"/>
              </w:rPr>
              <w:t>Recorded</w:t>
            </w:r>
            <w:r w:rsidR="0024303D" w:rsidRPr="007620BA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="0024303D" w:rsidRPr="007620BA">
              <w:rPr>
                <w:rFonts w:ascii="Arial" w:hAnsi="Arial" w:cs="Arial"/>
                <w:b/>
                <w:sz w:val="20"/>
              </w:rPr>
              <w:t>o-Date (Sum of Quarterly Invoices)</w:t>
            </w:r>
          </w:p>
        </w:tc>
        <w:tc>
          <w:tcPr>
            <w:tcW w:w="2502" w:type="dxa"/>
            <w:vAlign w:val="center"/>
          </w:tcPr>
          <w:p w:rsidR="0024303D" w:rsidRPr="007620BA" w:rsidRDefault="0024303D" w:rsidP="0024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586615" w:rsidRPr="007620BA">
        <w:trPr>
          <w:cantSplit/>
          <w:trHeight w:val="290"/>
          <w:jc w:val="center"/>
        </w:trPr>
        <w:tc>
          <w:tcPr>
            <w:tcW w:w="6718" w:type="dxa"/>
            <w:vAlign w:val="center"/>
          </w:tcPr>
          <w:p w:rsidR="00586615" w:rsidRPr="007620BA" w:rsidRDefault="00586615" w:rsidP="00586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 of Match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Recorded-To Date (Match Amount Above ÷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Obligated Match Amount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2" w:type="dxa"/>
            <w:vAlign w:val="center"/>
          </w:tcPr>
          <w:p w:rsidR="00586615" w:rsidRPr="007620BA" w:rsidRDefault="00586615" w:rsidP="00586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</w:tbl>
    <w:p w:rsidR="003F4900" w:rsidRPr="007620BA" w:rsidRDefault="003F4900" w:rsidP="00586615">
      <w:pPr>
        <w:pStyle w:val="BodyText"/>
        <w:numPr>
          <w:ilvl w:val="0"/>
          <w:numId w:val="12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In relation to the o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verall grant budget, are state MIOCR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funds being expended as planned and on schedule?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5"/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B157AB">
        <w:rPr>
          <w:rFonts w:ascii="Arial" w:hAnsi="Arial" w:cs="Arial"/>
          <w:b w:val="0"/>
          <w:bCs w:val="0"/>
          <w:sz w:val="22"/>
          <w:szCs w:val="22"/>
        </w:rPr>
      </w:r>
      <w:r w:rsidR="00B157AB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5"/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  Yes     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6"/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B157AB">
        <w:rPr>
          <w:rFonts w:ascii="Arial" w:hAnsi="Arial" w:cs="Arial"/>
          <w:b w:val="0"/>
          <w:bCs w:val="0"/>
          <w:sz w:val="22"/>
          <w:szCs w:val="22"/>
        </w:rPr>
      </w:r>
      <w:r w:rsidR="00B157AB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6"/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No</w:t>
      </w:r>
    </w:p>
    <w:p w:rsidR="00074ABB" w:rsidRPr="007620BA" w:rsidRDefault="003F4900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If not, please explain why, and describe what expenditure plan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(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s</w:t>
      </w:r>
      <w:r w:rsidR="00624DC2">
        <w:rPr>
          <w:rFonts w:ascii="Arial" w:hAnsi="Arial" w:cs="Arial"/>
          <w:b w:val="0"/>
          <w:bCs w:val="0"/>
          <w:sz w:val="22"/>
          <w:szCs w:val="22"/>
        </w:rPr>
        <w:t>)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exist for the grant period.</w:t>
      </w:r>
    </w:p>
    <w:p w:rsidR="003B47DF" w:rsidRPr="00354C8E" w:rsidRDefault="009D53A8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586615" w:rsidRPr="007620BA" w:rsidRDefault="00586615" w:rsidP="00586615">
      <w:pPr>
        <w:pStyle w:val="BodyText"/>
        <w:numPr>
          <w:ilvl w:val="0"/>
          <w:numId w:val="12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In relation to the o</w:t>
      </w:r>
      <w:r>
        <w:rPr>
          <w:rFonts w:ascii="Arial" w:hAnsi="Arial" w:cs="Arial"/>
          <w:b w:val="0"/>
          <w:bCs w:val="0"/>
          <w:sz w:val="22"/>
          <w:szCs w:val="22"/>
        </w:rPr>
        <w:t>verall grant match requirement, are local match dollars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being </w:t>
      </w:r>
      <w:r>
        <w:rPr>
          <w:rFonts w:ascii="Arial" w:hAnsi="Arial" w:cs="Arial"/>
          <w:b w:val="0"/>
          <w:bCs w:val="0"/>
          <w:sz w:val="22"/>
          <w:szCs w:val="22"/>
        </w:rPr>
        <w:t>used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as planned and on schedule?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B157AB">
        <w:rPr>
          <w:rFonts w:ascii="Arial" w:hAnsi="Arial" w:cs="Arial"/>
          <w:b w:val="0"/>
          <w:bCs w:val="0"/>
          <w:sz w:val="22"/>
          <w:szCs w:val="22"/>
        </w:rPr>
      </w:r>
      <w:r w:rsidR="00B157AB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Yes        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B157AB">
        <w:rPr>
          <w:rFonts w:ascii="Arial" w:hAnsi="Arial" w:cs="Arial"/>
          <w:b w:val="0"/>
          <w:bCs w:val="0"/>
          <w:sz w:val="22"/>
          <w:szCs w:val="22"/>
        </w:rPr>
      </w:r>
      <w:r w:rsidR="00B157AB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7620BA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No</w:t>
      </w:r>
    </w:p>
    <w:p w:rsidR="00586615" w:rsidRPr="007620BA" w:rsidRDefault="00586615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</w:rPr>
        <w:t>If not, please explain why, and describe what plan</w:t>
      </w:r>
      <w:r>
        <w:rPr>
          <w:rFonts w:ascii="Arial" w:hAnsi="Arial" w:cs="Arial"/>
          <w:b w:val="0"/>
          <w:bCs w:val="0"/>
          <w:sz w:val="22"/>
          <w:szCs w:val="22"/>
        </w:rPr>
        <w:t>(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s</w:t>
      </w:r>
      <w:r>
        <w:rPr>
          <w:rFonts w:ascii="Arial" w:hAnsi="Arial" w:cs="Arial"/>
          <w:b w:val="0"/>
          <w:bCs w:val="0"/>
          <w:sz w:val="22"/>
          <w:szCs w:val="22"/>
        </w:rPr>
        <w:t>)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exist for the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making sure contractually obligated matching funds are provided for within the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grant period.</w:t>
      </w:r>
    </w:p>
    <w:p w:rsidR="00586615" w:rsidRPr="00354C8E" w:rsidRDefault="00586615" w:rsidP="00586615">
      <w:pPr>
        <w:pStyle w:val="BodyText"/>
        <w:spacing w:before="120"/>
        <w:ind w:left="720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586615" w:rsidRDefault="00586615">
      <w:pPr>
        <w:pStyle w:val="BodyText"/>
        <w:spacing w:before="120"/>
        <w:rPr>
          <w:rFonts w:ascii="Arial" w:hAnsi="Arial" w:cs="Arial"/>
          <w:b w:val="0"/>
          <w:bCs w:val="0"/>
          <w:sz w:val="16"/>
          <w:szCs w:val="16"/>
        </w:rPr>
      </w:pPr>
    </w:p>
    <w:p w:rsidR="00624DC2" w:rsidRPr="007620BA" w:rsidRDefault="00624DC2" w:rsidP="00624DC2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sz w:val="22"/>
          <w:szCs w:val="22"/>
        </w:rPr>
        <w:t>Activities Implemented: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 Describe project activities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this reporting period 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(hiring of staff, process development/improvement, service delivery, collaboration efforts</w:t>
      </w:r>
      <w:r>
        <w:rPr>
          <w:rFonts w:ascii="Arial" w:hAnsi="Arial" w:cs="Arial"/>
          <w:b w:val="0"/>
          <w:bCs w:val="0"/>
          <w:sz w:val="22"/>
          <w:szCs w:val="22"/>
        </w:rPr>
        <w:t>, evaluation planning/implementation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) and progress toward the </w:t>
      </w:r>
      <w:r>
        <w:rPr>
          <w:rFonts w:ascii="Arial" w:hAnsi="Arial" w:cs="Arial"/>
          <w:b w:val="0"/>
          <w:bCs w:val="0"/>
          <w:sz w:val="22"/>
          <w:szCs w:val="22"/>
        </w:rPr>
        <w:t>project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’s goals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and objectives in Year 1.</w:t>
      </w:r>
    </w:p>
    <w:p w:rsidR="00624DC2" w:rsidRDefault="00624DC2" w:rsidP="004C05CF">
      <w:pPr>
        <w:pStyle w:val="BodyText"/>
        <w:spacing w:before="120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1A4051" w:rsidRPr="00354C8E" w:rsidRDefault="001A4051">
      <w:pPr>
        <w:pStyle w:val="BodyText"/>
        <w:spacing w:before="120"/>
        <w:rPr>
          <w:rFonts w:ascii="Arial" w:hAnsi="Arial" w:cs="Arial"/>
          <w:b w:val="0"/>
          <w:bCs w:val="0"/>
          <w:sz w:val="16"/>
          <w:szCs w:val="16"/>
        </w:rPr>
      </w:pPr>
    </w:p>
    <w:p w:rsidR="00FB3AC1" w:rsidRPr="007620BA" w:rsidRDefault="003B47DF" w:rsidP="00FB3AC1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sz w:val="22"/>
          <w:szCs w:val="22"/>
        </w:rPr>
        <w:t>C.</w:t>
      </w:r>
      <w:r w:rsidRPr="007620BA">
        <w:rPr>
          <w:rFonts w:ascii="Arial" w:hAnsi="Arial" w:cs="Arial"/>
          <w:sz w:val="22"/>
          <w:szCs w:val="22"/>
        </w:rPr>
        <w:tab/>
        <w:t>Pro</w:t>
      </w:r>
      <w:r w:rsidR="00F331D1">
        <w:rPr>
          <w:rFonts w:ascii="Arial" w:hAnsi="Arial" w:cs="Arial"/>
          <w:sz w:val="22"/>
          <w:szCs w:val="22"/>
        </w:rPr>
        <w:t xml:space="preserve">ject Challenges: Identification and </w:t>
      </w:r>
      <w:r w:rsidRPr="007620BA">
        <w:rPr>
          <w:rFonts w:ascii="Arial" w:hAnsi="Arial" w:cs="Arial"/>
          <w:sz w:val="22"/>
          <w:szCs w:val="22"/>
        </w:rPr>
        <w:t>Resolution: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Describe any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challenges/issues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the project has encountered during the reporting period.  Consider what may be affecting project effectiveness or may have the potentia</w:t>
      </w:r>
      <w:r w:rsidR="00CD3A32">
        <w:rPr>
          <w:rFonts w:ascii="Arial" w:hAnsi="Arial" w:cs="Arial"/>
          <w:b w:val="0"/>
          <w:bCs w:val="0"/>
          <w:sz w:val="22"/>
          <w:szCs w:val="22"/>
        </w:rPr>
        <w:t>l of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2BAB">
        <w:rPr>
          <w:rFonts w:ascii="Arial" w:hAnsi="Arial" w:cs="Arial"/>
          <w:b w:val="0"/>
          <w:bCs w:val="0"/>
          <w:sz w:val="22"/>
          <w:szCs w:val="22"/>
        </w:rPr>
        <w:t>a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>ffecting program outcomes and stated goals.  Examples of areas where problems may exist are program administration, service delivery, rate of referrals, and participant enrollment or participation,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county processes,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 among others.  Describe the plan to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resolve identified challenges</w:t>
      </w:r>
      <w:r w:rsidRPr="007620BA">
        <w:rPr>
          <w:rFonts w:ascii="Arial" w:hAnsi="Arial" w:cs="Arial"/>
          <w:b w:val="0"/>
          <w:bCs w:val="0"/>
          <w:sz w:val="22"/>
          <w:szCs w:val="22"/>
        </w:rPr>
        <w:t xml:space="preserve">.  </w:t>
      </w:r>
    </w:p>
    <w:p w:rsidR="006D1D59" w:rsidRDefault="009D53A8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182B30" w:rsidRPr="004C05CF" w:rsidRDefault="00182B30" w:rsidP="00FB3AC1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16"/>
          <w:szCs w:val="16"/>
          <w:shd w:val="clear" w:color="auto" w:fill="EAEAEA"/>
        </w:rPr>
      </w:pPr>
    </w:p>
    <w:p w:rsidR="006D1D59" w:rsidRPr="007620BA" w:rsidRDefault="001A4051" w:rsidP="00FB3AC1">
      <w:pPr>
        <w:pStyle w:val="BodyText"/>
        <w:ind w:left="360" w:hanging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D.</w:t>
      </w:r>
      <w:r>
        <w:rPr>
          <w:rFonts w:ascii="Arial" w:hAnsi="Arial" w:cs="Arial"/>
          <w:bCs w:val="0"/>
          <w:sz w:val="22"/>
          <w:szCs w:val="22"/>
        </w:rPr>
        <w:tab/>
      </w:r>
      <w:r w:rsidR="006D1D59" w:rsidRPr="007620BA">
        <w:rPr>
          <w:rFonts w:ascii="Arial" w:hAnsi="Arial" w:cs="Arial"/>
          <w:bCs w:val="0"/>
          <w:sz w:val="22"/>
          <w:szCs w:val="22"/>
        </w:rPr>
        <w:t xml:space="preserve">Accomplishments and Highlights: 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What successes (other than participant-specific) has the project achieved (e.g., 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reaching participant enrollment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for the period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 xml:space="preserve">, reaching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stated project goals,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recognition from public officials and/or other jurisdictions/agencies, receiving media coverage)</w:t>
      </w:r>
      <w:r w:rsidR="00054CB5">
        <w:rPr>
          <w:rFonts w:ascii="Arial" w:hAnsi="Arial" w:cs="Arial"/>
          <w:b w:val="0"/>
          <w:bCs w:val="0"/>
          <w:sz w:val="22"/>
          <w:szCs w:val="22"/>
        </w:rPr>
        <w:t>?  Please include any training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project </w:t>
      </w:r>
      <w:r w:rsidR="002C1D24">
        <w:rPr>
          <w:rFonts w:ascii="Arial" w:hAnsi="Arial" w:cs="Arial"/>
          <w:b w:val="0"/>
          <w:bCs w:val="0"/>
          <w:sz w:val="22"/>
          <w:szCs w:val="22"/>
        </w:rPr>
        <w:t xml:space="preserve">staff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and/or local partnering agencies have</w:t>
      </w:r>
      <w:r w:rsidR="00E3527D" w:rsidRPr="007620BA">
        <w:rPr>
          <w:rFonts w:ascii="Arial" w:hAnsi="Arial" w:cs="Arial"/>
          <w:b w:val="0"/>
          <w:bCs w:val="0"/>
          <w:sz w:val="22"/>
          <w:szCs w:val="22"/>
        </w:rPr>
        <w:t xml:space="preserve"> received</w:t>
      </w:r>
      <w:r w:rsidR="008F0E78" w:rsidRPr="007620BA">
        <w:rPr>
          <w:rFonts w:ascii="Arial" w:hAnsi="Arial" w:cs="Arial"/>
          <w:b w:val="0"/>
          <w:bCs w:val="0"/>
          <w:sz w:val="22"/>
          <w:szCs w:val="22"/>
        </w:rPr>
        <w:t xml:space="preserve"> this 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reporting period</w:t>
      </w:r>
      <w:r w:rsidR="00851752" w:rsidRPr="007620BA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182B30" w:rsidRPr="007620BA" w:rsidRDefault="009D53A8" w:rsidP="00851752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8E7424" w:rsidRPr="004C05CF" w:rsidRDefault="008E7424" w:rsidP="007620BA">
      <w:pPr>
        <w:pStyle w:val="BodyText"/>
        <w:ind w:left="360" w:hanging="360"/>
        <w:rPr>
          <w:rFonts w:ascii="Arial" w:hAnsi="Arial" w:cs="Arial"/>
          <w:b w:val="0"/>
          <w:sz w:val="16"/>
          <w:szCs w:val="16"/>
        </w:rPr>
      </w:pPr>
    </w:p>
    <w:p w:rsidR="007620BA" w:rsidRPr="007620BA" w:rsidRDefault="0088490B" w:rsidP="002D503C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A4051">
        <w:rPr>
          <w:rFonts w:ascii="Arial" w:hAnsi="Arial" w:cs="Arial"/>
          <w:sz w:val="22"/>
          <w:szCs w:val="22"/>
        </w:rPr>
        <w:t>.</w:t>
      </w:r>
      <w:r w:rsidR="001A4051">
        <w:rPr>
          <w:rFonts w:ascii="Arial" w:hAnsi="Arial" w:cs="Arial"/>
          <w:sz w:val="22"/>
          <w:szCs w:val="22"/>
        </w:rPr>
        <w:tab/>
      </w:r>
      <w:r w:rsidR="007620BA" w:rsidRPr="007620BA">
        <w:rPr>
          <w:rFonts w:ascii="Arial" w:hAnsi="Arial" w:cs="Arial"/>
          <w:sz w:val="22"/>
          <w:szCs w:val="22"/>
        </w:rPr>
        <w:t xml:space="preserve">Project Sustainability Plan: 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Describe steps taken </w:t>
      </w:r>
      <w:r w:rsidR="004C05CF">
        <w:rPr>
          <w:rFonts w:ascii="Arial" w:hAnsi="Arial" w:cs="Arial"/>
          <w:b w:val="0"/>
          <w:bCs w:val="0"/>
          <w:sz w:val="22"/>
          <w:szCs w:val="22"/>
        </w:rPr>
        <w:t>in this reporting period</w:t>
      </w:r>
      <w:r w:rsidR="002D50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4C05CF">
        <w:rPr>
          <w:rFonts w:ascii="Arial" w:hAnsi="Arial" w:cs="Arial"/>
          <w:b w:val="0"/>
          <w:bCs w:val="0"/>
          <w:sz w:val="22"/>
          <w:szCs w:val="22"/>
        </w:rPr>
        <w:t xml:space="preserve">work toward sustainability </w:t>
      </w:r>
      <w:r>
        <w:rPr>
          <w:rFonts w:ascii="Arial" w:hAnsi="Arial" w:cs="Arial"/>
          <w:b w:val="0"/>
          <w:bCs w:val="0"/>
          <w:sz w:val="22"/>
          <w:szCs w:val="22"/>
        </w:rPr>
        <w:t>as identified in your county’s 4-Year Plan</w:t>
      </w:r>
      <w:r w:rsidR="007620BA" w:rsidRPr="007620BA">
        <w:rPr>
          <w:rFonts w:ascii="Arial" w:hAnsi="Arial" w:cs="Arial"/>
          <w:b w:val="0"/>
          <w:bCs w:val="0"/>
          <w:sz w:val="22"/>
          <w:szCs w:val="22"/>
        </w:rPr>
        <w:t>.</w:t>
      </w:r>
      <w:r w:rsidR="00003585">
        <w:rPr>
          <w:rFonts w:ascii="Arial" w:hAnsi="Arial" w:cs="Arial"/>
          <w:b w:val="0"/>
          <w:bCs w:val="0"/>
          <w:sz w:val="22"/>
          <w:szCs w:val="22"/>
        </w:rPr>
        <w:t xml:space="preserve">  Include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any newly identified </w:t>
      </w:r>
      <w:r w:rsidR="00003585">
        <w:rPr>
          <w:rFonts w:ascii="Arial" w:hAnsi="Arial" w:cs="Arial"/>
          <w:b w:val="0"/>
          <w:bCs w:val="0"/>
          <w:sz w:val="22"/>
          <w:szCs w:val="22"/>
        </w:rPr>
        <w:t>resources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for leveraging and/or funding streams</w:t>
      </w:r>
      <w:r w:rsidR="00003585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7620BA" w:rsidRPr="00F331D1" w:rsidRDefault="007620BA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F331D1" w:rsidRPr="0088490B" w:rsidRDefault="0088490B" w:rsidP="0088490B">
      <w:pPr>
        <w:pStyle w:val="BodyText"/>
        <w:spacing w:before="120"/>
        <w:ind w:left="360" w:hanging="36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F.</w:t>
      </w:r>
      <w:r>
        <w:rPr>
          <w:rFonts w:ascii="Arial" w:hAnsi="Arial" w:cs="Arial"/>
          <w:bCs w:val="0"/>
          <w:sz w:val="22"/>
          <w:szCs w:val="22"/>
        </w:rPr>
        <w:tab/>
      </w:r>
      <w:r w:rsidRPr="0088490B">
        <w:rPr>
          <w:rFonts w:ascii="Arial" w:hAnsi="Arial" w:cs="Arial"/>
          <w:bCs w:val="0"/>
          <w:sz w:val="22"/>
          <w:szCs w:val="22"/>
        </w:rPr>
        <w:t>Other Comments, Observations, and/or Project Notables:</w:t>
      </w:r>
    </w:p>
    <w:p w:rsidR="00F331D1" w:rsidRPr="00F331D1" w:rsidRDefault="00F331D1" w:rsidP="00F331D1">
      <w:pPr>
        <w:pStyle w:val="BodyText"/>
        <w:ind w:left="360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pP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F331D1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F331D1" w:rsidRPr="00F331D1" w:rsidRDefault="00F331D1" w:rsidP="00F331D1">
      <w:pPr>
        <w:pStyle w:val="BodyText"/>
        <w:ind w:left="360"/>
        <w:jc w:val="both"/>
        <w:rPr>
          <w:rFonts w:ascii="Arial" w:hAnsi="Arial" w:cs="Arial"/>
          <w:bCs w:val="0"/>
          <w:sz w:val="16"/>
          <w:szCs w:val="16"/>
          <w:shd w:val="clear" w:color="auto" w:fill="EAEAEA"/>
        </w:rPr>
      </w:pPr>
    </w:p>
    <w:p w:rsidR="00851752" w:rsidRPr="007620BA" w:rsidRDefault="00B8409F" w:rsidP="0088490B">
      <w:pPr>
        <w:pStyle w:val="BodyText"/>
        <w:numPr>
          <w:ilvl w:val="0"/>
          <w:numId w:val="11"/>
        </w:numPr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620BA">
        <w:rPr>
          <w:rFonts w:ascii="Arial" w:hAnsi="Arial" w:cs="Arial"/>
          <w:bCs w:val="0"/>
          <w:sz w:val="22"/>
          <w:szCs w:val="22"/>
        </w:rPr>
        <w:t>Case Study</w:t>
      </w:r>
      <w:r>
        <w:rPr>
          <w:rFonts w:ascii="Arial" w:hAnsi="Arial" w:cs="Arial"/>
          <w:bCs w:val="0"/>
          <w:sz w:val="22"/>
          <w:szCs w:val="22"/>
        </w:rPr>
        <w:t>/</w:t>
      </w:r>
      <w:r w:rsidR="006D1D59" w:rsidRPr="007620BA">
        <w:rPr>
          <w:rFonts w:ascii="Arial" w:hAnsi="Arial" w:cs="Arial"/>
          <w:bCs w:val="0"/>
          <w:sz w:val="22"/>
          <w:szCs w:val="22"/>
        </w:rPr>
        <w:t xml:space="preserve">Anecdotal Information:  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>Case studies are often the most compelling evidence of the value of a program.  With this in mind, please provide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a brief description of a client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enrolled in your project</w:t>
      </w:r>
      <w:r w:rsidR="00F331D1">
        <w:rPr>
          <w:rFonts w:ascii="Arial" w:hAnsi="Arial" w:cs="Arial"/>
          <w:b w:val="0"/>
          <w:bCs w:val="0"/>
          <w:sz w:val="22"/>
          <w:szCs w:val="22"/>
        </w:rPr>
        <w:t xml:space="preserve"> (e.g., age, gender, race, criminal history, </w:t>
      </w:r>
      <w:r w:rsidR="00234223">
        <w:rPr>
          <w:rFonts w:ascii="Arial" w:hAnsi="Arial" w:cs="Arial"/>
          <w:b w:val="0"/>
          <w:bCs w:val="0"/>
          <w:sz w:val="22"/>
          <w:szCs w:val="22"/>
        </w:rPr>
        <w:t>and diagnosis</w:t>
      </w:r>
      <w:r w:rsidR="00F331D1">
        <w:rPr>
          <w:rFonts w:ascii="Arial" w:hAnsi="Arial" w:cs="Arial"/>
          <w:b w:val="0"/>
          <w:bCs w:val="0"/>
          <w:sz w:val="22"/>
          <w:szCs w:val="22"/>
        </w:rPr>
        <w:t>)</w:t>
      </w:r>
      <w:r w:rsidR="0088490B">
        <w:rPr>
          <w:rFonts w:ascii="Arial" w:hAnsi="Arial" w:cs="Arial"/>
          <w:b w:val="0"/>
          <w:bCs w:val="0"/>
          <w:sz w:val="22"/>
          <w:szCs w:val="22"/>
        </w:rPr>
        <w:t>, challenges with engaging and/or treating the client,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 and how the project is positively imp</w:t>
      </w:r>
      <w:r w:rsidR="0088490B">
        <w:rPr>
          <w:rFonts w:ascii="Arial" w:hAnsi="Arial" w:cs="Arial"/>
          <w:b w:val="0"/>
          <w:bCs w:val="0"/>
          <w:sz w:val="22"/>
          <w:szCs w:val="22"/>
        </w:rPr>
        <w:t>acting him/her</w:t>
      </w:r>
      <w:r w:rsidR="006D1D59" w:rsidRPr="007620BA">
        <w:rPr>
          <w:rFonts w:ascii="Arial" w:hAnsi="Arial" w:cs="Arial"/>
          <w:b w:val="0"/>
          <w:bCs w:val="0"/>
          <w:sz w:val="22"/>
          <w:szCs w:val="22"/>
        </w:rPr>
        <w:t xml:space="preserve">.  </w:t>
      </w:r>
    </w:p>
    <w:p w:rsidR="00DB7EB9" w:rsidRPr="007620BA" w:rsidRDefault="00F331D1" w:rsidP="00851752">
      <w:pPr>
        <w:pStyle w:val="BodyText"/>
        <w:ind w:left="36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i/>
          <w:sz w:val="22"/>
          <w:szCs w:val="22"/>
        </w:rPr>
        <w:t>Do not identify participant</w:t>
      </w:r>
      <w:r w:rsidR="00C2280C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6D1D59" w:rsidRPr="007620BA">
        <w:rPr>
          <w:rFonts w:ascii="Arial" w:hAnsi="Arial" w:cs="Arial"/>
          <w:b w:val="0"/>
          <w:bCs w:val="0"/>
          <w:i/>
          <w:sz w:val="22"/>
          <w:szCs w:val="22"/>
        </w:rPr>
        <w:t>by name.</w:t>
      </w:r>
    </w:p>
    <w:p w:rsidR="00851752" w:rsidRDefault="009D53A8" w:rsidP="00F331D1">
      <w:pPr>
        <w:pStyle w:val="BodyText"/>
        <w:ind w:left="360"/>
        <w:jc w:val="both"/>
        <w:rPr>
          <w:rFonts w:ascii="Arial" w:hAnsi="Arial" w:cs="Arial"/>
          <w:bCs w:val="0"/>
          <w:sz w:val="22"/>
          <w:szCs w:val="22"/>
          <w:shd w:val="clear" w:color="auto" w:fill="EAEAEA"/>
        </w:rPr>
      </w:pP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7620BA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6B2AEC" w:rsidRDefault="006B2AEC" w:rsidP="00234223">
      <w:pPr>
        <w:rPr>
          <w:rFonts w:ascii="Arial" w:hAnsi="Arial" w:cs="Arial"/>
          <w:b/>
          <w:bCs/>
          <w:sz w:val="22"/>
          <w:szCs w:val="22"/>
        </w:rPr>
      </w:pPr>
    </w:p>
    <w:p w:rsidR="003B47DF" w:rsidRPr="00981A85" w:rsidRDefault="003B47DF" w:rsidP="0024303D">
      <w:pPr>
        <w:pStyle w:val="BodyText"/>
        <w:numPr>
          <w:ilvl w:val="0"/>
          <w:numId w:val="11"/>
        </w:numPr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981A85">
        <w:rPr>
          <w:rFonts w:ascii="Arial" w:hAnsi="Arial" w:cs="Arial"/>
          <w:b w:val="0"/>
          <w:bCs w:val="0"/>
          <w:sz w:val="22"/>
          <w:szCs w:val="22"/>
        </w:rPr>
        <w:t>If you would like technical assistance, please identify the nature of the request</w:t>
      </w:r>
      <w:r w:rsidR="00234223">
        <w:rPr>
          <w:rFonts w:ascii="Arial" w:hAnsi="Arial" w:cs="Arial"/>
          <w:b w:val="0"/>
          <w:bCs w:val="0"/>
          <w:sz w:val="22"/>
          <w:szCs w:val="22"/>
        </w:rPr>
        <w:t xml:space="preserve"> and a contact name, email address, and phone number for </w:t>
      </w:r>
      <w:r w:rsidR="004E6253">
        <w:rPr>
          <w:rFonts w:ascii="Arial" w:hAnsi="Arial" w:cs="Arial"/>
          <w:b w:val="0"/>
          <w:bCs w:val="0"/>
          <w:sz w:val="22"/>
          <w:szCs w:val="22"/>
        </w:rPr>
        <w:t xml:space="preserve">BSCC staff </w:t>
      </w:r>
      <w:r w:rsidR="00234223">
        <w:rPr>
          <w:rFonts w:ascii="Arial" w:hAnsi="Arial" w:cs="Arial"/>
          <w:b w:val="0"/>
          <w:bCs w:val="0"/>
          <w:sz w:val="22"/>
          <w:szCs w:val="22"/>
        </w:rPr>
        <w:t>response</w:t>
      </w:r>
      <w:r w:rsidRPr="00981A85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3B47DF" w:rsidRPr="00981A85" w:rsidRDefault="003B47DF" w:rsidP="0024303D">
      <w:pPr>
        <w:pStyle w:val="BodyText"/>
        <w:tabs>
          <w:tab w:val="left" w:pos="4320"/>
        </w:tabs>
        <w:spacing w:before="12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instrText xml:space="preserve"> FORMTEXT </w:instrText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separate"/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noProof/>
          <w:sz w:val="22"/>
          <w:szCs w:val="22"/>
          <w:shd w:val="clear" w:color="auto" w:fill="EAEAEA"/>
        </w:rPr>
        <w:t> </w:t>
      </w:r>
      <w:r w:rsidRPr="00981A85">
        <w:rPr>
          <w:rFonts w:ascii="Arial" w:hAnsi="Arial" w:cs="Arial"/>
          <w:b w:val="0"/>
          <w:bCs w:val="0"/>
          <w:sz w:val="22"/>
          <w:szCs w:val="22"/>
          <w:shd w:val="clear" w:color="auto" w:fill="EAEAEA"/>
        </w:rPr>
        <w:fldChar w:fldCharType="end"/>
      </w:r>
    </w:p>
    <w:p w:rsidR="003B47DF" w:rsidRDefault="003B47DF">
      <w:pPr>
        <w:pStyle w:val="BodyText"/>
        <w:tabs>
          <w:tab w:val="left" w:pos="4320"/>
        </w:tabs>
        <w:rPr>
          <w:rFonts w:ascii="Arial" w:hAnsi="Arial" w:cs="Arial"/>
          <w:b w:val="0"/>
          <w:bCs w:val="0"/>
        </w:rPr>
      </w:pPr>
    </w:p>
    <w:p w:rsidR="00F3574D" w:rsidRPr="00F3574D" w:rsidRDefault="00F3574D">
      <w:pPr>
        <w:pStyle w:val="BodyText"/>
        <w:spacing w:before="120"/>
        <w:ind w:left="360"/>
        <w:rPr>
          <w:rFonts w:ascii="Arial" w:hAnsi="Arial" w:cs="Arial"/>
          <w:b w:val="0"/>
          <w:bCs w:val="0"/>
          <w:sz w:val="8"/>
          <w:szCs w:val="8"/>
          <w:shd w:val="clear" w:color="auto" w:fill="EAEAEA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17CD3" w:rsidRPr="00CC7981" w:rsidTr="00CC7981">
        <w:tc>
          <w:tcPr>
            <w:tcW w:w="9576" w:type="dxa"/>
          </w:tcPr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D07AE2" w:rsidRDefault="00D07AE2" w:rsidP="00CC79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Quarterly </w:t>
            </w:r>
            <w:r w:rsidR="0024303D">
              <w:rPr>
                <w:rFonts w:ascii="Arial" w:hAnsi="Arial" w:cs="Arial"/>
                <w:sz w:val="22"/>
                <w:szCs w:val="22"/>
              </w:rPr>
              <w:t xml:space="preserve">Progress Reports, 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>Part</w:t>
            </w:r>
            <w:r w:rsidR="0024303D">
              <w:rPr>
                <w:rFonts w:ascii="Arial" w:hAnsi="Arial" w:cs="Arial"/>
                <w:sz w:val="22"/>
                <w:szCs w:val="22"/>
              </w:rPr>
              <w:t>s</w:t>
            </w:r>
            <w:r w:rsidR="00E94D39">
              <w:rPr>
                <w:rFonts w:ascii="Arial" w:hAnsi="Arial" w:cs="Arial"/>
                <w:sz w:val="22"/>
                <w:szCs w:val="22"/>
              </w:rPr>
              <w:t xml:space="preserve"> A &amp; B</w:t>
            </w:r>
            <w:r w:rsidR="009F36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>are due 45</w:t>
            </w:r>
            <w:r w:rsidR="0024303D">
              <w:rPr>
                <w:rFonts w:ascii="Arial" w:hAnsi="Arial" w:cs="Arial"/>
                <w:sz w:val="22"/>
                <w:szCs w:val="22"/>
              </w:rPr>
              <w:t xml:space="preserve"> days</w:t>
            </w:r>
            <w:r w:rsidR="0024303D" w:rsidRPr="002430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303D" w:rsidRPr="0024303D" w:rsidRDefault="0024303D" w:rsidP="00CC79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03D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D07AE2">
              <w:rPr>
                <w:rFonts w:ascii="Arial" w:hAnsi="Arial" w:cs="Arial"/>
                <w:sz w:val="22"/>
                <w:szCs w:val="22"/>
              </w:rPr>
              <w:t>the end of the reporting period</w:t>
            </w:r>
            <w:r w:rsidRPr="0024303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981">
              <w:rPr>
                <w:rFonts w:ascii="Arial" w:hAnsi="Arial" w:cs="Arial"/>
                <w:sz w:val="20"/>
                <w:szCs w:val="20"/>
              </w:rPr>
              <w:t>Please email completed form</w:t>
            </w:r>
            <w:r w:rsidR="0024303D">
              <w:rPr>
                <w:rFonts w:ascii="Arial" w:hAnsi="Arial" w:cs="Arial"/>
                <w:sz w:val="20"/>
                <w:szCs w:val="20"/>
              </w:rPr>
              <w:t>s</w:t>
            </w:r>
            <w:r w:rsidRPr="00CC7981">
              <w:rPr>
                <w:rFonts w:ascii="Arial" w:hAnsi="Arial" w:cs="Arial"/>
                <w:sz w:val="20"/>
                <w:szCs w:val="20"/>
              </w:rPr>
              <w:t xml:space="preserve"> to: </w:t>
            </w:r>
            <w:r w:rsidR="0024303D">
              <w:rPr>
                <w:rFonts w:ascii="Arial" w:hAnsi="Arial" w:cs="Arial"/>
                <w:sz w:val="20"/>
                <w:szCs w:val="20"/>
              </w:rPr>
              <w:t xml:space="preserve">Helene Zentner | </w:t>
            </w:r>
            <w:hyperlink r:id="rId8" w:history="1">
              <w:r w:rsidR="00D07AE2" w:rsidRPr="00F537A3">
                <w:rPr>
                  <w:rStyle w:val="Hyperlink"/>
                  <w:rFonts w:ascii="Arial" w:hAnsi="Arial" w:cs="Arial"/>
                  <w:sz w:val="20"/>
                  <w:szCs w:val="20"/>
                </w:rPr>
                <w:t>helene.zentner@bscc.ca.gov</w:t>
              </w:r>
            </w:hyperlink>
            <w:r w:rsidR="00243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7CD3" w:rsidRPr="00CC7981" w:rsidRDefault="00743B15" w:rsidP="00CC798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questions, please email or call </w:t>
            </w:r>
            <w:r w:rsidR="0024303D">
              <w:rPr>
                <w:rFonts w:ascii="Arial" w:hAnsi="Arial" w:cs="Arial"/>
                <w:sz w:val="20"/>
                <w:szCs w:val="20"/>
              </w:rPr>
              <w:t>Helene Zentner at 916-323-8631</w:t>
            </w:r>
          </w:p>
          <w:p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</w:tbl>
    <w:p w:rsidR="00617CD3" w:rsidRPr="00182B30" w:rsidRDefault="00617CD3">
      <w:pPr>
        <w:pStyle w:val="BodyText"/>
        <w:tabs>
          <w:tab w:val="left" w:pos="360"/>
          <w:tab w:val="left" w:pos="4320"/>
        </w:tabs>
        <w:rPr>
          <w:rFonts w:ascii="Arial" w:hAnsi="Arial" w:cs="Arial"/>
          <w:b w:val="0"/>
          <w:bCs w:val="0"/>
          <w:sz w:val="16"/>
          <w:szCs w:val="16"/>
        </w:rPr>
      </w:pPr>
    </w:p>
    <w:p w:rsidR="003B47DF" w:rsidRPr="00182B30" w:rsidRDefault="00743B15">
      <w:pPr>
        <w:pStyle w:val="BodyText"/>
        <w:tabs>
          <w:tab w:val="left" w:pos="360"/>
          <w:tab w:val="left" w:pos="4320"/>
        </w:tabs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FOR BSCC</w:t>
      </w:r>
      <w:r w:rsidR="003B47DF" w:rsidRPr="00182B30">
        <w:rPr>
          <w:rFonts w:ascii="Arial" w:hAnsi="Arial" w:cs="Arial"/>
          <w:sz w:val="16"/>
          <w:szCs w:val="16"/>
          <w:u w:val="single"/>
        </w:rPr>
        <w:t xml:space="preserve"> USE ONLY</w:t>
      </w:r>
    </w:p>
    <w:tbl>
      <w:tblPr>
        <w:tblpPr w:leftFromText="180" w:rightFromText="180" w:vertAnchor="text" w:horzAnchor="margin" w:tblpY="137"/>
        <w:tblW w:w="0" w:type="auto"/>
        <w:tblLook w:val="01E0" w:firstRow="1" w:lastRow="1" w:firstColumn="1" w:lastColumn="1" w:noHBand="0" w:noVBand="0"/>
      </w:tblPr>
      <w:tblGrid>
        <w:gridCol w:w="3192"/>
        <w:gridCol w:w="3396"/>
        <w:gridCol w:w="2988"/>
      </w:tblGrid>
      <w:tr w:rsidR="003E7265" w:rsidRPr="00CC7981" w:rsidTr="00CC7981">
        <w:tc>
          <w:tcPr>
            <w:tcW w:w="3192" w:type="dxa"/>
            <w:vAlign w:val="center"/>
          </w:tcPr>
          <w:p w:rsidR="003E7265" w:rsidRPr="00CC7981" w:rsidRDefault="003E7265" w:rsidP="00CC7981">
            <w:pPr>
              <w:pStyle w:val="BodyTex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Date Reviewed: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3E7265" w:rsidRPr="00CC7981" w:rsidRDefault="003E7265" w:rsidP="004E6253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Date entered into </w:t>
            </w:r>
            <w:r w:rsidR="004E625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system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Cambria Math" w:hAnsi="Cambria Math" w:cs="Cambria Math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2988" w:type="dxa"/>
            <w:vAlign w:val="center"/>
          </w:tcPr>
          <w:p w:rsidR="003E7265" w:rsidRPr="00CC7981" w:rsidRDefault="003E7265" w:rsidP="00CC7981">
            <w:pPr>
              <w:pStyle w:val="BodyText"/>
              <w:tabs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Reviewed by: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  <w:tr w:rsidR="00182B30" w:rsidRPr="00CC7981" w:rsidTr="00CC7981">
        <w:tc>
          <w:tcPr>
            <w:tcW w:w="9576" w:type="dxa"/>
            <w:gridSpan w:val="3"/>
            <w:vAlign w:val="center"/>
          </w:tcPr>
          <w:p w:rsidR="00182B30" w:rsidRPr="00CC7981" w:rsidRDefault="00182B30" w:rsidP="00CC7981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182B30" w:rsidRPr="00CC7981" w:rsidRDefault="00182B30" w:rsidP="00CC7981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Comments:  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separate"/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shd w:val="clear" w:color="auto" w:fill="EAEAEA"/>
              </w:rPr>
              <w:t> </w:t>
            </w:r>
            <w:r w:rsidRPr="00CC798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</w:tbl>
    <w:p w:rsidR="009F36BF" w:rsidRPr="00182B30" w:rsidRDefault="009F36BF" w:rsidP="003E7265">
      <w:pPr>
        <w:pStyle w:val="BodyText"/>
        <w:tabs>
          <w:tab w:val="left" w:pos="4320"/>
        </w:tabs>
        <w:spacing w:after="240"/>
        <w:rPr>
          <w:rFonts w:ascii="Arial" w:hAnsi="Arial" w:cs="Arial"/>
          <w:b w:val="0"/>
          <w:bCs w:val="0"/>
          <w:sz w:val="16"/>
          <w:szCs w:val="16"/>
          <w:shd w:val="clear" w:color="auto" w:fill="EAEAEA"/>
        </w:rPr>
      </w:pPr>
    </w:p>
    <w:sectPr w:rsidR="009F36BF" w:rsidRPr="00182B30" w:rsidSect="00CD7A9A">
      <w:headerReference w:type="default" r:id="rId9"/>
      <w:footerReference w:type="even" r:id="rId10"/>
      <w:footerReference w:type="default" r:id="rId11"/>
      <w:type w:val="continuous"/>
      <w:pgSz w:w="12240" w:h="15840" w:code="1"/>
      <w:pgMar w:top="1980" w:right="1440" w:bottom="810" w:left="144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14" w:rsidRDefault="00634A14">
      <w:r>
        <w:separator/>
      </w:r>
    </w:p>
  </w:endnote>
  <w:endnote w:type="continuationSeparator" w:id="0">
    <w:p w:rsidR="00634A14" w:rsidRDefault="006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 w:rsidP="00052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891" w:rsidRDefault="001C5891" w:rsidP="00052E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Pr="00CD7A9A" w:rsidRDefault="00CD7A9A" w:rsidP="00CD7A9A">
    <w:pPr>
      <w:pStyle w:val="Footer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CD7A9A">
      <w:rPr>
        <w:rFonts w:ascii="Arial" w:hAnsi="Arial" w:cs="Arial"/>
        <w:sz w:val="18"/>
        <w:szCs w:val="18"/>
      </w:rPr>
      <w:t>M</w:t>
    </w:r>
    <w:r w:rsidR="00302BAB">
      <w:rPr>
        <w:rFonts w:ascii="Arial" w:hAnsi="Arial" w:cs="Arial"/>
        <w:sz w:val="18"/>
        <w:szCs w:val="18"/>
      </w:rPr>
      <w:t>IOCR Juvenile</w:t>
    </w:r>
    <w:r w:rsidRPr="00CD7A9A">
      <w:rPr>
        <w:rFonts w:ascii="Arial" w:hAnsi="Arial" w:cs="Arial"/>
        <w:sz w:val="18"/>
        <w:szCs w:val="18"/>
      </w:rPr>
      <w:t xml:space="preserve"> </w:t>
    </w:r>
    <w:r w:rsidR="00630FCF">
      <w:rPr>
        <w:rFonts w:ascii="Arial" w:hAnsi="Arial" w:cs="Arial"/>
        <w:sz w:val="18"/>
        <w:szCs w:val="18"/>
      </w:rPr>
      <w:t xml:space="preserve">Quarterly </w:t>
    </w:r>
    <w:r w:rsidRPr="00CD7A9A">
      <w:rPr>
        <w:rFonts w:ascii="Arial" w:hAnsi="Arial" w:cs="Arial"/>
        <w:sz w:val="18"/>
        <w:szCs w:val="18"/>
      </w:rPr>
      <w:t>Progress Report</w:t>
    </w:r>
    <w:r w:rsidR="00630FCF">
      <w:rPr>
        <w:rFonts w:ascii="Arial" w:hAnsi="Arial" w:cs="Arial"/>
        <w:sz w:val="18"/>
        <w:szCs w:val="18"/>
      </w:rPr>
      <w:t>- Part A,</w:t>
    </w:r>
    <w:r w:rsidRPr="00CD7A9A">
      <w:rPr>
        <w:rFonts w:ascii="Arial" w:hAnsi="Arial" w:cs="Arial"/>
        <w:sz w:val="18"/>
        <w:szCs w:val="18"/>
      </w:rPr>
      <w:t xml:space="preserve"> Y</w:t>
    </w:r>
    <w:r w:rsidR="00630FCF">
      <w:rPr>
        <w:rFonts w:ascii="Arial" w:hAnsi="Arial" w:cs="Arial"/>
        <w:sz w:val="18"/>
        <w:szCs w:val="18"/>
      </w:rPr>
      <w:t xml:space="preserve">ear 1 | October 2015 </w:t>
    </w:r>
    <w:r>
      <w:rPr>
        <w:rFonts w:ascii="Arial" w:hAnsi="Arial" w:cs="Arial"/>
        <w:sz w:val="18"/>
        <w:szCs w:val="18"/>
      </w:rPr>
      <w:t xml:space="preserve">              </w:t>
    </w:r>
    <w:r w:rsidR="00302BAB">
      <w:rPr>
        <w:rFonts w:ascii="Arial" w:hAnsi="Arial" w:cs="Arial"/>
        <w:sz w:val="18"/>
        <w:szCs w:val="18"/>
      </w:rPr>
      <w:t xml:space="preserve">                 </w:t>
    </w:r>
    <w:r w:rsidRPr="00CD7A9A">
      <w:rPr>
        <w:rFonts w:ascii="Arial" w:hAnsi="Arial" w:cs="Arial"/>
        <w:sz w:val="18"/>
        <w:szCs w:val="18"/>
      </w:rPr>
      <w:t xml:space="preserve">                  </w:t>
    </w:r>
    <w:r w:rsidRPr="00CD7A9A">
      <w:rPr>
        <w:rFonts w:ascii="Arial" w:hAnsi="Arial" w:cs="Arial"/>
        <w:sz w:val="18"/>
        <w:szCs w:val="18"/>
      </w:rPr>
      <w:fldChar w:fldCharType="begin"/>
    </w:r>
    <w:r w:rsidRPr="00CD7A9A">
      <w:rPr>
        <w:rFonts w:ascii="Arial" w:hAnsi="Arial" w:cs="Arial"/>
        <w:sz w:val="18"/>
        <w:szCs w:val="18"/>
      </w:rPr>
      <w:instrText xml:space="preserve"> PAGE   \* MERGEFORMAT </w:instrText>
    </w:r>
    <w:r w:rsidRPr="00CD7A9A">
      <w:rPr>
        <w:rFonts w:ascii="Arial" w:hAnsi="Arial" w:cs="Arial"/>
        <w:sz w:val="18"/>
        <w:szCs w:val="18"/>
      </w:rPr>
      <w:fldChar w:fldCharType="separate"/>
    </w:r>
    <w:r w:rsidR="00B157AB">
      <w:rPr>
        <w:rFonts w:ascii="Arial" w:hAnsi="Arial" w:cs="Arial"/>
        <w:noProof/>
        <w:sz w:val="18"/>
        <w:szCs w:val="18"/>
      </w:rPr>
      <w:t>1</w:t>
    </w:r>
    <w:r w:rsidRPr="00CD7A9A">
      <w:rPr>
        <w:rFonts w:ascii="Arial" w:hAnsi="Arial" w:cs="Arial"/>
        <w:noProof/>
        <w:sz w:val="18"/>
        <w:szCs w:val="18"/>
      </w:rPr>
      <w:fldChar w:fldCharType="end"/>
    </w:r>
    <w:r w:rsidRPr="00CD7A9A">
      <w:rPr>
        <w:rFonts w:ascii="Arial" w:hAnsi="Arial" w:cs="Arial"/>
        <w:sz w:val="18"/>
        <w:szCs w:val="18"/>
      </w:rPr>
      <w:t xml:space="preserve"> | </w:t>
    </w:r>
    <w:r w:rsidRPr="00CD7A9A">
      <w:rPr>
        <w:rFonts w:ascii="Arial" w:hAnsi="Arial" w:cs="Arial"/>
        <w:color w:val="7F7F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14" w:rsidRDefault="00634A14">
      <w:r>
        <w:separator/>
      </w:r>
    </w:p>
  </w:footnote>
  <w:footnote w:type="continuationSeparator" w:id="0">
    <w:p w:rsidR="00634A14" w:rsidRDefault="0063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91" w:rsidRDefault="001C5891">
    <w:pPr>
      <w:pStyle w:val="Header"/>
      <w:jc w:val="center"/>
      <w:rPr>
        <w:rFonts w:ascii="Arial" w:hAnsi="Arial" w:cs="Arial"/>
        <w:b/>
        <w:bCs/>
      </w:rPr>
    </w:pPr>
  </w:p>
  <w:p w:rsidR="001C5891" w:rsidRDefault="001C5891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Board of State </w:t>
    </w:r>
    <w:r w:rsidR="00624DC2">
      <w:rPr>
        <w:rFonts w:ascii="Arial" w:hAnsi="Arial" w:cs="Arial"/>
        <w:b/>
        <w:bCs/>
        <w:sz w:val="28"/>
        <w:szCs w:val="28"/>
      </w:rPr>
      <w:t>and Community Corrections</w:t>
    </w:r>
  </w:p>
  <w:p w:rsidR="001C5891" w:rsidRPr="00C16AC7" w:rsidRDefault="001C5891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C16AC7">
      <w:rPr>
        <w:rFonts w:ascii="Arial" w:hAnsi="Arial" w:cs="Arial"/>
        <w:b/>
        <w:bCs/>
        <w:sz w:val="28"/>
        <w:szCs w:val="28"/>
      </w:rPr>
      <w:t>Corrections Planning and Programs Division</w:t>
    </w:r>
  </w:p>
  <w:p w:rsidR="001C5891" w:rsidRDefault="00624DC2" w:rsidP="00621CD8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Mentally Ill</w:t>
    </w:r>
    <w:r w:rsidR="004C05CF">
      <w:rPr>
        <w:rFonts w:ascii="Arial" w:hAnsi="Arial" w:cs="Arial"/>
        <w:b/>
        <w:bCs/>
        <w:sz w:val="28"/>
        <w:szCs w:val="28"/>
      </w:rPr>
      <w:t xml:space="preserve"> Offender Crime Reduction Grant</w:t>
    </w:r>
  </w:p>
  <w:p w:rsidR="00624DC2" w:rsidRPr="00C16AC7" w:rsidRDefault="004C05CF" w:rsidP="00621CD8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Year 1</w:t>
    </w:r>
    <w:r w:rsidR="00431FB2">
      <w:rPr>
        <w:rFonts w:ascii="Arial" w:hAnsi="Arial" w:cs="Arial"/>
        <w:b/>
        <w:bCs/>
        <w:sz w:val="28"/>
        <w:szCs w:val="28"/>
      </w:rPr>
      <w:t>: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302BAB">
      <w:rPr>
        <w:rFonts w:ascii="Arial" w:hAnsi="Arial" w:cs="Arial"/>
        <w:b/>
        <w:bCs/>
        <w:sz w:val="28"/>
        <w:szCs w:val="28"/>
      </w:rPr>
      <w:t>Juvenile</w:t>
    </w:r>
    <w:r w:rsidR="00624DC2">
      <w:rPr>
        <w:rFonts w:ascii="Arial" w:hAnsi="Arial" w:cs="Arial"/>
        <w:b/>
        <w:bCs/>
        <w:sz w:val="28"/>
        <w:szCs w:val="28"/>
      </w:rPr>
      <w:t xml:space="preserve"> Project Progress Report</w:t>
    </w:r>
    <w:r w:rsidR="00431FB2">
      <w:rPr>
        <w:rFonts w:ascii="Arial" w:hAnsi="Arial" w:cs="Arial"/>
        <w:b/>
        <w:bCs/>
        <w:sz w:val="28"/>
        <w:szCs w:val="28"/>
      </w:rPr>
      <w:t>-</w:t>
    </w:r>
    <w:r w:rsidR="00624DC2">
      <w:rPr>
        <w:rFonts w:ascii="Arial" w:hAnsi="Arial" w:cs="Arial"/>
        <w:b/>
        <w:bCs/>
        <w:sz w:val="28"/>
        <w:szCs w:val="28"/>
      </w:rPr>
      <w:t xml:space="preserve"> Part A</w:t>
    </w:r>
  </w:p>
  <w:p w:rsidR="001C5891" w:rsidRPr="00D63C67" w:rsidRDefault="001C5891" w:rsidP="00CD3A32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  <w:p w:rsidR="001C5891" w:rsidRDefault="00B157AB" w:rsidP="00CD3A3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6.25pt;height:15.25pt" o:hrpct="0" o:hralign="center" o:hr="t">
          <v:imagedata r:id="rId1" o:title="BD21315_"/>
        </v:shape>
      </w:pict>
    </w:r>
  </w:p>
  <w:p w:rsidR="001C5891" w:rsidRPr="00CD3A32" w:rsidRDefault="001C5891" w:rsidP="00CD3A32">
    <w:pPr>
      <w:pStyle w:val="Header"/>
      <w:jc w:val="center"/>
      <w:rPr>
        <w:rFonts w:ascii="Arial" w:hAnsi="Arial" w:cs="Arial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0C6"/>
    <w:multiLevelType w:val="hybridMultilevel"/>
    <w:tmpl w:val="B2108F0C"/>
    <w:lvl w:ilvl="0" w:tplc="E23EDEB8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483B"/>
    <w:multiLevelType w:val="hybridMultilevel"/>
    <w:tmpl w:val="F83259F8"/>
    <w:lvl w:ilvl="0" w:tplc="49D623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C0CA3"/>
    <w:multiLevelType w:val="hybridMultilevel"/>
    <w:tmpl w:val="BB74CCB4"/>
    <w:lvl w:ilvl="0" w:tplc="6178AAD8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00FFF"/>
    <w:multiLevelType w:val="hybridMultilevel"/>
    <w:tmpl w:val="A3849B64"/>
    <w:lvl w:ilvl="0" w:tplc="F54E3B9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453E2C"/>
    <w:multiLevelType w:val="hybridMultilevel"/>
    <w:tmpl w:val="ED46322E"/>
    <w:lvl w:ilvl="0" w:tplc="C1380696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22A98"/>
    <w:multiLevelType w:val="hybridMultilevel"/>
    <w:tmpl w:val="FE5E2960"/>
    <w:lvl w:ilvl="0" w:tplc="438007E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F770D"/>
    <w:multiLevelType w:val="hybridMultilevel"/>
    <w:tmpl w:val="A4A49DA2"/>
    <w:lvl w:ilvl="0" w:tplc="C0365458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9D7"/>
    <w:multiLevelType w:val="hybridMultilevel"/>
    <w:tmpl w:val="F6C0ED82"/>
    <w:lvl w:ilvl="0" w:tplc="957A040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F66A9A"/>
    <w:multiLevelType w:val="hybridMultilevel"/>
    <w:tmpl w:val="76FAB4D0"/>
    <w:lvl w:ilvl="0" w:tplc="256CE9D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E1A22"/>
    <w:multiLevelType w:val="hybridMultilevel"/>
    <w:tmpl w:val="9412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40E42"/>
    <w:multiLevelType w:val="hybridMultilevel"/>
    <w:tmpl w:val="55CAA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651CAA"/>
    <w:multiLevelType w:val="hybridMultilevel"/>
    <w:tmpl w:val="230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C2o/z4q29OUixQcHpX+xvvvr3mvqkO7be6XRaXrZcGYGttyJ1VUcrvFPSax6xzTaZYCLqKFRXh+703ofjgLnQ==" w:salt="l3ZqzYjmQLrXPKLch6QkKA==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7DF"/>
    <w:rsid w:val="00003585"/>
    <w:rsid w:val="00006177"/>
    <w:rsid w:val="000070CF"/>
    <w:rsid w:val="00047E3E"/>
    <w:rsid w:val="00052EDC"/>
    <w:rsid w:val="00054CB5"/>
    <w:rsid w:val="00056D1B"/>
    <w:rsid w:val="00074ABB"/>
    <w:rsid w:val="0008071A"/>
    <w:rsid w:val="00081D3D"/>
    <w:rsid w:val="0009057D"/>
    <w:rsid w:val="000A233A"/>
    <w:rsid w:val="000B2256"/>
    <w:rsid w:val="000B780A"/>
    <w:rsid w:val="000D0EEA"/>
    <w:rsid w:val="000D3C17"/>
    <w:rsid w:val="000E0162"/>
    <w:rsid w:val="000F1340"/>
    <w:rsid w:val="000F700A"/>
    <w:rsid w:val="00107B51"/>
    <w:rsid w:val="00107B92"/>
    <w:rsid w:val="0011472C"/>
    <w:rsid w:val="001300E1"/>
    <w:rsid w:val="00137AF9"/>
    <w:rsid w:val="00145FAE"/>
    <w:rsid w:val="001672DE"/>
    <w:rsid w:val="00182B30"/>
    <w:rsid w:val="00194CE6"/>
    <w:rsid w:val="001A4051"/>
    <w:rsid w:val="001B02D4"/>
    <w:rsid w:val="001C4ADB"/>
    <w:rsid w:val="001C5891"/>
    <w:rsid w:val="001E05A1"/>
    <w:rsid w:val="001E1CC3"/>
    <w:rsid w:val="00200632"/>
    <w:rsid w:val="002065E7"/>
    <w:rsid w:val="00230464"/>
    <w:rsid w:val="00234223"/>
    <w:rsid w:val="0024303D"/>
    <w:rsid w:val="00243EE8"/>
    <w:rsid w:val="00250EC3"/>
    <w:rsid w:val="0026319D"/>
    <w:rsid w:val="002C1D24"/>
    <w:rsid w:val="002C41E6"/>
    <w:rsid w:val="002D4FDB"/>
    <w:rsid w:val="002D503C"/>
    <w:rsid w:val="002D6D36"/>
    <w:rsid w:val="00302BAB"/>
    <w:rsid w:val="003243C8"/>
    <w:rsid w:val="00354338"/>
    <w:rsid w:val="00354C8E"/>
    <w:rsid w:val="0035777D"/>
    <w:rsid w:val="00370AE8"/>
    <w:rsid w:val="00371322"/>
    <w:rsid w:val="00372EDD"/>
    <w:rsid w:val="00374854"/>
    <w:rsid w:val="0038211F"/>
    <w:rsid w:val="003B47DF"/>
    <w:rsid w:val="003C679C"/>
    <w:rsid w:val="003D61C2"/>
    <w:rsid w:val="003E7265"/>
    <w:rsid w:val="003F4900"/>
    <w:rsid w:val="00401711"/>
    <w:rsid w:val="00431FB2"/>
    <w:rsid w:val="00441661"/>
    <w:rsid w:val="00442F37"/>
    <w:rsid w:val="00480B44"/>
    <w:rsid w:val="00493FEA"/>
    <w:rsid w:val="004B7FA6"/>
    <w:rsid w:val="004C05CF"/>
    <w:rsid w:val="004D1540"/>
    <w:rsid w:val="004E6253"/>
    <w:rsid w:val="00501202"/>
    <w:rsid w:val="00511BA0"/>
    <w:rsid w:val="005143DD"/>
    <w:rsid w:val="00517A43"/>
    <w:rsid w:val="00517C28"/>
    <w:rsid w:val="00517D1B"/>
    <w:rsid w:val="00525FC4"/>
    <w:rsid w:val="00547B64"/>
    <w:rsid w:val="0057217A"/>
    <w:rsid w:val="00586615"/>
    <w:rsid w:val="005B0BAB"/>
    <w:rsid w:val="005C723C"/>
    <w:rsid w:val="0060723F"/>
    <w:rsid w:val="00617CD3"/>
    <w:rsid w:val="00621CD8"/>
    <w:rsid w:val="00624DC2"/>
    <w:rsid w:val="00627791"/>
    <w:rsid w:val="00630FCF"/>
    <w:rsid w:val="00633852"/>
    <w:rsid w:val="00633A0B"/>
    <w:rsid w:val="00634A14"/>
    <w:rsid w:val="00644629"/>
    <w:rsid w:val="0065268E"/>
    <w:rsid w:val="0065611C"/>
    <w:rsid w:val="00693259"/>
    <w:rsid w:val="006B2592"/>
    <w:rsid w:val="006B2AEC"/>
    <w:rsid w:val="006C55CB"/>
    <w:rsid w:val="006D1D59"/>
    <w:rsid w:val="006E57AE"/>
    <w:rsid w:val="006F274F"/>
    <w:rsid w:val="00700A3F"/>
    <w:rsid w:val="0070665A"/>
    <w:rsid w:val="007159E9"/>
    <w:rsid w:val="00723920"/>
    <w:rsid w:val="00743B15"/>
    <w:rsid w:val="00747A09"/>
    <w:rsid w:val="00753322"/>
    <w:rsid w:val="007620BA"/>
    <w:rsid w:val="00771E2D"/>
    <w:rsid w:val="00774EF3"/>
    <w:rsid w:val="007D1815"/>
    <w:rsid w:val="00803D03"/>
    <w:rsid w:val="008263C3"/>
    <w:rsid w:val="00827351"/>
    <w:rsid w:val="00833841"/>
    <w:rsid w:val="008450E6"/>
    <w:rsid w:val="00851752"/>
    <w:rsid w:val="00873E01"/>
    <w:rsid w:val="0088490B"/>
    <w:rsid w:val="008914A2"/>
    <w:rsid w:val="00891E4A"/>
    <w:rsid w:val="008976E9"/>
    <w:rsid w:val="008E7424"/>
    <w:rsid w:val="008F0E78"/>
    <w:rsid w:val="008F2491"/>
    <w:rsid w:val="008F76D7"/>
    <w:rsid w:val="008F7AC0"/>
    <w:rsid w:val="00900F57"/>
    <w:rsid w:val="00906342"/>
    <w:rsid w:val="00920922"/>
    <w:rsid w:val="00922638"/>
    <w:rsid w:val="00931E2B"/>
    <w:rsid w:val="00954912"/>
    <w:rsid w:val="00955574"/>
    <w:rsid w:val="00957E64"/>
    <w:rsid w:val="00970142"/>
    <w:rsid w:val="00981A85"/>
    <w:rsid w:val="0098217D"/>
    <w:rsid w:val="0099358F"/>
    <w:rsid w:val="00993593"/>
    <w:rsid w:val="009C2874"/>
    <w:rsid w:val="009D53A8"/>
    <w:rsid w:val="009D7BE2"/>
    <w:rsid w:val="009E0405"/>
    <w:rsid w:val="009E5593"/>
    <w:rsid w:val="009F36BF"/>
    <w:rsid w:val="009F5781"/>
    <w:rsid w:val="00A158B6"/>
    <w:rsid w:val="00A25EA4"/>
    <w:rsid w:val="00A26F67"/>
    <w:rsid w:val="00A45F62"/>
    <w:rsid w:val="00A505A0"/>
    <w:rsid w:val="00A51639"/>
    <w:rsid w:val="00AA13FD"/>
    <w:rsid w:val="00AB18F2"/>
    <w:rsid w:val="00AD06A1"/>
    <w:rsid w:val="00AD0884"/>
    <w:rsid w:val="00AE4743"/>
    <w:rsid w:val="00AF0C73"/>
    <w:rsid w:val="00B157AB"/>
    <w:rsid w:val="00B163E6"/>
    <w:rsid w:val="00B43B90"/>
    <w:rsid w:val="00B65A95"/>
    <w:rsid w:val="00B81A21"/>
    <w:rsid w:val="00B8409F"/>
    <w:rsid w:val="00B92A19"/>
    <w:rsid w:val="00B96AC1"/>
    <w:rsid w:val="00BA0CF5"/>
    <w:rsid w:val="00BB7C52"/>
    <w:rsid w:val="00BC091F"/>
    <w:rsid w:val="00BD1128"/>
    <w:rsid w:val="00BE4FA4"/>
    <w:rsid w:val="00BF15DE"/>
    <w:rsid w:val="00C16AC7"/>
    <w:rsid w:val="00C17CF7"/>
    <w:rsid w:val="00C2280C"/>
    <w:rsid w:val="00C34E94"/>
    <w:rsid w:val="00C67D46"/>
    <w:rsid w:val="00C8603C"/>
    <w:rsid w:val="00CC65DF"/>
    <w:rsid w:val="00CC7981"/>
    <w:rsid w:val="00CD3A32"/>
    <w:rsid w:val="00CD74BC"/>
    <w:rsid w:val="00CD7A9A"/>
    <w:rsid w:val="00CF5B1E"/>
    <w:rsid w:val="00D07AE2"/>
    <w:rsid w:val="00D102EA"/>
    <w:rsid w:val="00D10915"/>
    <w:rsid w:val="00D23EA9"/>
    <w:rsid w:val="00D63C67"/>
    <w:rsid w:val="00D8234C"/>
    <w:rsid w:val="00D85D6D"/>
    <w:rsid w:val="00D90BEB"/>
    <w:rsid w:val="00DA5FCB"/>
    <w:rsid w:val="00DB7EB9"/>
    <w:rsid w:val="00DC60D4"/>
    <w:rsid w:val="00E02E76"/>
    <w:rsid w:val="00E3527D"/>
    <w:rsid w:val="00E430B1"/>
    <w:rsid w:val="00E5576C"/>
    <w:rsid w:val="00E6240E"/>
    <w:rsid w:val="00E74CA0"/>
    <w:rsid w:val="00E77984"/>
    <w:rsid w:val="00E948A8"/>
    <w:rsid w:val="00E94D39"/>
    <w:rsid w:val="00E96F08"/>
    <w:rsid w:val="00EA1CF8"/>
    <w:rsid w:val="00EB77CB"/>
    <w:rsid w:val="00EC4BB6"/>
    <w:rsid w:val="00EC4F32"/>
    <w:rsid w:val="00ED2F62"/>
    <w:rsid w:val="00EF5889"/>
    <w:rsid w:val="00F00D5F"/>
    <w:rsid w:val="00F10A83"/>
    <w:rsid w:val="00F30BCD"/>
    <w:rsid w:val="00F331D1"/>
    <w:rsid w:val="00F3574D"/>
    <w:rsid w:val="00F35F60"/>
    <w:rsid w:val="00F52CF2"/>
    <w:rsid w:val="00F842E0"/>
    <w:rsid w:val="00F91E7D"/>
    <w:rsid w:val="00FA6FAC"/>
    <w:rsid w:val="00FB3AC1"/>
    <w:rsid w:val="00FB61CF"/>
    <w:rsid w:val="00FB7862"/>
    <w:rsid w:val="00FC09CD"/>
    <w:rsid w:val="00FC4D5F"/>
    <w:rsid w:val="00FC675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  <w15:chartTrackingRefBased/>
  <w15:docId w15:val="{40EEB3F6-5665-4E2E-AD09-00A48F49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B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B2592"/>
    <w:rPr>
      <w:color w:val="800080"/>
      <w:u w:val="single"/>
    </w:rPr>
  </w:style>
  <w:style w:type="paragraph" w:styleId="BalloonText">
    <w:name w:val="Balloon Text"/>
    <w:basedOn w:val="Normal"/>
    <w:semiHidden/>
    <w:rsid w:val="00E02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C3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customStyle="1" w:styleId="FooterChar">
    <w:name w:val="Footer Char"/>
    <w:link w:val="Footer"/>
    <w:uiPriority w:val="99"/>
    <w:rsid w:val="00CD7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zentner@bsc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4EB2-C5C5-40B0-9FF2-4C98BEBC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47AC0765</Template>
  <TotalTime>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 Quarterly Progress Report Revised</vt:lpstr>
    </vt:vector>
  </TitlesOfParts>
  <Company>Board of Corrections</Company>
  <LinksUpToDate>false</LinksUpToDate>
  <CharactersWithSpaces>4514</CharactersWithSpaces>
  <SharedDoc>false</SharedDoc>
  <HLinks>
    <vt:vector size="6" baseType="variant">
      <vt:variant>
        <vt:i4>2097166</vt:i4>
      </vt:variant>
      <vt:variant>
        <vt:i4>91</vt:i4>
      </vt:variant>
      <vt:variant>
        <vt:i4>0</vt:i4>
      </vt:variant>
      <vt:variant>
        <vt:i4>5</vt:i4>
      </vt:variant>
      <vt:variant>
        <vt:lpwstr>mailto:Helene.zentner@bscc.ca.gov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 Quarterly Progress Report Revised</dc:title>
  <dc:subject>Quarterly Progress Report</dc:subject>
  <dc:creator>SHunter</dc:creator>
  <cp:keywords>Title II, Quaterly Process Report, Revised</cp:keywords>
  <dc:description/>
  <cp:lastModifiedBy>Helene Zentner</cp:lastModifiedBy>
  <cp:revision>4</cp:revision>
  <cp:lastPrinted>2015-10-29T00:08:00Z</cp:lastPrinted>
  <dcterms:created xsi:type="dcterms:W3CDTF">2016-01-13T16:58:00Z</dcterms:created>
  <dcterms:modified xsi:type="dcterms:W3CDTF">2016-01-13T17:52:00Z</dcterms:modified>
</cp:coreProperties>
</file>