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45C" w:rsidRDefault="001F21E2" w:rsidP="00FE70ED">
      <w:pPr>
        <w:jc w:val="center"/>
      </w:pPr>
      <w:r w:rsidRPr="00745C9E">
        <w:rPr>
          <w:b/>
        </w:rPr>
        <w:t>Law Enforcement Assisted Diversion</w:t>
      </w:r>
      <w:r w:rsidR="00745C9E">
        <w:rPr>
          <w:b/>
        </w:rPr>
        <w:t xml:space="preserve"> </w:t>
      </w:r>
      <w:r w:rsidR="00A30530" w:rsidRPr="00745C9E">
        <w:rPr>
          <w:b/>
        </w:rPr>
        <w:t>(LEAD)</w:t>
      </w:r>
      <w:r w:rsidR="00C05741">
        <w:rPr>
          <w:b/>
        </w:rPr>
        <w:t xml:space="preserve"> Grant Program</w:t>
      </w:r>
    </w:p>
    <w:p w:rsidR="005A31B0" w:rsidRDefault="0034745C" w:rsidP="002C7DBB">
      <w:pPr>
        <w:jc w:val="both"/>
      </w:pPr>
      <w:r>
        <w:t xml:space="preserve">The Board of State and Community Corrections </w:t>
      </w:r>
      <w:r w:rsidR="005A31B0">
        <w:t xml:space="preserve">(BSCC) </w:t>
      </w:r>
      <w:r>
        <w:t xml:space="preserve">is </w:t>
      </w:r>
      <w:r w:rsidR="002C7DBB">
        <w:t>seeking</w:t>
      </w:r>
      <w:r w:rsidR="00C47D65">
        <w:t xml:space="preserve"> members</w:t>
      </w:r>
      <w:r w:rsidR="001E4CC5">
        <w:t xml:space="preserve"> for </w:t>
      </w:r>
      <w:r w:rsidR="00745C9E">
        <w:t xml:space="preserve">an </w:t>
      </w:r>
      <w:r w:rsidR="002C7DBB">
        <w:t xml:space="preserve">Executive Steering Committee (ESC) </w:t>
      </w:r>
      <w:r w:rsidR="00745C9E">
        <w:t xml:space="preserve">for its </w:t>
      </w:r>
      <w:r w:rsidR="002C7DBB">
        <w:t>new Law Enforcement Assisted Diversion (LEAD) competitive grant program</w:t>
      </w:r>
      <w:r w:rsidR="006070C3">
        <w:t xml:space="preserve"> .  Click </w:t>
      </w:r>
      <w:hyperlink r:id="rId5" w:history="1">
        <w:r w:rsidR="006070C3" w:rsidRPr="006070C3">
          <w:rPr>
            <w:rStyle w:val="Hyperlink"/>
          </w:rPr>
          <w:t>here</w:t>
        </w:r>
      </w:hyperlink>
      <w:r w:rsidR="006070C3">
        <w:t xml:space="preserve"> for the statute. </w:t>
      </w:r>
      <w:r w:rsidR="001E4CC5">
        <w:t>This</w:t>
      </w:r>
      <w:r w:rsidR="00B9715F">
        <w:t xml:space="preserve"> ESC will develop</w:t>
      </w:r>
      <w:r>
        <w:t xml:space="preserve"> the Request for Proposal</w:t>
      </w:r>
      <w:r w:rsidR="005A31B0">
        <w:t xml:space="preserve">s </w:t>
      </w:r>
      <w:r w:rsidR="001B160A">
        <w:t xml:space="preserve">(RFP) </w:t>
      </w:r>
      <w:r w:rsidR="002C7DBB">
        <w:t xml:space="preserve">for Board approval, rate </w:t>
      </w:r>
      <w:r w:rsidR="005A31B0">
        <w:t>proposal</w:t>
      </w:r>
      <w:r w:rsidR="006D69EB">
        <w:t>s</w:t>
      </w:r>
      <w:r w:rsidR="00146C07">
        <w:t xml:space="preserve"> </w:t>
      </w:r>
      <w:r w:rsidR="00745C9E">
        <w:t>and</w:t>
      </w:r>
      <w:r w:rsidR="002C7DBB">
        <w:t xml:space="preserve"> make award recommendations to the Board. Members of the</w:t>
      </w:r>
      <w:r w:rsidR="005A31B0">
        <w:t xml:space="preserve"> ESC </w:t>
      </w:r>
      <w:r w:rsidR="002C7DBB">
        <w:t>will be appointed by the Board on a</w:t>
      </w:r>
      <w:r w:rsidR="005A31B0" w:rsidRPr="005A31B0">
        <w:t xml:space="preserve"> limited-term </w:t>
      </w:r>
      <w:r w:rsidR="002C7DBB">
        <w:t>beginning in September 2016 and concluding</w:t>
      </w:r>
      <w:r w:rsidR="006D69EB">
        <w:t xml:space="preserve"> in June 2017. T</w:t>
      </w:r>
      <w:r w:rsidR="005A31B0">
        <w:t xml:space="preserve">he BSCC </w:t>
      </w:r>
      <w:r w:rsidR="002C7DBB">
        <w:t xml:space="preserve">is accepting </w:t>
      </w:r>
      <w:r w:rsidR="00CD2180">
        <w:t>Statements of Interest</w:t>
      </w:r>
      <w:r w:rsidR="005A31B0">
        <w:t xml:space="preserve"> for </w:t>
      </w:r>
      <w:r w:rsidR="002C7DBB">
        <w:t xml:space="preserve">this </w:t>
      </w:r>
      <w:r w:rsidR="005A31B0">
        <w:t xml:space="preserve">ESC membership </w:t>
      </w:r>
      <w:r w:rsidR="00221CD1" w:rsidRPr="007F757E">
        <w:t>through July 31, 2016.</w:t>
      </w:r>
      <w:r w:rsidR="005A31B0" w:rsidRPr="007F757E">
        <w:t xml:space="preserve"> </w:t>
      </w:r>
      <w:r w:rsidR="00C47D65" w:rsidRPr="007F757E">
        <w:t xml:space="preserve">The BSCC is seeking members who will represent </w:t>
      </w:r>
      <w:r w:rsidR="005A31B0" w:rsidRPr="007F757E">
        <w:t>Cal</w:t>
      </w:r>
      <w:r w:rsidR="00D47394" w:rsidRPr="007F757E">
        <w:t>ifornia’s population and</w:t>
      </w:r>
      <w:r w:rsidR="006D69EB" w:rsidRPr="007F757E">
        <w:t xml:space="preserve"> </w:t>
      </w:r>
      <w:r w:rsidR="00C47D65" w:rsidRPr="007F757E">
        <w:t>its</w:t>
      </w:r>
      <w:r w:rsidR="00C47D65">
        <w:t xml:space="preserve"> diverse racial, ethnic, geographic, gender and cultural </w:t>
      </w:r>
      <w:r w:rsidR="00745C9E">
        <w:t xml:space="preserve">perspectives and backgrounds.  </w:t>
      </w:r>
      <w:r w:rsidR="00C47D65">
        <w:t>The BSCC seeks members</w:t>
      </w:r>
      <w:r w:rsidR="00C47D65" w:rsidRPr="005A31B0">
        <w:t xml:space="preserve"> who </w:t>
      </w:r>
      <w:r w:rsidR="00C47D65">
        <w:t>have professional expertise</w:t>
      </w:r>
      <w:r w:rsidR="00C47D65" w:rsidRPr="005A31B0">
        <w:t xml:space="preserve"> </w:t>
      </w:r>
      <w:r w:rsidR="00C47D65">
        <w:t xml:space="preserve">and </w:t>
      </w:r>
      <w:r w:rsidR="00C47D65" w:rsidRPr="005A31B0">
        <w:t>life experiences</w:t>
      </w:r>
      <w:r w:rsidR="00C47D65">
        <w:t xml:space="preserve"> related to the criminal justice system and treatment or diversion programs for low level drug offenses or prostitution. </w:t>
      </w:r>
      <w:r w:rsidR="002C7DBB">
        <w:t xml:space="preserve">Government and community based representatives </w:t>
      </w:r>
      <w:r w:rsidR="001E4CC5">
        <w:t xml:space="preserve">with expertise in </w:t>
      </w:r>
      <w:r w:rsidR="00C47D65">
        <w:t xml:space="preserve">diversion, </w:t>
      </w:r>
      <w:r w:rsidR="001E4CC5">
        <w:t xml:space="preserve">housing, social services, case management, reentry and supportive services </w:t>
      </w:r>
      <w:r w:rsidR="002C7DBB">
        <w:t>are needed</w:t>
      </w:r>
      <w:r w:rsidR="00C47D65">
        <w:t>.  Individuals formerly involved in the</w:t>
      </w:r>
      <w:r w:rsidR="002C7DBB">
        <w:t xml:space="preserve"> criminal justice</w:t>
      </w:r>
      <w:r w:rsidR="00C47D65">
        <w:t xml:space="preserve"> system</w:t>
      </w:r>
      <w:r w:rsidR="002C7DBB">
        <w:t xml:space="preserve"> are encouraged to apply. </w:t>
      </w:r>
      <w:r w:rsidR="001E4CC5">
        <w:t>Prior experience on an ESC is not required.</w:t>
      </w:r>
    </w:p>
    <w:p w:rsidR="001F21E2" w:rsidRDefault="001E4CC5" w:rsidP="001F21E2">
      <w:pPr>
        <w:pStyle w:val="ListParagraph"/>
        <w:ind w:left="0"/>
        <w:jc w:val="both"/>
        <w:rPr>
          <w:b/>
          <w:iCs/>
          <w:u w:val="single"/>
        </w:rPr>
      </w:pPr>
      <w:r w:rsidRPr="00745C9E">
        <w:rPr>
          <w:b/>
          <w:iCs/>
          <w:u w:val="single"/>
        </w:rPr>
        <w:t>There are several significant requirements that you should consider before you decide if you would like to submit a Statement of Interest.</w:t>
      </w:r>
      <w:r w:rsidR="001F21E2" w:rsidRPr="00745C9E">
        <w:rPr>
          <w:b/>
          <w:iCs/>
          <w:u w:val="single"/>
        </w:rPr>
        <w:t xml:space="preserve"> </w:t>
      </w:r>
      <w:r w:rsidR="008702B7" w:rsidRPr="00745C9E">
        <w:rPr>
          <w:b/>
          <w:iCs/>
          <w:u w:val="single"/>
        </w:rPr>
        <w:t xml:space="preserve">Please </w:t>
      </w:r>
      <w:r w:rsidR="00C05741">
        <w:rPr>
          <w:b/>
          <w:iCs/>
          <w:u w:val="single"/>
        </w:rPr>
        <w:t xml:space="preserve">click </w:t>
      </w:r>
      <w:hyperlink r:id="rId6" w:history="1">
        <w:r w:rsidR="00C05741" w:rsidRPr="009B10EC">
          <w:rPr>
            <w:rStyle w:val="Hyperlink"/>
            <w:b/>
            <w:iCs/>
          </w:rPr>
          <w:t>here</w:t>
        </w:r>
      </w:hyperlink>
      <w:r w:rsidR="00C05741">
        <w:rPr>
          <w:b/>
          <w:iCs/>
          <w:u w:val="single"/>
        </w:rPr>
        <w:t xml:space="preserve"> and </w:t>
      </w:r>
      <w:r w:rsidR="008702B7" w:rsidRPr="00745C9E">
        <w:rPr>
          <w:b/>
          <w:iCs/>
          <w:u w:val="single"/>
        </w:rPr>
        <w:t>review the</w:t>
      </w:r>
      <w:r w:rsidRPr="00745C9E">
        <w:rPr>
          <w:b/>
          <w:iCs/>
          <w:u w:val="single"/>
        </w:rPr>
        <w:t xml:space="preserve"> </w:t>
      </w:r>
      <w:r w:rsidR="00C05741">
        <w:rPr>
          <w:b/>
          <w:iCs/>
          <w:u w:val="single"/>
        </w:rPr>
        <w:t xml:space="preserve">information about ESC Roles and Responsibilities </w:t>
      </w:r>
      <w:r w:rsidRPr="00745C9E">
        <w:rPr>
          <w:b/>
          <w:iCs/>
          <w:u w:val="single"/>
        </w:rPr>
        <w:t>carefully</w:t>
      </w:r>
      <w:r w:rsidR="00C05741">
        <w:rPr>
          <w:b/>
          <w:iCs/>
          <w:u w:val="single"/>
        </w:rPr>
        <w:t>.</w:t>
      </w:r>
    </w:p>
    <w:p w:rsidR="00745C9E" w:rsidRPr="00745C9E" w:rsidRDefault="00745C9E" w:rsidP="00523B80">
      <w:pPr>
        <w:jc w:val="both"/>
        <w:rPr>
          <w:b/>
          <w:u w:val="single"/>
        </w:rPr>
      </w:pPr>
      <w:r w:rsidRPr="00745C9E">
        <w:rPr>
          <w:b/>
          <w:u w:val="single"/>
        </w:rPr>
        <w:t>Statement of Interest Submission</w:t>
      </w:r>
    </w:p>
    <w:p w:rsidR="002130C3" w:rsidRPr="00F37D59" w:rsidRDefault="00523B80" w:rsidP="00523B80">
      <w:pPr>
        <w:pStyle w:val="ListParagraph"/>
        <w:ind w:left="0"/>
        <w:jc w:val="both"/>
      </w:pPr>
      <w:r>
        <w:rPr>
          <w:iCs/>
        </w:rPr>
        <w:t>If after having reviewed all of these requirements you are interested in LEAD ESC membership</w:t>
      </w:r>
      <w:r w:rsidR="00982F3E">
        <w:t xml:space="preserve"> please </w:t>
      </w:r>
      <w:r w:rsidR="00C47D65">
        <w:t xml:space="preserve">click </w:t>
      </w:r>
      <w:hyperlink r:id="rId7" w:history="1">
        <w:r w:rsidR="00C47D65" w:rsidRPr="00F37D59">
          <w:rPr>
            <w:rStyle w:val="Hyperlink"/>
          </w:rPr>
          <w:t>her</w:t>
        </w:r>
        <w:r w:rsidR="00C05741" w:rsidRPr="00F37D59">
          <w:rPr>
            <w:rStyle w:val="Hyperlink"/>
          </w:rPr>
          <w:t>e</w:t>
        </w:r>
      </w:hyperlink>
      <w:r w:rsidR="002130C3" w:rsidRPr="00F37D59">
        <w:t xml:space="preserve"> and include the following information in the body of the email:</w:t>
      </w:r>
    </w:p>
    <w:p w:rsidR="002130C3" w:rsidRPr="00F37D59" w:rsidRDefault="002130C3" w:rsidP="002130C3">
      <w:pPr>
        <w:tabs>
          <w:tab w:val="center" w:pos="4680"/>
        </w:tabs>
        <w:spacing w:after="0" w:line="240" w:lineRule="auto"/>
        <w:rPr>
          <w:rFonts w:eastAsia="Times New Roman" w:cs="Times New Roman"/>
        </w:rPr>
      </w:pPr>
      <w:r w:rsidRPr="00F37D59">
        <w:rPr>
          <w:rFonts w:eastAsia="Times New Roman" w:cs="Times New Roman"/>
        </w:rPr>
        <w:t>Your Name:</w:t>
      </w:r>
    </w:p>
    <w:p w:rsidR="002130C3" w:rsidRPr="00F37D59" w:rsidRDefault="002130C3" w:rsidP="002130C3">
      <w:pPr>
        <w:spacing w:after="0" w:line="240" w:lineRule="auto"/>
        <w:rPr>
          <w:rFonts w:eastAsia="Times New Roman" w:cs="Times New Roman"/>
        </w:rPr>
      </w:pPr>
      <w:r w:rsidRPr="00F37D59">
        <w:rPr>
          <w:rFonts w:eastAsia="Times New Roman" w:cs="Times New Roman"/>
        </w:rPr>
        <w:t>Telephone Number:</w:t>
      </w:r>
    </w:p>
    <w:p w:rsidR="002130C3" w:rsidRPr="00F37D59" w:rsidRDefault="002130C3" w:rsidP="002130C3">
      <w:pPr>
        <w:spacing w:after="0" w:line="240" w:lineRule="auto"/>
        <w:rPr>
          <w:rFonts w:eastAsia="Times New Roman" w:cs="Times New Roman"/>
        </w:rPr>
      </w:pPr>
      <w:r w:rsidRPr="00F37D59">
        <w:rPr>
          <w:rFonts w:eastAsia="Times New Roman" w:cs="Times New Roman"/>
        </w:rPr>
        <w:t>Email Address:</w:t>
      </w:r>
    </w:p>
    <w:p w:rsidR="002130C3" w:rsidRPr="00F37D59" w:rsidRDefault="002130C3" w:rsidP="002130C3">
      <w:pPr>
        <w:spacing w:after="0" w:line="240" w:lineRule="auto"/>
        <w:rPr>
          <w:rFonts w:eastAsia="Times New Roman" w:cs="Times New Roman"/>
        </w:rPr>
      </w:pPr>
      <w:r w:rsidRPr="00F37D59">
        <w:rPr>
          <w:rFonts w:eastAsia="Times New Roman" w:cs="Times New Roman"/>
        </w:rPr>
        <w:t>The organization you represent, if any:</w:t>
      </w:r>
    </w:p>
    <w:p w:rsidR="002130C3" w:rsidRPr="00F37D59" w:rsidRDefault="002130C3" w:rsidP="002130C3">
      <w:pPr>
        <w:spacing w:after="0" w:line="240" w:lineRule="auto"/>
        <w:rPr>
          <w:rFonts w:eastAsia="Times New Roman" w:cs="Times New Roman"/>
        </w:rPr>
      </w:pPr>
      <w:r w:rsidRPr="00F37D59">
        <w:rPr>
          <w:rFonts w:eastAsia="Times New Roman" w:cs="Times New Roman"/>
        </w:rPr>
        <w:t>Geographical part of California you represent:</w:t>
      </w:r>
    </w:p>
    <w:p w:rsidR="002130C3" w:rsidRPr="00F37D59" w:rsidRDefault="002130C3" w:rsidP="002130C3">
      <w:pPr>
        <w:spacing w:after="0" w:line="240" w:lineRule="auto"/>
        <w:rPr>
          <w:rFonts w:ascii="Calibri" w:eastAsia="Times New Roman" w:hAnsi="Calibri" w:cs="Times New Roman"/>
        </w:rPr>
      </w:pPr>
      <w:r w:rsidRPr="00F37D59">
        <w:rPr>
          <w:rFonts w:ascii="Calibri" w:eastAsia="Times New Roman" w:hAnsi="Calibri" w:cs="Times New Roman"/>
        </w:rPr>
        <w:t>Your statement of interest that indicates how your participation will help us meet our diversity goals:</w:t>
      </w:r>
    </w:p>
    <w:p w:rsidR="002130C3" w:rsidRPr="00F37D59" w:rsidRDefault="002130C3" w:rsidP="002130C3">
      <w:pPr>
        <w:spacing w:after="0" w:line="240" w:lineRule="auto"/>
        <w:rPr>
          <w:rFonts w:eastAsia="Times New Roman" w:cs="Times New Roman"/>
        </w:rPr>
      </w:pPr>
    </w:p>
    <w:p w:rsidR="00CD2180" w:rsidRDefault="002130C3" w:rsidP="00523B80">
      <w:pPr>
        <w:pStyle w:val="ListParagraph"/>
        <w:ind w:left="0"/>
        <w:jc w:val="both"/>
      </w:pPr>
      <w:r w:rsidRPr="00F37D59">
        <w:t>After you have put done this, please click send</w:t>
      </w:r>
      <w:r w:rsidR="00C47D65" w:rsidRPr="00F37D59">
        <w:t>.</w:t>
      </w:r>
      <w:bookmarkStart w:id="0" w:name="_GoBack"/>
      <w:bookmarkEnd w:id="0"/>
      <w:r w:rsidR="00C47D65">
        <w:t xml:space="preserve"> You will get an automatic reply acknowledging receipt of your submission. If you do not get this automatic reply, please resubmit your request. If after your second attempt, you do not receive the automatic reply, please email </w:t>
      </w:r>
      <w:hyperlink r:id="rId8" w:history="1">
        <w:r w:rsidR="00C47D65" w:rsidRPr="00B73F84">
          <w:rPr>
            <w:rStyle w:val="Hyperlink"/>
          </w:rPr>
          <w:t>colleen.stoner@bscc.ca.gov</w:t>
        </w:r>
      </w:hyperlink>
      <w:r w:rsidR="00C47D65">
        <w:t xml:space="preserve"> and she will contact you directly for follow up.</w:t>
      </w:r>
    </w:p>
    <w:p w:rsidR="004916EA" w:rsidRDefault="004916EA" w:rsidP="00523B80">
      <w:pPr>
        <w:pStyle w:val="ListParagraph"/>
        <w:ind w:left="0"/>
        <w:jc w:val="both"/>
      </w:pPr>
    </w:p>
    <w:p w:rsidR="004916EA" w:rsidRPr="004916EA" w:rsidRDefault="004916EA" w:rsidP="00523B80">
      <w:pPr>
        <w:pStyle w:val="ListParagraph"/>
        <w:ind w:left="0"/>
        <w:jc w:val="both"/>
        <w:rPr>
          <w:b/>
          <w:u w:val="single"/>
        </w:rPr>
      </w:pPr>
      <w:r w:rsidRPr="004916EA">
        <w:rPr>
          <w:b/>
          <w:u w:val="single"/>
        </w:rPr>
        <w:t>Public Comment</w:t>
      </w:r>
    </w:p>
    <w:p w:rsidR="004916EA" w:rsidRPr="006F0F2E" w:rsidRDefault="004916EA" w:rsidP="00523B80">
      <w:pPr>
        <w:pStyle w:val="ListParagraph"/>
        <w:ind w:left="0"/>
        <w:jc w:val="both"/>
      </w:pPr>
      <w:r>
        <w:t xml:space="preserve">If you are not interested in seeking LEAD ESC membership but you would like to provide public comments, you </w:t>
      </w:r>
      <w:r w:rsidR="00F4506E">
        <w:t>may</w:t>
      </w:r>
      <w:r>
        <w:t xml:space="preserve"> email your public comments to </w:t>
      </w:r>
      <w:hyperlink r:id="rId9" w:history="1">
        <w:r w:rsidR="00BF43F5" w:rsidRPr="00794AA9">
          <w:rPr>
            <w:rStyle w:val="Hyperlink"/>
          </w:rPr>
          <w:t>LEAD@BSCC.CA.GOV</w:t>
        </w:r>
      </w:hyperlink>
      <w:r>
        <w:t xml:space="preserve">.  All public comment received at this email address will be provided to the ESC membership for consideration. You can also provide public comment at any of the LEAD ESC meetings. </w:t>
      </w:r>
    </w:p>
    <w:sectPr w:rsidR="004916EA" w:rsidRPr="006F0F2E" w:rsidSect="00367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25F7F"/>
    <w:multiLevelType w:val="hybridMultilevel"/>
    <w:tmpl w:val="29200E26"/>
    <w:lvl w:ilvl="0" w:tplc="B3A8BD8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340C2C"/>
    <w:multiLevelType w:val="hybridMultilevel"/>
    <w:tmpl w:val="B32AF9B0"/>
    <w:lvl w:ilvl="0" w:tplc="CC5C7E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B4CE8"/>
    <w:multiLevelType w:val="hybridMultilevel"/>
    <w:tmpl w:val="46B4F66C"/>
    <w:lvl w:ilvl="0" w:tplc="043E2B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75A36"/>
    <w:multiLevelType w:val="hybridMultilevel"/>
    <w:tmpl w:val="43DE2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525FDD"/>
    <w:multiLevelType w:val="hybridMultilevel"/>
    <w:tmpl w:val="B76E7760"/>
    <w:lvl w:ilvl="0" w:tplc="CE6CB2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5C"/>
    <w:rsid w:val="000866E9"/>
    <w:rsid w:val="00146C07"/>
    <w:rsid w:val="00155072"/>
    <w:rsid w:val="001B160A"/>
    <w:rsid w:val="001C14E6"/>
    <w:rsid w:val="001E4CC5"/>
    <w:rsid w:val="001F21E2"/>
    <w:rsid w:val="002130C3"/>
    <w:rsid w:val="00221CD1"/>
    <w:rsid w:val="00266FCB"/>
    <w:rsid w:val="00267170"/>
    <w:rsid w:val="002C7DBB"/>
    <w:rsid w:val="002D7075"/>
    <w:rsid w:val="0034745C"/>
    <w:rsid w:val="0036772B"/>
    <w:rsid w:val="0037074F"/>
    <w:rsid w:val="004916EA"/>
    <w:rsid w:val="0051588C"/>
    <w:rsid w:val="00523B80"/>
    <w:rsid w:val="005A31B0"/>
    <w:rsid w:val="006070C3"/>
    <w:rsid w:val="006C4CAD"/>
    <w:rsid w:val="006D1CF9"/>
    <w:rsid w:val="006D69EB"/>
    <w:rsid w:val="006F0F2E"/>
    <w:rsid w:val="00745C9E"/>
    <w:rsid w:val="007806CD"/>
    <w:rsid w:val="00785CA3"/>
    <w:rsid w:val="00795C90"/>
    <w:rsid w:val="007B1C38"/>
    <w:rsid w:val="007F757E"/>
    <w:rsid w:val="008702B7"/>
    <w:rsid w:val="008A6185"/>
    <w:rsid w:val="008D579E"/>
    <w:rsid w:val="009558CD"/>
    <w:rsid w:val="00982F3E"/>
    <w:rsid w:val="009B10EC"/>
    <w:rsid w:val="00A30530"/>
    <w:rsid w:val="00A36B77"/>
    <w:rsid w:val="00A8328B"/>
    <w:rsid w:val="00B6134F"/>
    <w:rsid w:val="00B9715F"/>
    <w:rsid w:val="00BF43F5"/>
    <w:rsid w:val="00C05741"/>
    <w:rsid w:val="00C47D65"/>
    <w:rsid w:val="00C77770"/>
    <w:rsid w:val="00CD2180"/>
    <w:rsid w:val="00D47394"/>
    <w:rsid w:val="00D56954"/>
    <w:rsid w:val="00DB37E1"/>
    <w:rsid w:val="00DE3FD6"/>
    <w:rsid w:val="00E015D4"/>
    <w:rsid w:val="00E66075"/>
    <w:rsid w:val="00F37D59"/>
    <w:rsid w:val="00F4506E"/>
    <w:rsid w:val="00F87ACC"/>
    <w:rsid w:val="00FE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063EE-00EC-4E34-B18A-03B42BEC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07"/>
    <w:pPr>
      <w:ind w:left="720"/>
      <w:contextualSpacing/>
    </w:pPr>
  </w:style>
  <w:style w:type="character" w:styleId="Hyperlink">
    <w:name w:val="Hyperlink"/>
    <w:basedOn w:val="DefaultParagraphFont"/>
    <w:uiPriority w:val="99"/>
    <w:unhideWhenUsed/>
    <w:rsid w:val="001F21E2"/>
    <w:rPr>
      <w:color w:val="0000FF" w:themeColor="hyperlink"/>
      <w:u w:val="single"/>
    </w:rPr>
  </w:style>
  <w:style w:type="paragraph" w:styleId="BalloonText">
    <w:name w:val="Balloon Text"/>
    <w:basedOn w:val="Normal"/>
    <w:link w:val="BalloonTextChar"/>
    <w:uiPriority w:val="99"/>
    <w:semiHidden/>
    <w:unhideWhenUsed/>
    <w:rsid w:val="00FE7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0ED"/>
    <w:rPr>
      <w:rFonts w:ascii="Segoe UI" w:hAnsi="Segoe UI" w:cs="Segoe UI"/>
      <w:sz w:val="18"/>
      <w:szCs w:val="18"/>
    </w:rPr>
  </w:style>
  <w:style w:type="character" w:styleId="FollowedHyperlink">
    <w:name w:val="FollowedHyperlink"/>
    <w:basedOn w:val="DefaultParagraphFont"/>
    <w:uiPriority w:val="99"/>
    <w:semiHidden/>
    <w:unhideWhenUsed/>
    <w:rsid w:val="006070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6139">
      <w:bodyDiv w:val="1"/>
      <w:marLeft w:val="0"/>
      <w:marRight w:val="0"/>
      <w:marTop w:val="0"/>
      <w:marBottom w:val="0"/>
      <w:divBdr>
        <w:top w:val="none" w:sz="0" w:space="0" w:color="auto"/>
        <w:left w:val="none" w:sz="0" w:space="0" w:color="auto"/>
        <w:bottom w:val="none" w:sz="0" w:space="0" w:color="auto"/>
        <w:right w:val="none" w:sz="0" w:space="0" w:color="auto"/>
      </w:divBdr>
    </w:div>
    <w:div w:id="1606184262">
      <w:bodyDiv w:val="1"/>
      <w:marLeft w:val="0"/>
      <w:marRight w:val="0"/>
      <w:marTop w:val="0"/>
      <w:marBottom w:val="0"/>
      <w:divBdr>
        <w:top w:val="none" w:sz="0" w:space="0" w:color="auto"/>
        <w:left w:val="none" w:sz="0" w:space="0" w:color="auto"/>
        <w:bottom w:val="none" w:sz="0" w:space="0" w:color="auto"/>
        <w:right w:val="none" w:sz="0" w:space="0" w:color="auto"/>
      </w:divBdr>
    </w:div>
    <w:div w:id="202552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en.stoner@bscc.ca.gov" TargetMode="External"/><Relationship Id="rId3" Type="http://schemas.openxmlformats.org/officeDocument/2006/relationships/settings" Target="settings.xml"/><Relationship Id="rId7" Type="http://schemas.openxmlformats.org/officeDocument/2006/relationships/hyperlink" Target="mailto:LEADESC@bscc.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cc.ca.gov/s_bsccexecutivesteeringcommittees.php" TargetMode="External"/><Relationship Id="rId11" Type="http://schemas.openxmlformats.org/officeDocument/2006/relationships/theme" Target="theme/theme1.xml"/><Relationship Id="rId5" Type="http://schemas.openxmlformats.org/officeDocument/2006/relationships/hyperlink" Target="http://www.bscc.ca.gov/downloads/SB%20843%20enabling%20statute.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AD@BSC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31980430.dotm</Template>
  <TotalTime>6</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Technology Agency</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Stoner</dc:creator>
  <cp:lastModifiedBy>Patricia Ferguson</cp:lastModifiedBy>
  <cp:revision>4</cp:revision>
  <cp:lastPrinted>2016-07-13T17:58:00Z</cp:lastPrinted>
  <dcterms:created xsi:type="dcterms:W3CDTF">2016-07-13T17:54:00Z</dcterms:created>
  <dcterms:modified xsi:type="dcterms:W3CDTF">2016-07-13T22:06:00Z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-905798888</vt:i4>
  </property>
</Properties>
</file>