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58" w:rsidRPr="00A93A8F" w:rsidRDefault="00C94058" w:rsidP="00973E7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93A8F">
        <w:rPr>
          <w:rFonts w:ascii="Arial" w:hAnsi="Arial" w:cs="Arial"/>
          <w:b/>
          <w:color w:val="FF0000"/>
          <w:sz w:val="24"/>
          <w:szCs w:val="24"/>
        </w:rPr>
        <w:t>General</w:t>
      </w:r>
      <w:r w:rsidR="00973E73" w:rsidRPr="00A93A8F">
        <w:rPr>
          <w:rFonts w:ascii="Arial" w:hAnsi="Arial" w:cs="Arial"/>
          <w:b/>
          <w:color w:val="FF0000"/>
          <w:sz w:val="24"/>
          <w:szCs w:val="24"/>
        </w:rPr>
        <w:t xml:space="preserve"> Terms</w:t>
      </w:r>
    </w:p>
    <w:p w:rsidR="00C94058" w:rsidRPr="0042748A" w:rsidRDefault="00C94058" w:rsidP="004274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4D75" w:rsidRPr="0042748A" w:rsidRDefault="00C94058" w:rsidP="004274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48A">
        <w:rPr>
          <w:rFonts w:ascii="Arial" w:hAnsi="Arial" w:cs="Arial"/>
          <w:b/>
          <w:sz w:val="24"/>
          <w:szCs w:val="24"/>
        </w:rPr>
        <w:t>PC</w:t>
      </w:r>
      <w:r w:rsidRPr="0042748A">
        <w:rPr>
          <w:rFonts w:ascii="Arial" w:hAnsi="Arial" w:cs="Arial"/>
          <w:sz w:val="24"/>
          <w:szCs w:val="24"/>
        </w:rPr>
        <w:t>: Penal Code</w:t>
      </w:r>
    </w:p>
    <w:p w:rsidR="00C94058" w:rsidRPr="0042748A" w:rsidRDefault="00C94058" w:rsidP="004274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058" w:rsidRPr="0042748A" w:rsidRDefault="00C94058" w:rsidP="004274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48A">
        <w:rPr>
          <w:rFonts w:ascii="Arial" w:hAnsi="Arial" w:cs="Arial"/>
          <w:b/>
          <w:sz w:val="24"/>
          <w:szCs w:val="24"/>
        </w:rPr>
        <w:t>PRCS</w:t>
      </w:r>
      <w:r w:rsidRPr="0042748A">
        <w:rPr>
          <w:rFonts w:ascii="Arial" w:hAnsi="Arial" w:cs="Arial"/>
          <w:sz w:val="24"/>
          <w:szCs w:val="24"/>
        </w:rPr>
        <w:t xml:space="preserve">: Post-Release Community Supervision </w:t>
      </w:r>
    </w:p>
    <w:p w:rsidR="007C33D5" w:rsidRPr="00062D66" w:rsidRDefault="007C33D5" w:rsidP="00062D66">
      <w:pPr>
        <w:spacing w:after="0" w:line="240" w:lineRule="auto"/>
      </w:pPr>
    </w:p>
    <w:p w:rsidR="00872DC7" w:rsidRPr="00A93A8F" w:rsidRDefault="00872DC7" w:rsidP="0078546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93A8F">
        <w:rPr>
          <w:rFonts w:ascii="Arial" w:hAnsi="Arial" w:cs="Arial"/>
          <w:b/>
          <w:color w:val="FF0000"/>
          <w:sz w:val="24"/>
          <w:szCs w:val="24"/>
        </w:rPr>
        <w:t>Monthly AB 109 Jail Profile Survey</w:t>
      </w:r>
    </w:p>
    <w:p w:rsidR="00872DC7" w:rsidRDefault="00872DC7" w:rsidP="004274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463" w:rsidRPr="00785463" w:rsidRDefault="00785463" w:rsidP="0042748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5463">
        <w:rPr>
          <w:rFonts w:ascii="Arial" w:hAnsi="Arial" w:cs="Arial"/>
          <w:b/>
          <w:sz w:val="24"/>
          <w:szCs w:val="24"/>
          <w:u w:val="single"/>
        </w:rPr>
        <w:t>Section A</w:t>
      </w:r>
    </w:p>
    <w:p w:rsidR="00785463" w:rsidRPr="0042748A" w:rsidRDefault="00785463" w:rsidP="004274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43C6" w:rsidRPr="0042748A" w:rsidRDefault="00785463" w:rsidP="00785463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A1)</w:t>
      </w:r>
      <w:r>
        <w:rPr>
          <w:rFonts w:ascii="Arial" w:hAnsi="Arial" w:cs="Arial"/>
          <w:b/>
          <w:sz w:val="24"/>
          <w:szCs w:val="24"/>
        </w:rPr>
        <w:tab/>
      </w:r>
      <w:r w:rsidR="00CD25D9" w:rsidRPr="0042748A">
        <w:rPr>
          <w:rFonts w:ascii="Arial" w:hAnsi="Arial" w:cs="Arial"/>
          <w:b/>
          <w:sz w:val="24"/>
          <w:szCs w:val="24"/>
        </w:rPr>
        <w:t>O</w:t>
      </w:r>
      <w:r w:rsidR="00872DC7" w:rsidRPr="0042748A">
        <w:rPr>
          <w:rFonts w:ascii="Arial" w:hAnsi="Arial" w:cs="Arial"/>
          <w:b/>
          <w:sz w:val="24"/>
          <w:szCs w:val="24"/>
        </w:rPr>
        <w:t>ffenders sentenced to local custody</w:t>
      </w:r>
      <w:r w:rsidR="00F71B2E" w:rsidRPr="0042748A">
        <w:rPr>
          <w:rFonts w:ascii="Arial" w:hAnsi="Arial" w:cs="Arial"/>
          <w:sz w:val="24"/>
          <w:szCs w:val="24"/>
        </w:rPr>
        <w:t xml:space="preserve">: </w:t>
      </w:r>
      <w:r w:rsidR="0025511B" w:rsidRPr="0042748A">
        <w:rPr>
          <w:rFonts w:ascii="Arial" w:hAnsi="Arial" w:cs="Arial"/>
          <w:iCs/>
          <w:sz w:val="24"/>
          <w:szCs w:val="24"/>
        </w:rPr>
        <w:t>PC</w:t>
      </w:r>
      <w:r w:rsidR="00CD25D9" w:rsidRPr="0042748A">
        <w:rPr>
          <w:rFonts w:ascii="Arial" w:hAnsi="Arial" w:cs="Arial"/>
          <w:iCs/>
          <w:sz w:val="24"/>
          <w:szCs w:val="24"/>
        </w:rPr>
        <w:t xml:space="preserve"> </w:t>
      </w:r>
      <w:r w:rsidR="005C0F83" w:rsidRPr="0042748A">
        <w:rPr>
          <w:rFonts w:ascii="Arial" w:hAnsi="Arial" w:cs="Arial"/>
          <w:iCs/>
          <w:sz w:val="24"/>
          <w:szCs w:val="24"/>
        </w:rPr>
        <w:t>1170</w:t>
      </w:r>
      <w:r w:rsidR="0025511B" w:rsidRPr="0042748A">
        <w:rPr>
          <w:rFonts w:ascii="Arial" w:hAnsi="Arial" w:cs="Arial"/>
          <w:iCs/>
          <w:sz w:val="24"/>
          <w:szCs w:val="24"/>
        </w:rPr>
        <w:t>(h)(1) offenders (non-violent, non-serious, non-sex offenders) sentenced to county jail as a new commitment.</w:t>
      </w:r>
      <w:r w:rsidR="0069707F" w:rsidRPr="0042748A">
        <w:rPr>
          <w:rFonts w:ascii="Arial" w:hAnsi="Arial" w:cs="Arial"/>
          <w:iCs/>
          <w:sz w:val="24"/>
          <w:szCs w:val="24"/>
        </w:rPr>
        <w:t xml:space="preserve"> </w:t>
      </w:r>
      <w:r w:rsidR="009243C6" w:rsidRPr="0042748A">
        <w:rPr>
          <w:rFonts w:ascii="Arial" w:hAnsi="Arial" w:cs="Arial"/>
          <w:iCs/>
          <w:sz w:val="24"/>
          <w:szCs w:val="24"/>
        </w:rPr>
        <w:t>This i</w:t>
      </w:r>
      <w:r w:rsidR="0025511B" w:rsidRPr="0042748A">
        <w:rPr>
          <w:rFonts w:ascii="Arial" w:hAnsi="Arial" w:cs="Arial"/>
          <w:iCs/>
          <w:sz w:val="24"/>
          <w:szCs w:val="24"/>
        </w:rPr>
        <w:t>nclude</w:t>
      </w:r>
      <w:r w:rsidR="00CD25D9" w:rsidRPr="0042748A">
        <w:rPr>
          <w:rFonts w:ascii="Arial" w:hAnsi="Arial" w:cs="Arial"/>
          <w:iCs/>
          <w:sz w:val="24"/>
          <w:szCs w:val="24"/>
        </w:rPr>
        <w:t>s</w:t>
      </w:r>
      <w:r w:rsidR="0025511B" w:rsidRPr="0042748A">
        <w:rPr>
          <w:rFonts w:ascii="Arial" w:hAnsi="Arial" w:cs="Arial"/>
          <w:iCs/>
          <w:sz w:val="24"/>
          <w:szCs w:val="24"/>
        </w:rPr>
        <w:t xml:space="preserve"> straight and split sentences. </w:t>
      </w:r>
    </w:p>
    <w:p w:rsidR="0025511B" w:rsidRPr="0042748A" w:rsidRDefault="009243C6" w:rsidP="00785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42748A">
        <w:rPr>
          <w:rFonts w:ascii="Arial" w:hAnsi="Arial" w:cs="Arial"/>
          <w:i/>
          <w:iCs/>
          <w:sz w:val="24"/>
          <w:szCs w:val="24"/>
        </w:rPr>
        <w:t>*</w:t>
      </w:r>
      <w:r w:rsidR="0025511B" w:rsidRPr="0042748A">
        <w:rPr>
          <w:rFonts w:ascii="Arial" w:hAnsi="Arial" w:cs="Arial"/>
          <w:i/>
          <w:iCs/>
          <w:sz w:val="24"/>
          <w:szCs w:val="24"/>
        </w:rPr>
        <w:t>Do</w:t>
      </w:r>
      <w:r w:rsidR="00CD25D9" w:rsidRPr="0042748A">
        <w:rPr>
          <w:rFonts w:ascii="Arial" w:hAnsi="Arial" w:cs="Arial"/>
          <w:i/>
          <w:iCs/>
          <w:sz w:val="24"/>
          <w:szCs w:val="24"/>
        </w:rPr>
        <w:t>es</w:t>
      </w:r>
      <w:r w:rsidR="0025511B" w:rsidRPr="0042748A">
        <w:rPr>
          <w:rFonts w:ascii="Arial" w:hAnsi="Arial" w:cs="Arial"/>
          <w:i/>
          <w:iCs/>
          <w:sz w:val="24"/>
          <w:szCs w:val="24"/>
        </w:rPr>
        <w:t xml:space="preserve"> not include offenders who are state parolees</w:t>
      </w:r>
      <w:r w:rsidR="0025511B" w:rsidRPr="0042748A">
        <w:rPr>
          <w:rFonts w:ascii="Arial" w:hAnsi="Arial" w:cs="Arial"/>
          <w:iCs/>
          <w:sz w:val="24"/>
          <w:szCs w:val="24"/>
        </w:rPr>
        <w:t>.</w:t>
      </w:r>
    </w:p>
    <w:p w:rsidR="00CD25D9" w:rsidRDefault="00CD25D9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785463" w:rsidRPr="00785463" w:rsidRDefault="00785463" w:rsidP="0078546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A2)</w:t>
      </w:r>
      <w:r>
        <w:rPr>
          <w:rFonts w:ascii="Arial" w:hAnsi="Arial" w:cs="Arial"/>
          <w:b/>
          <w:sz w:val="24"/>
          <w:szCs w:val="24"/>
        </w:rPr>
        <w:tab/>
      </w:r>
      <w:r w:rsidRPr="00785463">
        <w:rPr>
          <w:rFonts w:ascii="Arial" w:hAnsi="Arial" w:cs="Arial"/>
          <w:b/>
          <w:sz w:val="24"/>
          <w:szCs w:val="24"/>
        </w:rPr>
        <w:t>Offenders released to a sheriff's alternative custody program</w:t>
      </w:r>
      <w:r w:rsidRPr="00785463">
        <w:rPr>
          <w:rFonts w:ascii="Arial" w:hAnsi="Arial" w:cs="Arial"/>
          <w:sz w:val="24"/>
          <w:szCs w:val="24"/>
        </w:rPr>
        <w:t xml:space="preserve">: </w:t>
      </w:r>
      <w:r w:rsidRPr="00785463">
        <w:rPr>
          <w:rFonts w:ascii="Arial" w:hAnsi="Arial" w:cs="Arial"/>
          <w:iCs/>
          <w:sz w:val="24"/>
          <w:szCs w:val="24"/>
        </w:rPr>
        <w:t>PC 1170(h) offenders placed into alternative programs such as electronic monitoring, GPS, work furlough, etc</w:t>
      </w:r>
      <w:r w:rsidRPr="00785463">
        <w:rPr>
          <w:rFonts w:ascii="Arial" w:hAnsi="Arial" w:cs="Arial"/>
          <w:i/>
          <w:iCs/>
          <w:sz w:val="24"/>
          <w:szCs w:val="24"/>
        </w:rPr>
        <w:t>.</w:t>
      </w:r>
    </w:p>
    <w:p w:rsidR="00785463" w:rsidRPr="00785463" w:rsidRDefault="00785463" w:rsidP="00785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785463" w:rsidRPr="00785463" w:rsidRDefault="00785463" w:rsidP="0078546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A3)</w:t>
      </w:r>
      <w:r>
        <w:rPr>
          <w:rFonts w:ascii="Arial" w:hAnsi="Arial" w:cs="Arial"/>
          <w:b/>
          <w:sz w:val="24"/>
          <w:szCs w:val="24"/>
        </w:rPr>
        <w:tab/>
      </w:r>
      <w:r w:rsidRPr="00785463">
        <w:rPr>
          <w:rFonts w:ascii="Arial" w:hAnsi="Arial" w:cs="Arial"/>
          <w:b/>
          <w:sz w:val="24"/>
          <w:szCs w:val="24"/>
        </w:rPr>
        <w:t>Offenders in a sheriff's alternative custody program returned to custody</w:t>
      </w:r>
      <w:r w:rsidRPr="00785463">
        <w:rPr>
          <w:rFonts w:ascii="Arial" w:hAnsi="Arial" w:cs="Arial"/>
          <w:sz w:val="24"/>
          <w:szCs w:val="24"/>
        </w:rPr>
        <w:t xml:space="preserve">: </w:t>
      </w:r>
      <w:r w:rsidRPr="00785463">
        <w:rPr>
          <w:rFonts w:ascii="Arial" w:hAnsi="Arial" w:cs="Arial"/>
          <w:iCs/>
          <w:sz w:val="24"/>
          <w:szCs w:val="24"/>
        </w:rPr>
        <w:t>PC 1170(h) offenders previously in alternative programs who have violated either probation, a condition of the program or committed a new criminal offense.</w:t>
      </w:r>
    </w:p>
    <w:p w:rsidR="00785463" w:rsidRDefault="00785463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785463" w:rsidRPr="00785463" w:rsidRDefault="00785463" w:rsidP="0078546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546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</w:p>
    <w:p w:rsidR="00785463" w:rsidRPr="0042748A" w:rsidRDefault="00785463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CD25D9" w:rsidRPr="0042748A" w:rsidRDefault="00785463" w:rsidP="0078546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B1)</w:t>
      </w:r>
      <w:r>
        <w:rPr>
          <w:rFonts w:ascii="Arial" w:hAnsi="Arial" w:cs="Arial"/>
          <w:b/>
          <w:sz w:val="24"/>
          <w:szCs w:val="24"/>
        </w:rPr>
        <w:tab/>
      </w:r>
      <w:r w:rsidR="00CD25D9" w:rsidRPr="0042748A">
        <w:rPr>
          <w:rFonts w:ascii="Arial" w:hAnsi="Arial" w:cs="Arial"/>
          <w:b/>
          <w:sz w:val="24"/>
          <w:szCs w:val="24"/>
        </w:rPr>
        <w:t xml:space="preserve">PRCS offenders booked on a PC </w:t>
      </w:r>
      <w:r w:rsidR="005C0F83" w:rsidRPr="0042748A">
        <w:rPr>
          <w:rFonts w:ascii="Arial" w:hAnsi="Arial" w:cs="Arial"/>
          <w:b/>
          <w:sz w:val="24"/>
          <w:szCs w:val="24"/>
        </w:rPr>
        <w:t>3454</w:t>
      </w:r>
      <w:r w:rsidR="00CD25D9" w:rsidRPr="0042748A">
        <w:rPr>
          <w:rFonts w:ascii="Arial" w:hAnsi="Arial" w:cs="Arial"/>
          <w:b/>
          <w:sz w:val="24"/>
          <w:szCs w:val="24"/>
        </w:rPr>
        <w:t>(c) flash incarceration only</w:t>
      </w:r>
      <w:r w:rsidR="00CD25D9" w:rsidRPr="0042748A">
        <w:rPr>
          <w:rFonts w:ascii="Arial" w:hAnsi="Arial" w:cs="Arial"/>
          <w:sz w:val="24"/>
          <w:szCs w:val="24"/>
        </w:rPr>
        <w:t>:</w:t>
      </w:r>
      <w:r w:rsidR="00C94058" w:rsidRPr="0042748A">
        <w:rPr>
          <w:rFonts w:ascii="Arial" w:hAnsi="Arial" w:cs="Arial"/>
          <w:sz w:val="24"/>
          <w:szCs w:val="24"/>
        </w:rPr>
        <w:t xml:space="preserve"> </w:t>
      </w:r>
      <w:r w:rsidR="00CD25D9" w:rsidRPr="0042748A">
        <w:rPr>
          <w:rFonts w:ascii="Arial" w:hAnsi="Arial" w:cs="Arial"/>
          <w:iCs/>
          <w:sz w:val="24"/>
          <w:szCs w:val="24"/>
        </w:rPr>
        <w:t>PRCS offenders booked</w:t>
      </w:r>
      <w:r w:rsidR="00C94058" w:rsidRPr="0042748A">
        <w:rPr>
          <w:rFonts w:ascii="Arial" w:hAnsi="Arial" w:cs="Arial"/>
          <w:iCs/>
          <w:sz w:val="24"/>
          <w:szCs w:val="24"/>
        </w:rPr>
        <w:t xml:space="preserve"> </w:t>
      </w:r>
      <w:r w:rsidR="00CD25D9" w:rsidRPr="0042748A">
        <w:rPr>
          <w:rFonts w:ascii="Arial" w:hAnsi="Arial" w:cs="Arial"/>
          <w:iCs/>
          <w:sz w:val="24"/>
          <w:szCs w:val="24"/>
        </w:rPr>
        <w:t>for a flash</w:t>
      </w:r>
      <w:r w:rsidR="00C94058" w:rsidRPr="0042748A">
        <w:rPr>
          <w:rFonts w:ascii="Arial" w:hAnsi="Arial" w:cs="Arial"/>
          <w:iCs/>
          <w:sz w:val="24"/>
          <w:szCs w:val="24"/>
        </w:rPr>
        <w:t xml:space="preserve"> incarceration</w:t>
      </w:r>
      <w:r w:rsidR="00CD25D9" w:rsidRPr="0042748A">
        <w:rPr>
          <w:rFonts w:ascii="Arial" w:hAnsi="Arial" w:cs="Arial"/>
          <w:iCs/>
          <w:sz w:val="24"/>
          <w:szCs w:val="24"/>
        </w:rPr>
        <w:t xml:space="preserve"> pursuant to PC</w:t>
      </w:r>
      <w:r w:rsidR="00C94058" w:rsidRPr="0042748A">
        <w:rPr>
          <w:rFonts w:ascii="Arial" w:hAnsi="Arial" w:cs="Arial"/>
          <w:iCs/>
          <w:sz w:val="24"/>
          <w:szCs w:val="24"/>
        </w:rPr>
        <w:t xml:space="preserve"> </w:t>
      </w:r>
      <w:r w:rsidR="00CD25D9" w:rsidRPr="0042748A">
        <w:rPr>
          <w:rFonts w:ascii="Arial" w:hAnsi="Arial" w:cs="Arial"/>
          <w:iCs/>
          <w:sz w:val="24"/>
          <w:szCs w:val="24"/>
        </w:rPr>
        <w:t>3454(c)</w:t>
      </w:r>
      <w:r w:rsidR="001836E3">
        <w:rPr>
          <w:rFonts w:ascii="Arial" w:hAnsi="Arial" w:cs="Arial"/>
          <w:iCs/>
          <w:sz w:val="24"/>
          <w:szCs w:val="24"/>
        </w:rPr>
        <w:t xml:space="preserve">. </w:t>
      </w:r>
    </w:p>
    <w:p w:rsidR="00076EA6" w:rsidRPr="0042748A" w:rsidRDefault="00076EA6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076EA6" w:rsidRPr="0042748A" w:rsidRDefault="00785463" w:rsidP="0078546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B2)</w:t>
      </w:r>
      <w:r>
        <w:rPr>
          <w:rFonts w:ascii="Arial" w:hAnsi="Arial" w:cs="Arial"/>
          <w:b/>
          <w:sz w:val="24"/>
          <w:szCs w:val="24"/>
        </w:rPr>
        <w:tab/>
      </w:r>
      <w:r w:rsidR="00076EA6" w:rsidRPr="0042748A">
        <w:rPr>
          <w:rFonts w:ascii="Arial" w:hAnsi="Arial" w:cs="Arial"/>
          <w:b/>
          <w:sz w:val="24"/>
          <w:szCs w:val="24"/>
        </w:rPr>
        <w:t>PRCS offenders booked during the month</w:t>
      </w:r>
      <w:r w:rsidR="00F71B2E" w:rsidRPr="0042748A">
        <w:rPr>
          <w:rFonts w:ascii="Arial" w:hAnsi="Arial" w:cs="Arial"/>
          <w:sz w:val="24"/>
          <w:szCs w:val="24"/>
        </w:rPr>
        <w:t xml:space="preserve">: </w:t>
      </w:r>
      <w:r w:rsidR="00076EA6" w:rsidRPr="0042748A">
        <w:rPr>
          <w:rFonts w:ascii="Arial" w:hAnsi="Arial" w:cs="Arial"/>
          <w:sz w:val="24"/>
          <w:szCs w:val="24"/>
        </w:rPr>
        <w:t>PRCS offenders booked during the reporting month pursuant to PC 3455(a).</w:t>
      </w:r>
    </w:p>
    <w:p w:rsidR="007C33D5" w:rsidRPr="0042748A" w:rsidRDefault="001B5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748A">
        <w:rPr>
          <w:rFonts w:ascii="Arial" w:hAnsi="Arial" w:cs="Arial"/>
          <w:sz w:val="24"/>
          <w:szCs w:val="24"/>
        </w:rPr>
        <w:t>*</w:t>
      </w:r>
      <w:r w:rsidR="00043965" w:rsidRPr="0042748A">
        <w:rPr>
          <w:rFonts w:ascii="Arial" w:hAnsi="Arial" w:cs="Arial"/>
          <w:i/>
          <w:sz w:val="24"/>
          <w:szCs w:val="24"/>
        </w:rPr>
        <w:t>Does not include violators who have also been booked on a new offense</w:t>
      </w:r>
      <w:r w:rsidR="00043965" w:rsidRPr="0042748A">
        <w:rPr>
          <w:rFonts w:ascii="Arial" w:hAnsi="Arial" w:cs="Arial"/>
          <w:sz w:val="24"/>
          <w:szCs w:val="24"/>
        </w:rPr>
        <w:t>.</w:t>
      </w:r>
      <w:r w:rsidR="007C33D5">
        <w:rPr>
          <w:rFonts w:ascii="Arial" w:hAnsi="Arial" w:cs="Arial"/>
          <w:sz w:val="24"/>
          <w:szCs w:val="24"/>
        </w:rPr>
        <w:t xml:space="preserve"> </w:t>
      </w:r>
    </w:p>
    <w:p w:rsidR="00A01FD8" w:rsidRPr="0042748A" w:rsidRDefault="00A01FD8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FD8" w:rsidRPr="0042748A" w:rsidRDefault="00785463" w:rsidP="0078546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B3)</w:t>
      </w:r>
      <w:r>
        <w:rPr>
          <w:rFonts w:ascii="Arial" w:hAnsi="Arial" w:cs="Arial"/>
          <w:b/>
          <w:sz w:val="24"/>
          <w:szCs w:val="24"/>
        </w:rPr>
        <w:tab/>
      </w:r>
      <w:r w:rsidR="00A01FD8" w:rsidRPr="0042748A">
        <w:rPr>
          <w:rFonts w:ascii="Arial" w:hAnsi="Arial" w:cs="Arial"/>
          <w:b/>
          <w:sz w:val="24"/>
          <w:szCs w:val="24"/>
        </w:rPr>
        <w:t>PRCS offenders booked with a new local charge(s)</w:t>
      </w:r>
      <w:r w:rsidR="00A01FD8" w:rsidRPr="0042748A">
        <w:rPr>
          <w:rFonts w:ascii="Arial" w:hAnsi="Arial" w:cs="Arial"/>
          <w:sz w:val="24"/>
          <w:szCs w:val="24"/>
        </w:rPr>
        <w:t xml:space="preserve">: </w:t>
      </w:r>
      <w:r w:rsidR="00A01FD8" w:rsidRPr="0042748A">
        <w:rPr>
          <w:rFonts w:ascii="Arial" w:hAnsi="Arial" w:cs="Arial"/>
          <w:iCs/>
          <w:sz w:val="24"/>
          <w:szCs w:val="24"/>
        </w:rPr>
        <w:t>PRCS offenders booked with a new local charge.</w:t>
      </w:r>
    </w:p>
    <w:p w:rsidR="001F73FE" w:rsidRPr="0042748A" w:rsidRDefault="001F73FE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F73FE" w:rsidRPr="0042748A" w:rsidRDefault="00785463" w:rsidP="0078546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B4)</w:t>
      </w:r>
      <w:r>
        <w:rPr>
          <w:rFonts w:ascii="Arial" w:hAnsi="Arial" w:cs="Arial"/>
          <w:b/>
          <w:sz w:val="24"/>
          <w:szCs w:val="24"/>
        </w:rPr>
        <w:tab/>
      </w:r>
      <w:r w:rsidR="001F73FE" w:rsidRPr="0042748A">
        <w:rPr>
          <w:rFonts w:ascii="Arial" w:hAnsi="Arial" w:cs="Arial"/>
          <w:b/>
          <w:sz w:val="24"/>
          <w:szCs w:val="24"/>
        </w:rPr>
        <w:t>PRCS offenders who received jail time as a result of a revocation hearing</w:t>
      </w:r>
      <w:r w:rsidR="001F73FE" w:rsidRPr="0042748A">
        <w:rPr>
          <w:rFonts w:ascii="Arial" w:hAnsi="Arial" w:cs="Arial"/>
          <w:sz w:val="24"/>
          <w:szCs w:val="24"/>
        </w:rPr>
        <w:t xml:space="preserve">: </w:t>
      </w:r>
      <w:r w:rsidR="001F73FE" w:rsidRPr="0042748A">
        <w:rPr>
          <w:rFonts w:ascii="Arial" w:hAnsi="Arial" w:cs="Arial"/>
          <w:iCs/>
          <w:sz w:val="24"/>
          <w:szCs w:val="24"/>
        </w:rPr>
        <w:t>PRCS offenders who received jail ti</w:t>
      </w:r>
      <w:r w:rsidR="0069707F" w:rsidRPr="0042748A">
        <w:rPr>
          <w:rFonts w:ascii="Arial" w:hAnsi="Arial" w:cs="Arial"/>
          <w:iCs/>
          <w:sz w:val="24"/>
          <w:szCs w:val="24"/>
        </w:rPr>
        <w:t>me as a result of a revocation. This i</w:t>
      </w:r>
      <w:r w:rsidR="001F73FE" w:rsidRPr="0042748A">
        <w:rPr>
          <w:rFonts w:ascii="Arial" w:hAnsi="Arial" w:cs="Arial"/>
          <w:iCs/>
          <w:sz w:val="24"/>
          <w:szCs w:val="24"/>
        </w:rPr>
        <w:t>nclude</w:t>
      </w:r>
      <w:r w:rsidR="0069707F" w:rsidRPr="0042748A">
        <w:rPr>
          <w:rFonts w:ascii="Arial" w:hAnsi="Arial" w:cs="Arial"/>
          <w:iCs/>
          <w:sz w:val="24"/>
          <w:szCs w:val="24"/>
        </w:rPr>
        <w:t>s</w:t>
      </w:r>
      <w:r w:rsidR="001F73FE" w:rsidRPr="0042748A">
        <w:rPr>
          <w:rFonts w:ascii="Arial" w:hAnsi="Arial" w:cs="Arial"/>
          <w:iCs/>
          <w:sz w:val="24"/>
          <w:szCs w:val="24"/>
        </w:rPr>
        <w:t xml:space="preserve"> offenders who, at the time of the hearing, received time served.</w:t>
      </w:r>
    </w:p>
    <w:p w:rsidR="00902201" w:rsidRPr="0042748A" w:rsidRDefault="00902201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683BF1" w:rsidRPr="00785463" w:rsidRDefault="00683BF1" w:rsidP="00683BF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546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sz w:val="24"/>
          <w:szCs w:val="24"/>
          <w:u w:val="single"/>
        </w:rPr>
        <w:t>C</w:t>
      </w:r>
    </w:p>
    <w:p w:rsidR="00683BF1" w:rsidRDefault="00683BF1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01" w:rsidRPr="0042748A" w:rsidRDefault="00683BF1" w:rsidP="003D3FE8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C1)</w:t>
      </w:r>
      <w:r>
        <w:rPr>
          <w:rFonts w:ascii="Arial" w:hAnsi="Arial" w:cs="Arial"/>
          <w:b/>
          <w:sz w:val="24"/>
          <w:szCs w:val="24"/>
        </w:rPr>
        <w:tab/>
      </w:r>
      <w:r w:rsidR="00E27F98" w:rsidRPr="0042748A">
        <w:rPr>
          <w:rFonts w:ascii="Arial" w:hAnsi="Arial" w:cs="Arial"/>
          <w:b/>
          <w:sz w:val="24"/>
          <w:szCs w:val="24"/>
        </w:rPr>
        <w:t>P</w:t>
      </w:r>
      <w:r w:rsidR="00902201" w:rsidRPr="0042748A">
        <w:rPr>
          <w:rFonts w:ascii="Arial" w:hAnsi="Arial" w:cs="Arial"/>
          <w:b/>
          <w:sz w:val="24"/>
          <w:szCs w:val="24"/>
        </w:rPr>
        <w:t xml:space="preserve">ersons booked on a PC 3056 </w:t>
      </w:r>
      <w:r w:rsidR="00331036">
        <w:rPr>
          <w:rFonts w:ascii="Arial" w:hAnsi="Arial" w:cs="Arial"/>
          <w:b/>
          <w:sz w:val="24"/>
          <w:szCs w:val="24"/>
        </w:rPr>
        <w:t xml:space="preserve">and </w:t>
      </w:r>
      <w:bookmarkStart w:id="0" w:name="_GoBack"/>
      <w:r w:rsidR="00331036" w:rsidRPr="00347990">
        <w:rPr>
          <w:rFonts w:ascii="Arial" w:hAnsi="Arial" w:cs="Arial"/>
          <w:b/>
          <w:sz w:val="24"/>
          <w:szCs w:val="24"/>
        </w:rPr>
        <w:t>PC 3000.08</w:t>
      </w:r>
      <w:bookmarkEnd w:id="0"/>
      <w:r w:rsidR="00331036">
        <w:rPr>
          <w:rFonts w:ascii="Arial" w:hAnsi="Arial" w:cs="Arial"/>
          <w:b/>
          <w:sz w:val="24"/>
          <w:szCs w:val="24"/>
        </w:rPr>
        <w:t xml:space="preserve"> </w:t>
      </w:r>
      <w:r w:rsidR="00902201" w:rsidRPr="0042748A">
        <w:rPr>
          <w:rFonts w:ascii="Arial" w:hAnsi="Arial" w:cs="Arial"/>
          <w:b/>
          <w:sz w:val="24"/>
          <w:szCs w:val="24"/>
        </w:rPr>
        <w:t>parole violation only during the month</w:t>
      </w:r>
      <w:r w:rsidR="00902201" w:rsidRPr="0042748A">
        <w:rPr>
          <w:rFonts w:ascii="Arial" w:hAnsi="Arial" w:cs="Arial"/>
          <w:sz w:val="24"/>
          <w:szCs w:val="24"/>
        </w:rPr>
        <w:t xml:space="preserve">: </w:t>
      </w:r>
      <w:r w:rsidR="00F71B2E" w:rsidRPr="0042748A">
        <w:rPr>
          <w:rFonts w:ascii="Arial" w:hAnsi="Arial" w:cs="Arial"/>
          <w:sz w:val="24"/>
          <w:szCs w:val="24"/>
        </w:rPr>
        <w:t>S</w:t>
      </w:r>
      <w:r w:rsidR="00902201" w:rsidRPr="0042748A">
        <w:rPr>
          <w:rFonts w:ascii="Arial" w:hAnsi="Arial" w:cs="Arial"/>
          <w:iCs/>
          <w:sz w:val="24"/>
          <w:szCs w:val="24"/>
        </w:rPr>
        <w:t>tate parole violators who were booked durin</w:t>
      </w:r>
      <w:r w:rsidR="001B581F" w:rsidRPr="0042748A">
        <w:rPr>
          <w:rFonts w:ascii="Arial" w:hAnsi="Arial" w:cs="Arial"/>
          <w:iCs/>
          <w:sz w:val="24"/>
          <w:szCs w:val="24"/>
        </w:rPr>
        <w:t xml:space="preserve">g the reporting month, pursuant </w:t>
      </w:r>
      <w:r w:rsidR="00902201" w:rsidRPr="0042748A">
        <w:rPr>
          <w:rFonts w:ascii="Arial" w:hAnsi="Arial" w:cs="Arial"/>
          <w:iCs/>
          <w:sz w:val="24"/>
          <w:szCs w:val="24"/>
        </w:rPr>
        <w:t>to PC</w:t>
      </w:r>
      <w:r w:rsidR="001B581F" w:rsidRPr="0042748A">
        <w:rPr>
          <w:rFonts w:ascii="Arial" w:hAnsi="Arial" w:cs="Arial"/>
          <w:iCs/>
          <w:sz w:val="24"/>
          <w:szCs w:val="24"/>
        </w:rPr>
        <w:t xml:space="preserve"> </w:t>
      </w:r>
      <w:r w:rsidR="00902201" w:rsidRPr="0042748A">
        <w:rPr>
          <w:rFonts w:ascii="Arial" w:hAnsi="Arial" w:cs="Arial"/>
          <w:iCs/>
          <w:sz w:val="24"/>
          <w:szCs w:val="24"/>
        </w:rPr>
        <w:t>3056(a)</w:t>
      </w:r>
      <w:r w:rsidR="001B581F" w:rsidRPr="0042748A">
        <w:rPr>
          <w:rFonts w:ascii="Arial" w:hAnsi="Arial" w:cs="Arial"/>
          <w:iCs/>
          <w:sz w:val="24"/>
          <w:szCs w:val="24"/>
        </w:rPr>
        <w:t>.</w:t>
      </w:r>
      <w:r w:rsidR="00331036">
        <w:rPr>
          <w:rFonts w:ascii="Arial" w:hAnsi="Arial" w:cs="Arial"/>
          <w:iCs/>
          <w:sz w:val="24"/>
          <w:szCs w:val="24"/>
        </w:rPr>
        <w:t xml:space="preserve"> </w:t>
      </w:r>
    </w:p>
    <w:p w:rsidR="001B581F" w:rsidRPr="0042748A" w:rsidRDefault="001B581F" w:rsidP="00683BF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Cs/>
          <w:sz w:val="24"/>
          <w:szCs w:val="24"/>
        </w:rPr>
      </w:pPr>
      <w:r w:rsidRPr="0042748A">
        <w:rPr>
          <w:rFonts w:ascii="Arial" w:hAnsi="Arial" w:cs="Arial"/>
          <w:iCs/>
          <w:sz w:val="24"/>
          <w:szCs w:val="24"/>
        </w:rPr>
        <w:t>*</w:t>
      </w:r>
      <w:r w:rsidRPr="0042748A">
        <w:rPr>
          <w:rFonts w:ascii="Arial" w:hAnsi="Arial" w:cs="Arial"/>
          <w:i/>
          <w:iCs/>
          <w:sz w:val="24"/>
          <w:szCs w:val="24"/>
        </w:rPr>
        <w:t>Does not include violators who have also been booked on a new offense</w:t>
      </w:r>
      <w:r w:rsidRPr="0042748A">
        <w:rPr>
          <w:rFonts w:ascii="Arial" w:hAnsi="Arial" w:cs="Arial"/>
          <w:iCs/>
          <w:sz w:val="24"/>
          <w:szCs w:val="24"/>
        </w:rPr>
        <w:t>.</w:t>
      </w:r>
    </w:p>
    <w:p w:rsidR="000051B2" w:rsidRPr="0042748A" w:rsidRDefault="000051B2" w:rsidP="0042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683BF1" w:rsidRPr="00683BF1" w:rsidRDefault="00683BF1" w:rsidP="00683B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C2)</w:t>
      </w:r>
      <w:r>
        <w:rPr>
          <w:rFonts w:ascii="Arial" w:hAnsi="Arial" w:cs="Arial"/>
          <w:b/>
          <w:sz w:val="24"/>
          <w:szCs w:val="24"/>
        </w:rPr>
        <w:tab/>
      </w:r>
      <w:r w:rsidRPr="00683BF1">
        <w:rPr>
          <w:rFonts w:ascii="Arial" w:hAnsi="Arial" w:cs="Arial"/>
          <w:b/>
          <w:iCs/>
          <w:sz w:val="24"/>
          <w:szCs w:val="24"/>
        </w:rPr>
        <w:t>Parole violators who received jail time as a result of revocation hearing</w:t>
      </w:r>
      <w:r w:rsidRPr="00683BF1">
        <w:rPr>
          <w:rFonts w:ascii="Arial" w:hAnsi="Arial" w:cs="Arial"/>
          <w:iCs/>
          <w:sz w:val="24"/>
          <w:szCs w:val="24"/>
        </w:rPr>
        <w:t xml:space="preserve">: State parole violators who received jail time as a result of a parole revocation hearing. This includes violators who, at the time of the hearing, received time served. </w:t>
      </w:r>
    </w:p>
    <w:p w:rsidR="00683BF1" w:rsidRPr="00683BF1" w:rsidRDefault="00683BF1" w:rsidP="00683B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00683BF1">
        <w:rPr>
          <w:rFonts w:ascii="Arial" w:hAnsi="Arial" w:cs="Arial"/>
          <w:iCs/>
          <w:sz w:val="24"/>
          <w:szCs w:val="24"/>
        </w:rPr>
        <w:t>*</w:t>
      </w:r>
      <w:r w:rsidRPr="00683BF1">
        <w:rPr>
          <w:rFonts w:ascii="Arial" w:hAnsi="Arial" w:cs="Arial"/>
          <w:i/>
          <w:iCs/>
          <w:sz w:val="24"/>
          <w:szCs w:val="24"/>
        </w:rPr>
        <w:t>Does not include violators who are in custody on new offenses in addition to the violation.</w:t>
      </w:r>
    </w:p>
    <w:p w:rsidR="00683BF1" w:rsidRDefault="00683BF1" w:rsidP="00683B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D573B9" w:rsidRPr="0042748A" w:rsidRDefault="00683BF1" w:rsidP="00683B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C3)</w:t>
      </w:r>
      <w:r>
        <w:rPr>
          <w:rFonts w:ascii="Arial" w:hAnsi="Arial" w:cs="Arial"/>
          <w:b/>
          <w:sz w:val="24"/>
          <w:szCs w:val="24"/>
        </w:rPr>
        <w:tab/>
      </w:r>
      <w:r w:rsidR="00D573B9" w:rsidRPr="0042748A">
        <w:rPr>
          <w:rFonts w:ascii="Arial" w:hAnsi="Arial" w:cs="Arial"/>
          <w:b/>
          <w:sz w:val="24"/>
          <w:szCs w:val="24"/>
        </w:rPr>
        <w:t>Parole violators booked with new local charges</w:t>
      </w:r>
      <w:r w:rsidR="00E5334A" w:rsidRPr="0042748A">
        <w:rPr>
          <w:rFonts w:ascii="Arial" w:hAnsi="Arial" w:cs="Arial"/>
          <w:sz w:val="24"/>
          <w:szCs w:val="24"/>
        </w:rPr>
        <w:t xml:space="preserve">: </w:t>
      </w:r>
      <w:r w:rsidR="00F71B2E" w:rsidRPr="0042748A">
        <w:rPr>
          <w:rFonts w:ascii="Arial" w:hAnsi="Arial" w:cs="Arial"/>
          <w:sz w:val="24"/>
          <w:szCs w:val="24"/>
        </w:rPr>
        <w:t>S</w:t>
      </w:r>
      <w:r w:rsidR="00D573B9" w:rsidRPr="0042748A">
        <w:rPr>
          <w:rFonts w:ascii="Arial" w:hAnsi="Arial" w:cs="Arial"/>
          <w:iCs/>
          <w:sz w:val="24"/>
          <w:szCs w:val="24"/>
        </w:rPr>
        <w:t>tate</w:t>
      </w:r>
      <w:r w:rsidR="00F71B2E" w:rsidRPr="0042748A">
        <w:rPr>
          <w:rFonts w:ascii="Arial" w:hAnsi="Arial" w:cs="Arial"/>
          <w:iCs/>
          <w:sz w:val="24"/>
          <w:szCs w:val="24"/>
        </w:rPr>
        <w:t xml:space="preserve"> parole violators booked on any </w:t>
      </w:r>
      <w:r w:rsidR="00D573B9" w:rsidRPr="0042748A">
        <w:rPr>
          <w:rFonts w:ascii="Arial" w:hAnsi="Arial" w:cs="Arial"/>
          <w:iCs/>
          <w:sz w:val="24"/>
          <w:szCs w:val="24"/>
        </w:rPr>
        <w:t>new offense(s) including 1170(h) charges.</w:t>
      </w:r>
    </w:p>
    <w:p w:rsidR="004E5629" w:rsidRPr="0042748A" w:rsidRDefault="004E5629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5C0F83" w:rsidRPr="0042748A" w:rsidRDefault="00683BF1" w:rsidP="00683BF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C4)</w:t>
      </w:r>
      <w:r>
        <w:rPr>
          <w:rFonts w:ascii="Arial" w:hAnsi="Arial" w:cs="Arial"/>
          <w:b/>
          <w:sz w:val="24"/>
          <w:szCs w:val="24"/>
        </w:rPr>
        <w:tab/>
      </w:r>
      <w:r w:rsidR="005C0F83" w:rsidRPr="0042748A">
        <w:rPr>
          <w:rFonts w:ascii="Arial" w:hAnsi="Arial" w:cs="Arial"/>
          <w:b/>
          <w:sz w:val="24"/>
          <w:szCs w:val="24"/>
        </w:rPr>
        <w:t>Parole violators who received a local sentence:</w:t>
      </w:r>
      <w:r w:rsidR="00E5334A" w:rsidRPr="0042748A">
        <w:rPr>
          <w:rFonts w:ascii="Arial" w:hAnsi="Arial" w:cs="Arial"/>
          <w:b/>
          <w:sz w:val="24"/>
          <w:szCs w:val="24"/>
        </w:rPr>
        <w:t xml:space="preserve"> </w:t>
      </w:r>
      <w:r w:rsidR="00F71B2E" w:rsidRPr="0042748A">
        <w:rPr>
          <w:rFonts w:ascii="Arial" w:hAnsi="Arial" w:cs="Arial"/>
          <w:sz w:val="24"/>
          <w:szCs w:val="24"/>
        </w:rPr>
        <w:t>S</w:t>
      </w:r>
      <w:r w:rsidR="005C0F83" w:rsidRPr="0042748A">
        <w:rPr>
          <w:rFonts w:ascii="Arial" w:hAnsi="Arial" w:cs="Arial"/>
          <w:sz w:val="24"/>
          <w:szCs w:val="24"/>
        </w:rPr>
        <w:t>tate parole violators sentenced to serve jail time on a new local offense including 1170(h) sentences</w:t>
      </w:r>
      <w:r w:rsidR="005C0F83" w:rsidRPr="0042748A">
        <w:rPr>
          <w:rFonts w:ascii="Arial" w:hAnsi="Arial" w:cs="Arial"/>
          <w:b/>
          <w:sz w:val="24"/>
          <w:szCs w:val="24"/>
        </w:rPr>
        <w:t>.</w:t>
      </w:r>
    </w:p>
    <w:p w:rsidR="00B307F5" w:rsidRPr="0042748A" w:rsidRDefault="00B307F5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65B9" w:rsidRPr="00A93A8F" w:rsidRDefault="006F65B9" w:rsidP="00607A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93A8F">
        <w:rPr>
          <w:rFonts w:ascii="Arial" w:hAnsi="Arial" w:cs="Arial"/>
          <w:b/>
          <w:color w:val="FF0000"/>
          <w:sz w:val="24"/>
          <w:szCs w:val="24"/>
        </w:rPr>
        <w:t>Jail Profile Survey Workbook</w:t>
      </w:r>
    </w:p>
    <w:p w:rsidR="00A93A8F" w:rsidRDefault="00A93A8F" w:rsidP="00973E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73E73" w:rsidRDefault="00973E73" w:rsidP="00973E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5463">
        <w:rPr>
          <w:rFonts w:ascii="Arial" w:hAnsi="Arial" w:cs="Arial"/>
          <w:b/>
          <w:sz w:val="24"/>
          <w:szCs w:val="24"/>
          <w:u w:val="single"/>
        </w:rPr>
        <w:t>Section A</w:t>
      </w:r>
    </w:p>
    <w:p w:rsidR="000B7B4C" w:rsidRPr="00785463" w:rsidRDefault="000B7B4C" w:rsidP="00973E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B7B4C" w:rsidRPr="000B7B4C" w:rsidRDefault="000B7B4C" w:rsidP="000B7B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B7B4C">
        <w:rPr>
          <w:rFonts w:ascii="Arial" w:hAnsi="Arial" w:cs="Arial"/>
          <w:b/>
          <w:color w:val="000000" w:themeColor="text1"/>
          <w:sz w:val="24"/>
          <w:szCs w:val="24"/>
        </w:rPr>
        <w:t xml:space="preserve">Name of Facility, Type: </w:t>
      </w:r>
      <w:r w:rsidRPr="000B7B4C">
        <w:rPr>
          <w:rFonts w:ascii="Arial" w:hAnsi="Arial" w:cs="Arial"/>
          <w:sz w:val="24"/>
          <w:szCs w:val="24"/>
        </w:rPr>
        <w:t>Name and type of each facility in reporting jurisdiction</w:t>
      </w:r>
      <w:r>
        <w:rPr>
          <w:rFonts w:ascii="Arial" w:hAnsi="Arial" w:cs="Arial"/>
          <w:sz w:val="24"/>
          <w:szCs w:val="24"/>
        </w:rPr>
        <w:t>.</w:t>
      </w:r>
    </w:p>
    <w:p w:rsidR="000B7B4C" w:rsidRDefault="000B7B4C" w:rsidP="00973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3E73" w:rsidRPr="000B7B4C" w:rsidRDefault="00973E73" w:rsidP="000B7B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B4C">
        <w:rPr>
          <w:rFonts w:ascii="Arial" w:hAnsi="Arial" w:cs="Arial"/>
          <w:b/>
          <w:color w:val="000000" w:themeColor="text1"/>
          <w:sz w:val="24"/>
          <w:szCs w:val="24"/>
        </w:rPr>
        <w:t>Population Cap</w:t>
      </w:r>
      <w:r w:rsidRPr="000B7B4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0B7B4C">
        <w:rPr>
          <w:rFonts w:ascii="Arial" w:hAnsi="Arial" w:cs="Arial"/>
          <w:bCs/>
          <w:sz w:val="24"/>
          <w:szCs w:val="24"/>
        </w:rPr>
        <w:t>Court ordered</w:t>
      </w:r>
      <w:r w:rsidRPr="000B7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7B4C">
        <w:rPr>
          <w:rFonts w:ascii="Arial" w:hAnsi="Arial" w:cs="Arial"/>
          <w:sz w:val="24"/>
          <w:szCs w:val="24"/>
        </w:rPr>
        <w:t>population cap for a facility.</w:t>
      </w:r>
    </w:p>
    <w:p w:rsidR="00973E73" w:rsidRDefault="00973E73" w:rsidP="000B7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748A">
        <w:rPr>
          <w:rFonts w:ascii="Arial" w:hAnsi="Arial" w:cs="Arial"/>
          <w:sz w:val="24"/>
          <w:szCs w:val="24"/>
        </w:rPr>
        <w:t xml:space="preserve">* </w:t>
      </w:r>
      <w:r w:rsidRPr="0042748A">
        <w:rPr>
          <w:rFonts w:ascii="Arial" w:hAnsi="Arial" w:cs="Arial"/>
          <w:i/>
          <w:sz w:val="24"/>
          <w:szCs w:val="24"/>
        </w:rPr>
        <w:t>This does not include self-imposed or rated capacity caps</w:t>
      </w:r>
      <w:r w:rsidRPr="0042748A">
        <w:rPr>
          <w:rFonts w:ascii="Arial" w:hAnsi="Arial" w:cs="Arial"/>
          <w:sz w:val="24"/>
          <w:szCs w:val="24"/>
        </w:rPr>
        <w:t xml:space="preserve">. </w:t>
      </w:r>
      <w:r w:rsidRPr="004274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73E73" w:rsidRDefault="00973E73" w:rsidP="00973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B4C" w:rsidRPr="0042748A" w:rsidRDefault="000B7B4C" w:rsidP="000B7B4C">
      <w:pPr>
        <w:pStyle w:val="Defaul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42748A">
        <w:rPr>
          <w:rFonts w:ascii="Arial" w:hAnsi="Arial" w:cs="Arial"/>
          <w:b/>
          <w:bCs/>
        </w:rPr>
        <w:t>Non-sentenced</w:t>
      </w:r>
      <w:r w:rsidRPr="0042748A">
        <w:rPr>
          <w:rFonts w:ascii="Arial" w:hAnsi="Arial" w:cs="Arial"/>
          <w:bCs/>
        </w:rPr>
        <w:t>: I</w:t>
      </w:r>
      <w:r w:rsidRPr="0042748A">
        <w:rPr>
          <w:rFonts w:ascii="Arial" w:hAnsi="Arial" w:cs="Arial"/>
        </w:rPr>
        <w:t xml:space="preserve">nmates </w:t>
      </w:r>
      <w:r w:rsidRPr="0042748A">
        <w:rPr>
          <w:rFonts w:ascii="Arial" w:hAnsi="Arial" w:cs="Arial"/>
          <w:bCs/>
        </w:rPr>
        <w:t xml:space="preserve">other than those who have been sentenced on all charges pending. </w:t>
      </w:r>
    </w:p>
    <w:p w:rsidR="000B7B4C" w:rsidRDefault="000B7B4C" w:rsidP="000B7B4C">
      <w:pPr>
        <w:pStyle w:val="Default"/>
        <w:ind w:left="720"/>
        <w:jc w:val="both"/>
        <w:rPr>
          <w:rFonts w:ascii="Arial" w:hAnsi="Arial" w:cs="Arial"/>
          <w:i/>
        </w:rPr>
      </w:pPr>
      <w:r w:rsidRPr="0042748A">
        <w:rPr>
          <w:rFonts w:ascii="Arial" w:hAnsi="Arial" w:cs="Arial"/>
          <w:bCs/>
        </w:rPr>
        <w:t>*</w:t>
      </w:r>
      <w:r w:rsidRPr="0042748A">
        <w:rPr>
          <w:rFonts w:ascii="Arial" w:hAnsi="Arial" w:cs="Arial"/>
          <w:bCs/>
          <w:i/>
        </w:rPr>
        <w:t xml:space="preserve">E.g. </w:t>
      </w:r>
      <w:r w:rsidRPr="0042748A">
        <w:rPr>
          <w:rFonts w:ascii="Arial" w:hAnsi="Arial" w:cs="Arial"/>
          <w:i/>
        </w:rPr>
        <w:t>an inmate is sentenced on three charges but is still being tried on a fourth charge.</w:t>
      </w:r>
    </w:p>
    <w:p w:rsidR="000B7B4C" w:rsidRDefault="000B7B4C" w:rsidP="00973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B4C" w:rsidRPr="000B7B4C" w:rsidRDefault="000B7B4C" w:rsidP="000B7B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B4C">
        <w:rPr>
          <w:rFonts w:ascii="Arial" w:hAnsi="Arial" w:cs="Arial"/>
          <w:b/>
          <w:bCs/>
          <w:sz w:val="24"/>
          <w:szCs w:val="24"/>
        </w:rPr>
        <w:t xml:space="preserve">Sentenced: </w:t>
      </w:r>
      <w:r w:rsidRPr="000B7B4C">
        <w:rPr>
          <w:rFonts w:ascii="Arial" w:hAnsi="Arial" w:cs="Arial"/>
          <w:sz w:val="24"/>
          <w:szCs w:val="24"/>
        </w:rPr>
        <w:t>Inmates sentenced on a charge(s) and no longer on trial. This includes inmates who are being incarcerated pending or during an appeal.</w:t>
      </w:r>
    </w:p>
    <w:p w:rsidR="000B7B4C" w:rsidRPr="0042748A" w:rsidRDefault="000B7B4C" w:rsidP="000B7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B4C" w:rsidRPr="000B7B4C" w:rsidRDefault="000B7B4C" w:rsidP="000B7B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B4C">
        <w:rPr>
          <w:rFonts w:ascii="Arial" w:hAnsi="Arial" w:cs="Arial"/>
          <w:b/>
          <w:color w:val="000000" w:themeColor="text1"/>
          <w:sz w:val="24"/>
          <w:szCs w:val="24"/>
        </w:rPr>
        <w:t>One-day snapshot</w:t>
      </w:r>
      <w:r w:rsidRPr="000B7B4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0B7B4C">
        <w:rPr>
          <w:rFonts w:ascii="Arial" w:hAnsi="Arial" w:cs="Arial"/>
          <w:sz w:val="24"/>
          <w:szCs w:val="24"/>
        </w:rPr>
        <w:t>A total reported from a single day count.</w:t>
      </w:r>
      <w:r w:rsidR="007E123B">
        <w:rPr>
          <w:rFonts w:ascii="Arial" w:hAnsi="Arial" w:cs="Arial"/>
          <w:sz w:val="24"/>
          <w:szCs w:val="24"/>
        </w:rPr>
        <w:t xml:space="preserve"> For the purposes of the Jail Profile Survey, a one-snap shot is taken on the last day of the month. </w:t>
      </w:r>
    </w:p>
    <w:p w:rsidR="0078060A" w:rsidRPr="0042748A" w:rsidRDefault="0078060A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7B4C" w:rsidRDefault="000B7B4C" w:rsidP="000B7B4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A4)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B7B4C">
        <w:rPr>
          <w:rFonts w:ascii="Arial" w:hAnsi="Arial" w:cs="Arial"/>
          <w:b/>
          <w:bCs/>
          <w:sz w:val="24"/>
          <w:szCs w:val="24"/>
        </w:rPr>
        <w:t>Highest one-day population count</w:t>
      </w:r>
      <w:r w:rsidRPr="000B7B4C">
        <w:rPr>
          <w:rFonts w:ascii="Arial" w:hAnsi="Arial" w:cs="Arial"/>
          <w:bCs/>
          <w:sz w:val="24"/>
          <w:szCs w:val="24"/>
        </w:rPr>
        <w:t>:</w:t>
      </w:r>
      <w:r w:rsidRPr="000B7B4C">
        <w:rPr>
          <w:rFonts w:ascii="Arial" w:hAnsi="Arial" w:cs="Arial"/>
          <w:color w:val="000000" w:themeColor="text1"/>
          <w:sz w:val="24"/>
          <w:szCs w:val="24"/>
        </w:rPr>
        <w:t xml:space="preserve"> A specified month’s highest one-day population for the jail system (include all facilities). Include in this total, only those inmates assigned to housing.</w:t>
      </w:r>
      <w:r w:rsidR="007E123B">
        <w:rPr>
          <w:rFonts w:ascii="Arial" w:hAnsi="Arial" w:cs="Arial"/>
          <w:color w:val="000000" w:themeColor="text1"/>
          <w:sz w:val="24"/>
          <w:szCs w:val="24"/>
        </w:rPr>
        <w:t xml:space="preserve"> This count must be higher than that months’ Average Daily Population. </w:t>
      </w:r>
    </w:p>
    <w:p w:rsidR="00062D66" w:rsidRDefault="00062D66" w:rsidP="00973E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73E73" w:rsidRPr="00785463" w:rsidRDefault="00973E73" w:rsidP="00973E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546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sz w:val="24"/>
          <w:szCs w:val="24"/>
          <w:u w:val="single"/>
        </w:rPr>
        <w:t>C</w:t>
      </w:r>
    </w:p>
    <w:p w:rsidR="00973E73" w:rsidRPr="0042748A" w:rsidRDefault="00973E73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5BE3" w:rsidRPr="0042748A" w:rsidRDefault="00973E73" w:rsidP="00973E7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C1)</w:t>
      </w:r>
      <w:r>
        <w:rPr>
          <w:rFonts w:ascii="Arial" w:hAnsi="Arial" w:cs="Arial"/>
          <w:b/>
          <w:sz w:val="24"/>
          <w:szCs w:val="24"/>
        </w:rPr>
        <w:tab/>
      </w:r>
      <w:r w:rsidR="000B5BE3" w:rsidRPr="0042748A">
        <w:rPr>
          <w:rFonts w:ascii="Arial" w:hAnsi="Arial" w:cs="Arial"/>
          <w:b/>
          <w:color w:val="000000" w:themeColor="text1"/>
          <w:sz w:val="24"/>
          <w:szCs w:val="24"/>
        </w:rPr>
        <w:t>Open mental health cases</w:t>
      </w:r>
      <w:r w:rsidR="000B5BE3" w:rsidRPr="0042748A">
        <w:rPr>
          <w:rFonts w:ascii="Arial" w:hAnsi="Arial" w:cs="Arial"/>
          <w:color w:val="000000" w:themeColor="text1"/>
          <w:sz w:val="24"/>
          <w:szCs w:val="24"/>
        </w:rPr>
        <w:t>: Inmates identified as having a psychological disorder and are actively in need of and receiving mental health services.</w:t>
      </w:r>
    </w:p>
    <w:p w:rsidR="00B72738" w:rsidRPr="0042748A" w:rsidRDefault="00B72738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0308" w:rsidRPr="0042748A" w:rsidRDefault="00973E73" w:rsidP="00973E7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C2)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72738" w:rsidRPr="0042748A">
        <w:rPr>
          <w:rFonts w:ascii="Arial" w:hAnsi="Arial" w:cs="Arial"/>
          <w:b/>
          <w:color w:val="000000" w:themeColor="text1"/>
          <w:sz w:val="24"/>
          <w:szCs w:val="24"/>
        </w:rPr>
        <w:t>New mental health cases</w:t>
      </w:r>
      <w:r w:rsidR="00B72738" w:rsidRPr="0042748A">
        <w:rPr>
          <w:rFonts w:ascii="Arial" w:hAnsi="Arial" w:cs="Arial"/>
          <w:color w:val="000000" w:themeColor="text1"/>
          <w:sz w:val="24"/>
          <w:szCs w:val="24"/>
        </w:rPr>
        <w:t>:</w:t>
      </w:r>
      <w:r w:rsidR="000F0308" w:rsidRPr="0042748A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356FD3" w:rsidRPr="0042748A">
        <w:rPr>
          <w:rFonts w:ascii="Arial" w:hAnsi="Arial" w:cs="Arial"/>
          <w:color w:val="000000" w:themeColor="text1"/>
          <w:sz w:val="24"/>
          <w:szCs w:val="24"/>
        </w:rPr>
        <w:t>ases opened from the first</w:t>
      </w:r>
      <w:r w:rsidR="000F0308" w:rsidRPr="0042748A">
        <w:rPr>
          <w:rFonts w:ascii="Arial" w:hAnsi="Arial" w:cs="Arial"/>
          <w:color w:val="000000" w:themeColor="text1"/>
          <w:sz w:val="24"/>
          <w:szCs w:val="24"/>
        </w:rPr>
        <w:t xml:space="preserve"> through the last day of </w:t>
      </w:r>
      <w:r w:rsidR="0027116B" w:rsidRPr="0042748A">
        <w:rPr>
          <w:rFonts w:ascii="Arial" w:hAnsi="Arial" w:cs="Arial"/>
          <w:color w:val="000000" w:themeColor="text1"/>
          <w:sz w:val="24"/>
          <w:szCs w:val="24"/>
        </w:rPr>
        <w:t>a specified</w:t>
      </w:r>
      <w:r w:rsidR="000F0308" w:rsidRPr="0042748A">
        <w:rPr>
          <w:rFonts w:ascii="Arial" w:hAnsi="Arial" w:cs="Arial"/>
          <w:color w:val="000000" w:themeColor="text1"/>
          <w:sz w:val="24"/>
          <w:szCs w:val="24"/>
        </w:rPr>
        <w:t xml:space="preserve"> month.</w:t>
      </w:r>
    </w:p>
    <w:p w:rsidR="00694361" w:rsidRPr="0042748A" w:rsidRDefault="00694361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334A" w:rsidRPr="0042748A" w:rsidRDefault="00165DBD" w:rsidP="00165D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C4)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94361" w:rsidRPr="0042748A">
        <w:rPr>
          <w:rFonts w:ascii="Arial" w:hAnsi="Arial" w:cs="Arial"/>
          <w:b/>
          <w:color w:val="000000" w:themeColor="text1"/>
          <w:sz w:val="24"/>
          <w:szCs w:val="24"/>
        </w:rPr>
        <w:t>Mental health beds</w:t>
      </w:r>
      <w:r w:rsidR="00694361" w:rsidRPr="0042748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A252B3" w:rsidRPr="0042748A">
        <w:rPr>
          <w:rFonts w:ascii="Arial" w:hAnsi="Arial" w:cs="Arial"/>
          <w:color w:val="000000" w:themeColor="text1"/>
          <w:sz w:val="24"/>
          <w:szCs w:val="24"/>
        </w:rPr>
        <w:t xml:space="preserve">Used for the </w:t>
      </w:r>
      <w:r w:rsidR="00E5334A" w:rsidRPr="0042748A">
        <w:rPr>
          <w:rFonts w:ascii="Arial" w:hAnsi="Arial" w:cs="Arial"/>
          <w:color w:val="000000" w:themeColor="text1"/>
          <w:sz w:val="24"/>
          <w:szCs w:val="24"/>
        </w:rPr>
        <w:t xml:space="preserve">special housing of inmates, outside of general population, requiring </w:t>
      </w:r>
      <w:r w:rsidR="00E5334A" w:rsidRPr="0042748A">
        <w:rPr>
          <w:rFonts w:ascii="Arial" w:hAnsi="Arial" w:cs="Arial"/>
          <w:color w:val="000000" w:themeColor="text1"/>
          <w:sz w:val="24"/>
          <w:szCs w:val="24"/>
          <w:u w:val="single"/>
        </w:rPr>
        <w:t>inpatient</w:t>
      </w:r>
      <w:r w:rsidR="00E5334A" w:rsidRPr="0042748A">
        <w:rPr>
          <w:rFonts w:ascii="Arial" w:hAnsi="Arial" w:cs="Arial"/>
          <w:color w:val="000000" w:themeColor="text1"/>
          <w:sz w:val="24"/>
          <w:szCs w:val="24"/>
        </w:rPr>
        <w:t xml:space="preserve"> mental health care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5334A" w:rsidRPr="0042748A" w:rsidRDefault="00E5334A" w:rsidP="00165D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748A">
        <w:rPr>
          <w:rFonts w:ascii="Arial" w:hAnsi="Arial" w:cs="Arial"/>
          <w:color w:val="000000" w:themeColor="text1"/>
          <w:sz w:val="24"/>
          <w:szCs w:val="24"/>
        </w:rPr>
        <w:t>*</w:t>
      </w:r>
      <w:r w:rsidRPr="0042748A">
        <w:rPr>
          <w:rFonts w:ascii="Arial" w:hAnsi="Arial" w:cs="Arial"/>
          <w:i/>
          <w:color w:val="000000" w:themeColor="text1"/>
          <w:sz w:val="24"/>
          <w:szCs w:val="24"/>
        </w:rPr>
        <w:t>Does not include inmates who require mental health treatment but are not in a special mental health housing unit</w:t>
      </w:r>
      <w:r w:rsidRPr="0042748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5334A" w:rsidRDefault="00E5334A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38DB" w:rsidRPr="00785463" w:rsidRDefault="00DA38DB" w:rsidP="00DA38D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546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</w:p>
    <w:p w:rsidR="00165DBD" w:rsidRPr="0042748A" w:rsidRDefault="00165DBD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417A" w:rsidRPr="0042748A" w:rsidRDefault="00DA38DB" w:rsidP="00DA38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D1)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E633A" w:rsidRPr="0042748A">
        <w:rPr>
          <w:rFonts w:ascii="Arial" w:hAnsi="Arial" w:cs="Arial"/>
          <w:b/>
          <w:bCs/>
          <w:sz w:val="24"/>
          <w:szCs w:val="24"/>
        </w:rPr>
        <w:t xml:space="preserve">Inmate </w:t>
      </w:r>
      <w:r w:rsidR="009E45CA" w:rsidRPr="0042748A">
        <w:rPr>
          <w:rFonts w:ascii="Arial" w:hAnsi="Arial" w:cs="Arial"/>
          <w:b/>
          <w:bCs/>
          <w:sz w:val="24"/>
          <w:szCs w:val="24"/>
        </w:rPr>
        <w:t>s</w:t>
      </w:r>
      <w:r w:rsidR="00BC6424" w:rsidRPr="0042748A">
        <w:rPr>
          <w:rFonts w:ascii="Arial" w:hAnsi="Arial" w:cs="Arial"/>
          <w:b/>
          <w:bCs/>
          <w:sz w:val="24"/>
          <w:szCs w:val="24"/>
        </w:rPr>
        <w:t>ick call:</w:t>
      </w:r>
      <w:r w:rsidR="0064417A" w:rsidRPr="0042748A">
        <w:rPr>
          <w:rFonts w:ascii="Arial" w:hAnsi="Arial" w:cs="Arial"/>
          <w:bCs/>
          <w:sz w:val="24"/>
          <w:szCs w:val="24"/>
        </w:rPr>
        <w:t xml:space="preserve"> </w:t>
      </w:r>
      <w:r w:rsidR="00F71B2E" w:rsidRPr="0042748A">
        <w:rPr>
          <w:rFonts w:ascii="Arial" w:hAnsi="Arial" w:cs="Arial"/>
          <w:bCs/>
          <w:sz w:val="24"/>
          <w:szCs w:val="24"/>
        </w:rPr>
        <w:t>I</w:t>
      </w:r>
      <w:r w:rsidR="0064417A" w:rsidRPr="0042748A">
        <w:rPr>
          <w:rFonts w:ascii="Arial" w:hAnsi="Arial" w:cs="Arial"/>
          <w:bCs/>
          <w:sz w:val="24"/>
          <w:szCs w:val="24"/>
        </w:rPr>
        <w:t xml:space="preserve">nmates seen at </w:t>
      </w:r>
      <w:r w:rsidR="000273AD" w:rsidRPr="00347990">
        <w:rPr>
          <w:rFonts w:ascii="Arial" w:hAnsi="Arial" w:cs="Arial"/>
          <w:bCs/>
          <w:sz w:val="24"/>
          <w:szCs w:val="24"/>
        </w:rPr>
        <w:t>daily</w:t>
      </w:r>
      <w:r w:rsidR="000273AD">
        <w:rPr>
          <w:rFonts w:ascii="Arial" w:hAnsi="Arial" w:cs="Arial"/>
          <w:bCs/>
          <w:sz w:val="24"/>
          <w:szCs w:val="24"/>
        </w:rPr>
        <w:t xml:space="preserve"> </w:t>
      </w:r>
      <w:r w:rsidR="0064417A" w:rsidRPr="0042748A">
        <w:rPr>
          <w:rFonts w:ascii="Arial" w:hAnsi="Arial" w:cs="Arial"/>
          <w:bCs/>
          <w:sz w:val="24"/>
          <w:szCs w:val="24"/>
        </w:rPr>
        <w:t xml:space="preserve">sick call. This includes routine sick calls performed by a registered nurse, physician assistant, </w:t>
      </w:r>
      <w:r>
        <w:rPr>
          <w:rFonts w:ascii="Arial" w:hAnsi="Arial" w:cs="Arial"/>
          <w:bCs/>
          <w:sz w:val="24"/>
          <w:szCs w:val="24"/>
        </w:rPr>
        <w:t>physician or nurse practitioner</w:t>
      </w:r>
      <w:r w:rsidR="0064417A" w:rsidRPr="0042748A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C6424" w:rsidRPr="0042748A" w:rsidRDefault="00BC6424" w:rsidP="00DA38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2748A">
        <w:rPr>
          <w:rFonts w:ascii="Arial" w:hAnsi="Arial" w:cs="Arial"/>
          <w:color w:val="000000" w:themeColor="text1"/>
          <w:sz w:val="24"/>
          <w:szCs w:val="24"/>
        </w:rPr>
        <w:t>*</w:t>
      </w:r>
      <w:r w:rsidRPr="0042748A">
        <w:rPr>
          <w:rFonts w:ascii="Arial" w:hAnsi="Arial" w:cs="Arial"/>
          <w:i/>
          <w:color w:val="000000" w:themeColor="text1"/>
          <w:sz w:val="24"/>
          <w:szCs w:val="24"/>
        </w:rPr>
        <w:t xml:space="preserve">Does not include </w:t>
      </w:r>
      <w:r w:rsidR="006367B9" w:rsidRPr="00347990">
        <w:rPr>
          <w:rFonts w:ascii="Arial" w:hAnsi="Arial" w:cs="Arial"/>
          <w:i/>
          <w:color w:val="000000" w:themeColor="text1"/>
          <w:sz w:val="24"/>
          <w:szCs w:val="24"/>
        </w:rPr>
        <w:t>intake</w:t>
      </w:r>
      <w:r w:rsidR="008B2517" w:rsidRPr="00347990">
        <w:rPr>
          <w:rFonts w:ascii="Arial" w:hAnsi="Arial" w:cs="Arial"/>
          <w:i/>
          <w:color w:val="000000" w:themeColor="text1"/>
          <w:sz w:val="24"/>
          <w:szCs w:val="24"/>
        </w:rPr>
        <w:t xml:space="preserve"> screenings</w:t>
      </w:r>
      <w:r w:rsidR="006367B9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42748A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scheduled</w:t>
      </w:r>
      <w:r w:rsidR="00DA38D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42748A">
        <w:rPr>
          <w:rFonts w:ascii="Arial" w:hAnsi="Arial" w:cs="Arial"/>
          <w:i/>
          <w:color w:val="000000" w:themeColor="text1"/>
          <w:sz w:val="24"/>
          <w:szCs w:val="24"/>
        </w:rPr>
        <w:t>physician or physician assistant appointments, medication administration, 14-day health evaluations and emergency sick call.</w:t>
      </w:r>
    </w:p>
    <w:p w:rsidR="0064417A" w:rsidRPr="0042748A" w:rsidRDefault="0064417A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417A" w:rsidRPr="0042748A" w:rsidRDefault="00DA38DB" w:rsidP="00DA38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D2)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4417A" w:rsidRPr="0042748A">
        <w:rPr>
          <w:rFonts w:ascii="Arial" w:hAnsi="Arial" w:cs="Arial"/>
          <w:b/>
          <w:bCs/>
          <w:sz w:val="24"/>
          <w:szCs w:val="24"/>
        </w:rPr>
        <w:t>Physician/mid-level practitioner occurrences</w:t>
      </w:r>
      <w:r w:rsidR="0064417A" w:rsidRPr="0042748A">
        <w:rPr>
          <w:rFonts w:ascii="Arial" w:hAnsi="Arial" w:cs="Arial"/>
          <w:bCs/>
          <w:sz w:val="24"/>
          <w:szCs w:val="24"/>
        </w:rPr>
        <w:t xml:space="preserve">: </w:t>
      </w:r>
      <w:r w:rsidR="0064417A" w:rsidRPr="0042748A">
        <w:rPr>
          <w:rFonts w:ascii="Arial" w:hAnsi="Arial" w:cs="Arial"/>
          <w:color w:val="000000" w:themeColor="text1"/>
          <w:sz w:val="24"/>
          <w:szCs w:val="24"/>
        </w:rPr>
        <w:t>Scheduled doctors’ appointments that took place in the facility.</w:t>
      </w:r>
      <w:r w:rsidR="00AE633A" w:rsidRPr="0042748A">
        <w:rPr>
          <w:rFonts w:ascii="Arial" w:hAnsi="Arial" w:cs="Arial"/>
          <w:color w:val="000000" w:themeColor="text1"/>
          <w:sz w:val="24"/>
          <w:szCs w:val="24"/>
        </w:rPr>
        <w:t xml:space="preserve"> This includes </w:t>
      </w:r>
      <w:r w:rsidR="00AE633A" w:rsidRPr="0042748A">
        <w:rPr>
          <w:rFonts w:ascii="Arial" w:hAnsi="Arial" w:cs="Arial"/>
          <w:sz w:val="24"/>
          <w:szCs w:val="24"/>
        </w:rPr>
        <w:t xml:space="preserve">follow-up or specifically scheduled appointments. </w:t>
      </w:r>
    </w:p>
    <w:p w:rsidR="0064417A" w:rsidRPr="0042748A" w:rsidRDefault="0064417A" w:rsidP="00DA3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2748A">
        <w:rPr>
          <w:rFonts w:ascii="Arial" w:hAnsi="Arial" w:cs="Arial"/>
          <w:color w:val="000000" w:themeColor="text1"/>
          <w:sz w:val="24"/>
          <w:szCs w:val="24"/>
        </w:rPr>
        <w:t>*</w:t>
      </w:r>
      <w:r w:rsidRPr="0042748A">
        <w:rPr>
          <w:rFonts w:ascii="Arial" w:hAnsi="Arial" w:cs="Arial"/>
          <w:i/>
          <w:color w:val="000000" w:themeColor="text1"/>
          <w:sz w:val="24"/>
          <w:szCs w:val="24"/>
        </w:rPr>
        <w:t xml:space="preserve">Does not include </w:t>
      </w:r>
      <w:r w:rsidR="00AE633A" w:rsidRPr="0042748A">
        <w:rPr>
          <w:rFonts w:ascii="Arial" w:hAnsi="Arial" w:cs="Arial"/>
          <w:i/>
          <w:sz w:val="24"/>
          <w:szCs w:val="24"/>
        </w:rPr>
        <w:t xml:space="preserve">dental or </w:t>
      </w:r>
      <w:r w:rsidRPr="0042748A">
        <w:rPr>
          <w:rFonts w:ascii="Arial" w:hAnsi="Arial" w:cs="Arial"/>
          <w:bCs/>
          <w:i/>
          <w:sz w:val="24"/>
          <w:szCs w:val="24"/>
        </w:rPr>
        <w:t>initial sick call appointments</w:t>
      </w:r>
      <w:r w:rsidR="00AE633A" w:rsidRPr="0042748A">
        <w:rPr>
          <w:rFonts w:ascii="Arial" w:hAnsi="Arial" w:cs="Arial"/>
          <w:bCs/>
          <w:sz w:val="24"/>
          <w:szCs w:val="24"/>
        </w:rPr>
        <w:t>.</w:t>
      </w:r>
    </w:p>
    <w:p w:rsidR="00AE633A" w:rsidRPr="0042748A" w:rsidRDefault="00AE633A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633A" w:rsidRPr="0042748A" w:rsidRDefault="00DA38DB" w:rsidP="00DA38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D3)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E633A" w:rsidRPr="0042748A">
        <w:rPr>
          <w:rFonts w:ascii="Arial" w:hAnsi="Arial" w:cs="Arial"/>
          <w:b/>
          <w:bCs/>
          <w:color w:val="000000" w:themeColor="text1"/>
          <w:sz w:val="24"/>
          <w:szCs w:val="24"/>
        </w:rPr>
        <w:t>Off-site medical appointments</w:t>
      </w:r>
      <w:r w:rsidR="00AE633A" w:rsidRPr="0042748A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AE633A" w:rsidRPr="0042748A">
        <w:rPr>
          <w:rFonts w:ascii="Arial" w:hAnsi="Arial" w:cs="Arial"/>
          <w:sz w:val="24"/>
          <w:szCs w:val="24"/>
        </w:rPr>
        <w:t xml:space="preserve">Scheduled or unscheduled off-site medical appointments. This includes specialty consults, surgery, diagnostic exams, emergency room visits, abortions, and oral surgery. </w:t>
      </w:r>
    </w:p>
    <w:p w:rsidR="00AE633A" w:rsidRPr="0042748A" w:rsidRDefault="00AE633A" w:rsidP="00DA3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748A">
        <w:rPr>
          <w:rFonts w:ascii="Arial" w:hAnsi="Arial" w:cs="Arial"/>
          <w:color w:val="000000" w:themeColor="text1"/>
          <w:sz w:val="24"/>
          <w:szCs w:val="24"/>
        </w:rPr>
        <w:t>*</w:t>
      </w:r>
      <w:r w:rsidRPr="0042748A">
        <w:rPr>
          <w:rFonts w:ascii="Arial" w:hAnsi="Arial" w:cs="Arial"/>
          <w:i/>
          <w:color w:val="000000" w:themeColor="text1"/>
          <w:sz w:val="24"/>
          <w:szCs w:val="24"/>
        </w:rPr>
        <w:t xml:space="preserve">Does not include </w:t>
      </w:r>
      <w:r w:rsidRPr="0042748A">
        <w:rPr>
          <w:rFonts w:ascii="Arial" w:hAnsi="Arial" w:cs="Arial"/>
          <w:i/>
          <w:sz w:val="24"/>
          <w:szCs w:val="24"/>
        </w:rPr>
        <w:t>routine dental visits</w:t>
      </w:r>
      <w:r w:rsidRPr="0042748A">
        <w:rPr>
          <w:rFonts w:ascii="Arial" w:hAnsi="Arial" w:cs="Arial"/>
          <w:sz w:val="24"/>
          <w:szCs w:val="24"/>
        </w:rPr>
        <w:t>.</w:t>
      </w:r>
    </w:p>
    <w:p w:rsidR="00AE633A" w:rsidRPr="0042748A" w:rsidRDefault="00AE633A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27D" w:rsidRPr="0042748A" w:rsidRDefault="00527A35" w:rsidP="00527A3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D4)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E633A" w:rsidRPr="00347990">
        <w:rPr>
          <w:rFonts w:ascii="Arial" w:hAnsi="Arial" w:cs="Arial"/>
          <w:b/>
          <w:bCs/>
          <w:sz w:val="24"/>
          <w:szCs w:val="24"/>
        </w:rPr>
        <w:t xml:space="preserve">Dental </w:t>
      </w:r>
      <w:r w:rsidR="005353B1" w:rsidRPr="00347990">
        <w:rPr>
          <w:rFonts w:ascii="Arial" w:hAnsi="Arial" w:cs="Arial"/>
          <w:b/>
          <w:bCs/>
          <w:sz w:val="24"/>
          <w:szCs w:val="24"/>
        </w:rPr>
        <w:t>Visit</w:t>
      </w:r>
      <w:r w:rsidR="0003227D" w:rsidRPr="0042748A">
        <w:rPr>
          <w:rFonts w:ascii="Arial" w:hAnsi="Arial" w:cs="Arial"/>
          <w:bCs/>
          <w:sz w:val="24"/>
          <w:szCs w:val="24"/>
        </w:rPr>
        <w:t xml:space="preserve">: </w:t>
      </w:r>
      <w:r w:rsidR="0003227D" w:rsidRPr="0042748A">
        <w:rPr>
          <w:rFonts w:ascii="Arial" w:hAnsi="Arial" w:cs="Arial"/>
          <w:sz w:val="24"/>
          <w:szCs w:val="24"/>
        </w:rPr>
        <w:t>R</w:t>
      </w:r>
      <w:r w:rsidR="00AE633A" w:rsidRPr="0042748A">
        <w:rPr>
          <w:rFonts w:ascii="Arial" w:hAnsi="Arial" w:cs="Arial"/>
          <w:sz w:val="24"/>
          <w:szCs w:val="24"/>
        </w:rPr>
        <w:t xml:space="preserve">outine dental appointments that took place </w:t>
      </w:r>
      <w:r w:rsidR="0003227D" w:rsidRPr="0042748A">
        <w:rPr>
          <w:rFonts w:ascii="Arial" w:hAnsi="Arial" w:cs="Arial"/>
          <w:bCs/>
          <w:sz w:val="24"/>
          <w:szCs w:val="24"/>
        </w:rPr>
        <w:t xml:space="preserve">on </w:t>
      </w:r>
      <w:r w:rsidR="00AE633A" w:rsidRPr="0042748A">
        <w:rPr>
          <w:rFonts w:ascii="Arial" w:hAnsi="Arial" w:cs="Arial"/>
          <w:bCs/>
          <w:sz w:val="24"/>
          <w:szCs w:val="24"/>
        </w:rPr>
        <w:t>or off-site</w:t>
      </w:r>
      <w:r w:rsidR="0003227D" w:rsidRPr="0042748A">
        <w:rPr>
          <w:rFonts w:ascii="Arial" w:hAnsi="Arial" w:cs="Arial"/>
          <w:sz w:val="24"/>
          <w:szCs w:val="24"/>
        </w:rPr>
        <w:t>. This i</w:t>
      </w:r>
      <w:r w:rsidR="00AE633A" w:rsidRPr="0042748A">
        <w:rPr>
          <w:rFonts w:ascii="Arial" w:hAnsi="Arial" w:cs="Arial"/>
          <w:sz w:val="24"/>
          <w:szCs w:val="24"/>
        </w:rPr>
        <w:t>nclude</w:t>
      </w:r>
      <w:r w:rsidR="0003227D" w:rsidRPr="0042748A">
        <w:rPr>
          <w:rFonts w:ascii="Arial" w:hAnsi="Arial" w:cs="Arial"/>
          <w:sz w:val="24"/>
          <w:szCs w:val="24"/>
        </w:rPr>
        <w:t>s</w:t>
      </w:r>
      <w:r w:rsidR="00AE633A" w:rsidRPr="0042748A">
        <w:rPr>
          <w:rFonts w:ascii="Arial" w:hAnsi="Arial" w:cs="Arial"/>
          <w:sz w:val="24"/>
          <w:szCs w:val="24"/>
        </w:rPr>
        <w:t xml:space="preserve"> dentist visits, hygienist visits, and dental assistant visits.</w:t>
      </w:r>
    </w:p>
    <w:p w:rsidR="00AE633A" w:rsidRPr="0042748A" w:rsidRDefault="0003227D" w:rsidP="00527A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748A">
        <w:rPr>
          <w:rFonts w:ascii="Arial" w:hAnsi="Arial" w:cs="Arial"/>
          <w:color w:val="000000" w:themeColor="text1"/>
          <w:sz w:val="24"/>
          <w:szCs w:val="24"/>
        </w:rPr>
        <w:t>*</w:t>
      </w:r>
      <w:r w:rsidRPr="0042748A">
        <w:rPr>
          <w:rFonts w:ascii="Arial" w:hAnsi="Arial" w:cs="Arial"/>
          <w:i/>
          <w:color w:val="000000" w:themeColor="text1"/>
          <w:sz w:val="24"/>
          <w:szCs w:val="24"/>
        </w:rPr>
        <w:t xml:space="preserve">Does not include </w:t>
      </w:r>
      <w:r w:rsidR="00AE633A" w:rsidRPr="0042748A">
        <w:rPr>
          <w:rFonts w:ascii="Arial" w:hAnsi="Arial" w:cs="Arial"/>
          <w:sz w:val="24"/>
          <w:szCs w:val="24"/>
        </w:rPr>
        <w:t>oral surgery.</w:t>
      </w:r>
    </w:p>
    <w:p w:rsidR="00CD290A" w:rsidRPr="0042748A" w:rsidRDefault="00CD290A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2E5C" w:rsidRPr="0042748A" w:rsidRDefault="00527A35" w:rsidP="00527A3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D5)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CD290A" w:rsidRPr="0042748A">
        <w:rPr>
          <w:rFonts w:ascii="Arial" w:hAnsi="Arial" w:cs="Arial"/>
          <w:b/>
          <w:bCs/>
          <w:sz w:val="24"/>
          <w:szCs w:val="24"/>
        </w:rPr>
        <w:t>In</w:t>
      </w:r>
      <w:r w:rsidR="00A72E5C" w:rsidRPr="0042748A">
        <w:rPr>
          <w:rFonts w:ascii="Arial" w:hAnsi="Arial" w:cs="Arial"/>
          <w:b/>
          <w:bCs/>
          <w:sz w:val="24"/>
          <w:szCs w:val="24"/>
        </w:rPr>
        <w:t>-patient</w:t>
      </w:r>
      <w:r w:rsidR="00CD290A" w:rsidRPr="0042748A">
        <w:rPr>
          <w:rFonts w:ascii="Arial" w:hAnsi="Arial" w:cs="Arial"/>
          <w:b/>
          <w:bCs/>
          <w:sz w:val="24"/>
          <w:szCs w:val="24"/>
        </w:rPr>
        <w:t xml:space="preserve"> </w:t>
      </w:r>
      <w:r w:rsidR="00A72E5C" w:rsidRPr="0042748A">
        <w:rPr>
          <w:rFonts w:ascii="Arial" w:hAnsi="Arial" w:cs="Arial"/>
          <w:b/>
          <w:bCs/>
          <w:sz w:val="24"/>
          <w:szCs w:val="24"/>
        </w:rPr>
        <w:t>m</w:t>
      </w:r>
      <w:r w:rsidR="00CD290A" w:rsidRPr="0042748A">
        <w:rPr>
          <w:rFonts w:ascii="Arial" w:hAnsi="Arial" w:cs="Arial"/>
          <w:b/>
          <w:bCs/>
          <w:sz w:val="24"/>
          <w:szCs w:val="24"/>
        </w:rPr>
        <w:t>edical beds</w:t>
      </w:r>
      <w:r w:rsidR="00CD290A" w:rsidRPr="0042748A">
        <w:rPr>
          <w:rFonts w:ascii="Arial" w:hAnsi="Arial" w:cs="Arial"/>
          <w:bCs/>
          <w:sz w:val="24"/>
          <w:szCs w:val="24"/>
        </w:rPr>
        <w:t>:</w:t>
      </w:r>
      <w:r w:rsidR="00A72E5C" w:rsidRPr="0042748A">
        <w:rPr>
          <w:rFonts w:ascii="Arial" w:hAnsi="Arial" w:cs="Arial"/>
          <w:bCs/>
          <w:sz w:val="24"/>
          <w:szCs w:val="24"/>
        </w:rPr>
        <w:t xml:space="preserve"> </w:t>
      </w:r>
      <w:r w:rsidR="009406A7" w:rsidRPr="0042748A">
        <w:rPr>
          <w:rFonts w:ascii="Arial" w:hAnsi="Arial" w:cs="Arial"/>
          <w:bCs/>
          <w:sz w:val="24"/>
          <w:szCs w:val="24"/>
        </w:rPr>
        <w:t>T</w:t>
      </w:r>
      <w:r w:rsidR="00A72E5C" w:rsidRPr="0042748A">
        <w:rPr>
          <w:rFonts w:ascii="Arial" w:hAnsi="Arial" w:cs="Arial"/>
          <w:sz w:val="24"/>
          <w:szCs w:val="24"/>
        </w:rPr>
        <w:t xml:space="preserve">ypically </w:t>
      </w:r>
      <w:r w:rsidR="009406A7" w:rsidRPr="0042748A">
        <w:rPr>
          <w:rFonts w:ascii="Arial" w:hAnsi="Arial" w:cs="Arial"/>
          <w:sz w:val="24"/>
          <w:szCs w:val="24"/>
        </w:rPr>
        <w:t xml:space="preserve">located </w:t>
      </w:r>
      <w:r w:rsidR="00A72E5C" w:rsidRPr="0042748A">
        <w:rPr>
          <w:rFonts w:ascii="Arial" w:hAnsi="Arial" w:cs="Arial"/>
          <w:sz w:val="24"/>
          <w:szCs w:val="24"/>
        </w:rPr>
        <w:t>in the medical unit with the sole purpose of holding inmates who require higher levels of medical care.</w:t>
      </w:r>
    </w:p>
    <w:p w:rsidR="00A72E5C" w:rsidRPr="0042748A" w:rsidRDefault="00A72E5C" w:rsidP="00527A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748A">
        <w:rPr>
          <w:rFonts w:ascii="Arial" w:hAnsi="Arial" w:cs="Arial"/>
          <w:sz w:val="24"/>
          <w:szCs w:val="24"/>
        </w:rPr>
        <w:t>*</w:t>
      </w:r>
      <w:r w:rsidRPr="0042748A">
        <w:rPr>
          <w:rFonts w:ascii="Arial" w:hAnsi="Arial" w:cs="Arial"/>
          <w:bCs/>
          <w:i/>
          <w:sz w:val="24"/>
          <w:szCs w:val="24"/>
        </w:rPr>
        <w:t>Does not include</w:t>
      </w:r>
      <w:r w:rsidRPr="0042748A">
        <w:rPr>
          <w:rFonts w:ascii="Arial" w:hAnsi="Arial" w:cs="Arial"/>
          <w:i/>
          <w:sz w:val="24"/>
          <w:szCs w:val="24"/>
        </w:rPr>
        <w:t xml:space="preserve"> inmates who need outpatient care</w:t>
      </w:r>
      <w:r w:rsidRPr="0042748A">
        <w:rPr>
          <w:rFonts w:ascii="Arial" w:hAnsi="Arial" w:cs="Arial"/>
          <w:sz w:val="24"/>
          <w:szCs w:val="24"/>
        </w:rPr>
        <w:t>.</w:t>
      </w:r>
    </w:p>
    <w:p w:rsidR="00B507F4" w:rsidRDefault="00B507F4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A35" w:rsidRPr="00785463" w:rsidRDefault="00527A35" w:rsidP="00527A3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546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</w:p>
    <w:p w:rsidR="00527A35" w:rsidRPr="0042748A" w:rsidRDefault="00527A35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18D7" w:rsidRDefault="00B507F4" w:rsidP="00A93A8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A35">
        <w:rPr>
          <w:rFonts w:ascii="Arial" w:hAnsi="Arial" w:cs="Arial"/>
          <w:b/>
          <w:sz w:val="24"/>
          <w:szCs w:val="24"/>
        </w:rPr>
        <w:t>Contract Housing</w:t>
      </w:r>
      <w:r w:rsidRPr="00527A35">
        <w:rPr>
          <w:rFonts w:ascii="Arial" w:hAnsi="Arial" w:cs="Arial"/>
          <w:sz w:val="24"/>
          <w:szCs w:val="24"/>
        </w:rPr>
        <w:t xml:space="preserve">: Contract(s) to house sentenced inmates outside the local system in another jurisdiction. </w:t>
      </w:r>
    </w:p>
    <w:p w:rsidR="00B507F4" w:rsidRDefault="002C18D7" w:rsidP="00A93A8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C18D7">
        <w:rPr>
          <w:rFonts w:ascii="Arial" w:hAnsi="Arial" w:cs="Arial"/>
          <w:i/>
          <w:sz w:val="24"/>
          <w:szCs w:val="24"/>
        </w:rPr>
        <w:t>D</w:t>
      </w:r>
      <w:r w:rsidR="00C11273" w:rsidRPr="002C18D7">
        <w:rPr>
          <w:rFonts w:ascii="Arial" w:hAnsi="Arial" w:cs="Arial"/>
          <w:i/>
          <w:sz w:val="24"/>
          <w:szCs w:val="24"/>
        </w:rPr>
        <w:t>oes not include courtesy holds</w:t>
      </w:r>
      <w:r w:rsidR="00E17A97" w:rsidRPr="002C18D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E17A97" w:rsidRPr="002C18D7">
        <w:rPr>
          <w:rFonts w:ascii="Arial" w:hAnsi="Arial" w:cs="Arial"/>
          <w:i/>
          <w:sz w:val="24"/>
          <w:szCs w:val="24"/>
        </w:rPr>
        <w:t>enroutes</w:t>
      </w:r>
      <w:proofErr w:type="spellEnd"/>
      <w:r w:rsidR="00E17A97" w:rsidRPr="002C18D7">
        <w:rPr>
          <w:rFonts w:ascii="Arial" w:hAnsi="Arial" w:cs="Arial"/>
          <w:i/>
          <w:sz w:val="24"/>
          <w:szCs w:val="24"/>
        </w:rPr>
        <w:t>, inmates who are held on other county’s warrants or state inmates awaiting parole or revocation hearings</w:t>
      </w:r>
      <w:r w:rsidR="00E17A97">
        <w:rPr>
          <w:rFonts w:ascii="Arial" w:hAnsi="Arial" w:cs="Arial"/>
          <w:sz w:val="24"/>
          <w:szCs w:val="24"/>
        </w:rPr>
        <w:t>.</w:t>
      </w:r>
    </w:p>
    <w:p w:rsidR="002C18D7" w:rsidRPr="00527A35" w:rsidRDefault="002C18D7" w:rsidP="00A93A8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3A8F" w:rsidRPr="00785463" w:rsidRDefault="00A93A8F" w:rsidP="00A93A8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546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sz w:val="24"/>
          <w:szCs w:val="24"/>
          <w:u w:val="single"/>
        </w:rPr>
        <w:t>H</w:t>
      </w:r>
    </w:p>
    <w:p w:rsidR="00A93A8F" w:rsidRDefault="00A93A8F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6D35" w:rsidRPr="0042748A" w:rsidRDefault="00A93A8F" w:rsidP="00A93A8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H2)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B507F4" w:rsidRPr="0042748A">
        <w:rPr>
          <w:rFonts w:ascii="Arial" w:hAnsi="Arial" w:cs="Arial"/>
          <w:b/>
          <w:bCs/>
          <w:sz w:val="24"/>
          <w:szCs w:val="24"/>
        </w:rPr>
        <w:t>Non-sentenced inmates released</w:t>
      </w:r>
      <w:r w:rsidR="00B507F4" w:rsidRPr="0042748A">
        <w:rPr>
          <w:rFonts w:ascii="Arial" w:hAnsi="Arial" w:cs="Arial"/>
          <w:bCs/>
          <w:sz w:val="24"/>
          <w:szCs w:val="24"/>
        </w:rPr>
        <w:t xml:space="preserve">: </w:t>
      </w:r>
      <w:r w:rsidR="00852BE5" w:rsidRPr="0042748A">
        <w:rPr>
          <w:rFonts w:ascii="Arial" w:hAnsi="Arial" w:cs="Arial"/>
          <w:sz w:val="24"/>
          <w:szCs w:val="24"/>
        </w:rPr>
        <w:t>Inmates booked into a facility but released due to lack of housing capacity</w:t>
      </w:r>
      <w:r w:rsidR="00B76D35" w:rsidRPr="0042748A">
        <w:rPr>
          <w:rFonts w:ascii="Arial" w:hAnsi="Arial" w:cs="Arial"/>
          <w:sz w:val="24"/>
          <w:szCs w:val="24"/>
        </w:rPr>
        <w:t xml:space="preserve">. </w:t>
      </w:r>
      <w:r w:rsidR="00ED3FCD" w:rsidRPr="0042748A">
        <w:rPr>
          <w:rFonts w:ascii="Arial" w:hAnsi="Arial" w:cs="Arial"/>
          <w:bCs/>
          <w:sz w:val="24"/>
          <w:szCs w:val="24"/>
        </w:rPr>
        <w:t>This include</w:t>
      </w:r>
      <w:r w:rsidR="00B76D35" w:rsidRPr="0042748A">
        <w:rPr>
          <w:rFonts w:ascii="Arial" w:hAnsi="Arial" w:cs="Arial"/>
          <w:bCs/>
          <w:sz w:val="24"/>
          <w:szCs w:val="24"/>
        </w:rPr>
        <w:t>s</w:t>
      </w:r>
      <w:r w:rsidR="00ED3FCD" w:rsidRPr="0042748A">
        <w:rPr>
          <w:rFonts w:ascii="Arial" w:hAnsi="Arial" w:cs="Arial"/>
          <w:bCs/>
          <w:sz w:val="24"/>
          <w:szCs w:val="24"/>
        </w:rPr>
        <w:t xml:space="preserve"> only those inmates who, if a sufficient amount of capacity</w:t>
      </w:r>
      <w:r w:rsidR="00B76D35" w:rsidRPr="0042748A">
        <w:rPr>
          <w:rFonts w:ascii="Arial" w:hAnsi="Arial" w:cs="Arial"/>
          <w:bCs/>
          <w:sz w:val="24"/>
          <w:szCs w:val="24"/>
        </w:rPr>
        <w:t xml:space="preserve"> existed</w:t>
      </w:r>
      <w:r w:rsidR="00ED3FCD" w:rsidRPr="0042748A">
        <w:rPr>
          <w:rFonts w:ascii="Arial" w:hAnsi="Arial" w:cs="Arial"/>
          <w:bCs/>
          <w:sz w:val="24"/>
          <w:szCs w:val="24"/>
        </w:rPr>
        <w:t xml:space="preserve">, would not normally be released. </w:t>
      </w:r>
    </w:p>
    <w:p w:rsidR="00ED3FCD" w:rsidRDefault="00B76D35" w:rsidP="00A9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2748A">
        <w:rPr>
          <w:rFonts w:ascii="Arial" w:hAnsi="Arial" w:cs="Arial"/>
          <w:bCs/>
          <w:sz w:val="24"/>
          <w:szCs w:val="24"/>
        </w:rPr>
        <w:t>*</w:t>
      </w:r>
      <w:r w:rsidR="00ED3FCD" w:rsidRPr="0042748A">
        <w:rPr>
          <w:rFonts w:ascii="Arial" w:hAnsi="Arial" w:cs="Arial"/>
          <w:bCs/>
          <w:i/>
          <w:sz w:val="24"/>
          <w:szCs w:val="24"/>
        </w:rPr>
        <w:t>Do</w:t>
      </w:r>
      <w:r w:rsidRPr="0042748A">
        <w:rPr>
          <w:rFonts w:ascii="Arial" w:hAnsi="Arial" w:cs="Arial"/>
          <w:bCs/>
          <w:i/>
          <w:sz w:val="24"/>
          <w:szCs w:val="24"/>
        </w:rPr>
        <w:t>es</w:t>
      </w:r>
      <w:r w:rsidR="00ED3FCD" w:rsidRPr="0042748A">
        <w:rPr>
          <w:rFonts w:ascii="Arial" w:hAnsi="Arial" w:cs="Arial"/>
          <w:bCs/>
          <w:i/>
          <w:sz w:val="24"/>
          <w:szCs w:val="24"/>
        </w:rPr>
        <w:t xml:space="preserve"> not include individuals released in the field on a citation release</w:t>
      </w:r>
      <w:r w:rsidR="00ED3FCD" w:rsidRPr="0042748A">
        <w:rPr>
          <w:rFonts w:ascii="Arial" w:hAnsi="Arial" w:cs="Arial"/>
          <w:bCs/>
          <w:sz w:val="24"/>
          <w:szCs w:val="24"/>
        </w:rPr>
        <w:t>.</w:t>
      </w:r>
    </w:p>
    <w:p w:rsidR="002C18D7" w:rsidRPr="0042748A" w:rsidRDefault="002C18D7" w:rsidP="00A9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C439E" w:rsidRPr="006C439E" w:rsidRDefault="006C439E" w:rsidP="006C439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H3)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C439E">
        <w:rPr>
          <w:rFonts w:ascii="Arial" w:hAnsi="Arial" w:cs="Arial"/>
          <w:b/>
          <w:bCs/>
          <w:sz w:val="24"/>
          <w:szCs w:val="24"/>
        </w:rPr>
        <w:t>Sentenced inmates released</w:t>
      </w:r>
      <w:r w:rsidRPr="006C439E">
        <w:rPr>
          <w:rFonts w:ascii="Arial" w:hAnsi="Arial" w:cs="Arial"/>
          <w:bCs/>
          <w:sz w:val="24"/>
          <w:szCs w:val="24"/>
        </w:rPr>
        <w:t xml:space="preserve">: </w:t>
      </w:r>
      <w:r w:rsidRPr="006C439E">
        <w:rPr>
          <w:rFonts w:ascii="Arial" w:hAnsi="Arial" w:cs="Arial"/>
          <w:sz w:val="24"/>
          <w:szCs w:val="24"/>
        </w:rPr>
        <w:t xml:space="preserve">Inmates who were released (who ordinarily would have continued to be incarcerated) due to a lack of housing capacity. </w:t>
      </w:r>
    </w:p>
    <w:p w:rsidR="006C439E" w:rsidRPr="00913822" w:rsidRDefault="006C439E" w:rsidP="006C43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3822">
        <w:rPr>
          <w:rFonts w:ascii="Arial" w:hAnsi="Arial" w:cs="Arial"/>
          <w:sz w:val="24"/>
          <w:szCs w:val="24"/>
        </w:rPr>
        <w:t>*</w:t>
      </w:r>
      <w:r w:rsidRPr="00913822">
        <w:rPr>
          <w:rFonts w:ascii="Arial" w:hAnsi="Arial" w:cs="Arial"/>
          <w:bCs/>
          <w:i/>
          <w:sz w:val="24"/>
          <w:szCs w:val="24"/>
        </w:rPr>
        <w:t xml:space="preserve">Does not include </w:t>
      </w:r>
      <w:r w:rsidRPr="00913822">
        <w:rPr>
          <w:rFonts w:ascii="Arial" w:hAnsi="Arial" w:cs="Arial"/>
          <w:i/>
          <w:sz w:val="24"/>
          <w:szCs w:val="24"/>
        </w:rPr>
        <w:t>inmates transferred to work furlough</w:t>
      </w:r>
      <w:r w:rsidRPr="00913822">
        <w:rPr>
          <w:rFonts w:ascii="Arial" w:hAnsi="Arial" w:cs="Arial"/>
          <w:sz w:val="24"/>
          <w:szCs w:val="24"/>
        </w:rPr>
        <w:t>.</w:t>
      </w:r>
    </w:p>
    <w:p w:rsidR="00A93A8F" w:rsidRDefault="00A93A8F" w:rsidP="00A93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</w:p>
    <w:p w:rsidR="00A93A8F" w:rsidRPr="00A93A8F" w:rsidRDefault="00A93A8F" w:rsidP="00A93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93A8F">
        <w:rPr>
          <w:rFonts w:ascii="Arial" w:hAnsi="Arial" w:cs="Arial"/>
          <w:b/>
          <w:color w:val="FF0000"/>
          <w:sz w:val="24"/>
          <w:szCs w:val="24"/>
        </w:rPr>
        <w:t>Quarterly Survey</w:t>
      </w:r>
    </w:p>
    <w:p w:rsidR="00B507F4" w:rsidRPr="0042748A" w:rsidRDefault="00B507F4" w:rsidP="004274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036" w:rsidRPr="0042748A" w:rsidRDefault="00A93A8F" w:rsidP="00A93A8F">
      <w:pPr>
        <w:pStyle w:val="Default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6)</w:t>
      </w:r>
      <w:r>
        <w:rPr>
          <w:rFonts w:ascii="Arial" w:hAnsi="Arial" w:cs="Arial"/>
          <w:b/>
          <w:bCs/>
        </w:rPr>
        <w:tab/>
      </w:r>
      <w:r w:rsidR="00952036" w:rsidRPr="0042748A">
        <w:rPr>
          <w:rFonts w:ascii="Arial" w:hAnsi="Arial" w:cs="Arial"/>
          <w:b/>
          <w:bCs/>
        </w:rPr>
        <w:t xml:space="preserve">Inmate assaults: </w:t>
      </w:r>
      <w:r w:rsidR="00F71B2E" w:rsidRPr="0042748A">
        <w:rPr>
          <w:rFonts w:ascii="Arial" w:hAnsi="Arial" w:cs="Arial"/>
        </w:rPr>
        <w:t>A</w:t>
      </w:r>
      <w:r w:rsidR="00952036" w:rsidRPr="0042748A">
        <w:rPr>
          <w:rFonts w:ascii="Arial" w:hAnsi="Arial" w:cs="Arial"/>
        </w:rPr>
        <w:t xml:space="preserve">ssaults on staff during a specified period. Reported figure should only include incidents resulting in a crime report. </w:t>
      </w:r>
    </w:p>
    <w:p w:rsidR="00952036" w:rsidRPr="0042748A" w:rsidRDefault="00952036" w:rsidP="00A93A8F">
      <w:pPr>
        <w:pStyle w:val="Default"/>
        <w:ind w:firstLine="720"/>
        <w:jc w:val="both"/>
        <w:rPr>
          <w:rFonts w:ascii="Arial" w:hAnsi="Arial" w:cs="Arial"/>
          <w:color w:val="000000" w:themeColor="text1"/>
        </w:rPr>
      </w:pPr>
      <w:r w:rsidRPr="0042748A">
        <w:rPr>
          <w:rFonts w:ascii="Arial" w:hAnsi="Arial" w:cs="Arial"/>
        </w:rPr>
        <w:t>*</w:t>
      </w:r>
      <w:r w:rsidRPr="00913822">
        <w:rPr>
          <w:rFonts w:ascii="Arial" w:hAnsi="Arial" w:cs="Arial"/>
          <w:i/>
        </w:rPr>
        <w:t>Does not include incidents such as swearing at an officer</w:t>
      </w:r>
      <w:r w:rsidRPr="0042748A">
        <w:rPr>
          <w:rFonts w:ascii="Arial" w:hAnsi="Arial" w:cs="Arial"/>
        </w:rPr>
        <w:t>.</w:t>
      </w:r>
      <w:r w:rsidRPr="0042748A">
        <w:rPr>
          <w:rFonts w:ascii="Arial" w:hAnsi="Arial" w:cs="Arial"/>
          <w:b/>
          <w:bCs/>
        </w:rPr>
        <w:t xml:space="preserve"> </w:t>
      </w:r>
    </w:p>
    <w:p w:rsidR="00913822" w:rsidRDefault="006C439E" w:rsidP="006C439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9D2034" w:rsidRPr="00913822" w:rsidRDefault="009D2034" w:rsidP="006C439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D2034" w:rsidRPr="0042748A" w:rsidRDefault="009D2034" w:rsidP="009D20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748A">
        <w:rPr>
          <w:rFonts w:ascii="Arial" w:hAnsi="Arial" w:cs="Arial"/>
          <w:sz w:val="24"/>
          <w:szCs w:val="24"/>
          <w:highlight w:val="yellow"/>
        </w:rPr>
        <w:t xml:space="preserve">The </w:t>
      </w:r>
      <w:r>
        <w:rPr>
          <w:rFonts w:ascii="Arial" w:hAnsi="Arial" w:cs="Arial"/>
          <w:sz w:val="24"/>
          <w:szCs w:val="24"/>
          <w:highlight w:val="yellow"/>
        </w:rPr>
        <w:t>below</w:t>
      </w:r>
      <w:r w:rsidRPr="0042748A">
        <w:rPr>
          <w:rFonts w:ascii="Arial" w:hAnsi="Arial" w:cs="Arial"/>
          <w:sz w:val="24"/>
          <w:szCs w:val="24"/>
          <w:highlight w:val="yellow"/>
        </w:rPr>
        <w:t xml:space="preserve"> definition </w:t>
      </w:r>
      <w:r>
        <w:rPr>
          <w:rFonts w:ascii="Arial" w:hAnsi="Arial" w:cs="Arial"/>
          <w:sz w:val="24"/>
          <w:szCs w:val="24"/>
          <w:highlight w:val="yellow"/>
        </w:rPr>
        <w:t xml:space="preserve">was crafted </w:t>
      </w:r>
      <w:r w:rsidR="00BE4236">
        <w:rPr>
          <w:rFonts w:ascii="Arial" w:hAnsi="Arial" w:cs="Arial"/>
          <w:sz w:val="24"/>
          <w:szCs w:val="24"/>
          <w:highlight w:val="yellow"/>
        </w:rPr>
        <w:t>by</w:t>
      </w:r>
      <w:r w:rsidR="00BE4236" w:rsidRPr="0042748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2748A">
        <w:rPr>
          <w:rFonts w:ascii="Arial" w:hAnsi="Arial" w:cs="Arial"/>
          <w:sz w:val="24"/>
          <w:szCs w:val="24"/>
          <w:highlight w:val="yellow"/>
        </w:rPr>
        <w:t>the Assembly Bill 1050 Committee</w:t>
      </w:r>
    </w:p>
    <w:p w:rsidR="00A13FDD" w:rsidRPr="00A13FDD" w:rsidRDefault="00A13FDD" w:rsidP="00CB46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18D7" w:rsidRDefault="002C18D7" w:rsidP="009D2034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B7B4C">
        <w:rPr>
          <w:rFonts w:ascii="Arial" w:hAnsi="Arial" w:cs="Arial"/>
          <w:b/>
          <w:i/>
          <w:color w:val="000000" w:themeColor="text1"/>
          <w:sz w:val="24"/>
          <w:szCs w:val="24"/>
        </w:rPr>
        <w:t>Average daily population</w:t>
      </w:r>
      <w:r w:rsidRPr="000B7B4C">
        <w:rPr>
          <w:rFonts w:ascii="Arial" w:hAnsi="Arial" w:cs="Arial"/>
          <w:i/>
          <w:color w:val="000000" w:themeColor="text1"/>
          <w:sz w:val="24"/>
          <w:szCs w:val="24"/>
        </w:rPr>
        <w:t xml:space="preserve">: </w:t>
      </w:r>
      <w:r w:rsidRPr="000B7B4C">
        <w:rPr>
          <w:rFonts w:ascii="Arial" w:hAnsi="Arial" w:cs="Arial"/>
          <w:i/>
          <w:color w:val="000000"/>
          <w:sz w:val="24"/>
          <w:szCs w:val="24"/>
        </w:rPr>
        <w:t>Daily population is the number of inmates housed in a facility in a day. Average daily population is the daily population divided by the number of days in the period of measurement.</w:t>
      </w:r>
    </w:p>
    <w:p w:rsidR="009D2034" w:rsidRPr="000B7B4C" w:rsidRDefault="009D2034" w:rsidP="009D2034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421749" w:rsidRPr="0042748A" w:rsidRDefault="00421749" w:rsidP="009D20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421749" w:rsidRPr="0042748A" w:rsidSect="00B203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E8" w:rsidRDefault="003D3FE8" w:rsidP="005C0F83">
      <w:pPr>
        <w:spacing w:after="0" w:line="240" w:lineRule="auto"/>
      </w:pPr>
      <w:r>
        <w:separator/>
      </w:r>
    </w:p>
  </w:endnote>
  <w:endnote w:type="continuationSeparator" w:id="0">
    <w:p w:rsidR="003D3FE8" w:rsidRDefault="003D3FE8" w:rsidP="005C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0486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D3FE8" w:rsidRDefault="003D3FE8">
            <w:pPr>
              <w:pStyle w:val="Footer"/>
              <w:jc w:val="center"/>
            </w:pPr>
            <w:r w:rsidRPr="009B662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B6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66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B6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79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B6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662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B6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66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B6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79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B6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D3FE8" w:rsidRDefault="003D3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E8" w:rsidRDefault="003D3FE8" w:rsidP="005C0F83">
      <w:pPr>
        <w:spacing w:after="0" w:line="240" w:lineRule="auto"/>
      </w:pPr>
      <w:r>
        <w:separator/>
      </w:r>
    </w:p>
  </w:footnote>
  <w:footnote w:type="continuationSeparator" w:id="0">
    <w:p w:rsidR="003D3FE8" w:rsidRDefault="003D3FE8" w:rsidP="005C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E8" w:rsidRPr="005C0F83" w:rsidRDefault="003D3FE8" w:rsidP="005C0F83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AB 109 and Jail Profile Survey</w:t>
    </w:r>
    <w:sdt>
      <w:sdtPr>
        <w:rPr>
          <w:rFonts w:ascii="Arial" w:hAnsi="Arial" w:cs="Arial"/>
          <w:b/>
          <w:sz w:val="28"/>
          <w:szCs w:val="28"/>
        </w:rPr>
        <w:id w:val="-100566663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sz w:val="28"/>
            <w:szCs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873706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rFonts w:ascii="Arial" w:hAnsi="Arial" w:cs="Arial"/>
        <w:b/>
        <w:sz w:val="28"/>
        <w:szCs w:val="28"/>
      </w:rPr>
      <w:t xml:space="preserve"> Terms</w:t>
    </w:r>
  </w:p>
  <w:p w:rsidR="003D3FE8" w:rsidRDefault="003D3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175B"/>
    <w:multiLevelType w:val="hybridMultilevel"/>
    <w:tmpl w:val="108072F0"/>
    <w:lvl w:ilvl="0" w:tplc="28084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4522"/>
    <w:multiLevelType w:val="hybridMultilevel"/>
    <w:tmpl w:val="C1DA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6BA"/>
    <w:multiLevelType w:val="hybridMultilevel"/>
    <w:tmpl w:val="3154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2C34E"/>
    <w:multiLevelType w:val="hybridMultilevel"/>
    <w:tmpl w:val="688E16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F141AA"/>
    <w:multiLevelType w:val="hybridMultilevel"/>
    <w:tmpl w:val="D7580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517B9"/>
    <w:multiLevelType w:val="hybridMultilevel"/>
    <w:tmpl w:val="A2C03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8838A"/>
    <w:multiLevelType w:val="hybridMultilevel"/>
    <w:tmpl w:val="98E21EB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94067F1"/>
    <w:multiLevelType w:val="hybridMultilevel"/>
    <w:tmpl w:val="C6565648"/>
    <w:lvl w:ilvl="0" w:tplc="9D205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B1F4C"/>
    <w:multiLevelType w:val="hybridMultilevel"/>
    <w:tmpl w:val="58B0AFAA"/>
    <w:lvl w:ilvl="0" w:tplc="17B6EF3C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D75"/>
    <w:rsid w:val="000051B2"/>
    <w:rsid w:val="000113D1"/>
    <w:rsid w:val="00023399"/>
    <w:rsid w:val="000273AD"/>
    <w:rsid w:val="0002769F"/>
    <w:rsid w:val="0003227D"/>
    <w:rsid w:val="0003247A"/>
    <w:rsid w:val="00034EFE"/>
    <w:rsid w:val="00036E79"/>
    <w:rsid w:val="000431BF"/>
    <w:rsid w:val="00043965"/>
    <w:rsid w:val="00045F8B"/>
    <w:rsid w:val="000564A5"/>
    <w:rsid w:val="00062D66"/>
    <w:rsid w:val="00064AC8"/>
    <w:rsid w:val="00076EA6"/>
    <w:rsid w:val="00081B86"/>
    <w:rsid w:val="00082E08"/>
    <w:rsid w:val="00097C62"/>
    <w:rsid w:val="000A0E83"/>
    <w:rsid w:val="000A6ADD"/>
    <w:rsid w:val="000B25E5"/>
    <w:rsid w:val="000B40CE"/>
    <w:rsid w:val="000B5BE3"/>
    <w:rsid w:val="000B7B4C"/>
    <w:rsid w:val="000C126E"/>
    <w:rsid w:val="000F0308"/>
    <w:rsid w:val="0010001D"/>
    <w:rsid w:val="00105207"/>
    <w:rsid w:val="00112E39"/>
    <w:rsid w:val="00113EA4"/>
    <w:rsid w:val="0013127C"/>
    <w:rsid w:val="0013513B"/>
    <w:rsid w:val="0015340E"/>
    <w:rsid w:val="0016003B"/>
    <w:rsid w:val="001626AC"/>
    <w:rsid w:val="00165DBD"/>
    <w:rsid w:val="0017471B"/>
    <w:rsid w:val="00175D91"/>
    <w:rsid w:val="00176BC5"/>
    <w:rsid w:val="001836E3"/>
    <w:rsid w:val="00187E78"/>
    <w:rsid w:val="00187EC3"/>
    <w:rsid w:val="001929E9"/>
    <w:rsid w:val="00194D84"/>
    <w:rsid w:val="00195158"/>
    <w:rsid w:val="00195F30"/>
    <w:rsid w:val="001B2CDC"/>
    <w:rsid w:val="001B581F"/>
    <w:rsid w:val="001B7442"/>
    <w:rsid w:val="001C05D0"/>
    <w:rsid w:val="001C35F2"/>
    <w:rsid w:val="001D306A"/>
    <w:rsid w:val="001E1132"/>
    <w:rsid w:val="001F1592"/>
    <w:rsid w:val="001F24CE"/>
    <w:rsid w:val="001F2F26"/>
    <w:rsid w:val="001F73FE"/>
    <w:rsid w:val="002063B3"/>
    <w:rsid w:val="002106A2"/>
    <w:rsid w:val="002179DF"/>
    <w:rsid w:val="00230170"/>
    <w:rsid w:val="002319B6"/>
    <w:rsid w:val="00234973"/>
    <w:rsid w:val="0024325F"/>
    <w:rsid w:val="00250D0A"/>
    <w:rsid w:val="0025511B"/>
    <w:rsid w:val="00262513"/>
    <w:rsid w:val="00263389"/>
    <w:rsid w:val="002657DC"/>
    <w:rsid w:val="0027116B"/>
    <w:rsid w:val="00272062"/>
    <w:rsid w:val="00272ACD"/>
    <w:rsid w:val="002857A0"/>
    <w:rsid w:val="002860F6"/>
    <w:rsid w:val="002945A3"/>
    <w:rsid w:val="0029571A"/>
    <w:rsid w:val="002C18D7"/>
    <w:rsid w:val="002C564A"/>
    <w:rsid w:val="002E1FC9"/>
    <w:rsid w:val="002E6698"/>
    <w:rsid w:val="00331036"/>
    <w:rsid w:val="003343B1"/>
    <w:rsid w:val="00340612"/>
    <w:rsid w:val="00342D2B"/>
    <w:rsid w:val="00343FA3"/>
    <w:rsid w:val="00347990"/>
    <w:rsid w:val="00356FD3"/>
    <w:rsid w:val="003635CF"/>
    <w:rsid w:val="0036428F"/>
    <w:rsid w:val="00380B0A"/>
    <w:rsid w:val="003854B0"/>
    <w:rsid w:val="00391BA2"/>
    <w:rsid w:val="00393B40"/>
    <w:rsid w:val="003A323D"/>
    <w:rsid w:val="003A4708"/>
    <w:rsid w:val="003A6294"/>
    <w:rsid w:val="003A7DD8"/>
    <w:rsid w:val="003B0827"/>
    <w:rsid w:val="003B1C76"/>
    <w:rsid w:val="003B22A5"/>
    <w:rsid w:val="003B5EBE"/>
    <w:rsid w:val="003B7493"/>
    <w:rsid w:val="003C18CB"/>
    <w:rsid w:val="003C2FA2"/>
    <w:rsid w:val="003C6E02"/>
    <w:rsid w:val="003D2502"/>
    <w:rsid w:val="003D3FE8"/>
    <w:rsid w:val="003E5698"/>
    <w:rsid w:val="003F10D6"/>
    <w:rsid w:val="003F393E"/>
    <w:rsid w:val="003F6CFE"/>
    <w:rsid w:val="003F7205"/>
    <w:rsid w:val="004016F8"/>
    <w:rsid w:val="00404709"/>
    <w:rsid w:val="0040472A"/>
    <w:rsid w:val="004144ED"/>
    <w:rsid w:val="00421749"/>
    <w:rsid w:val="004251C9"/>
    <w:rsid w:val="004262B7"/>
    <w:rsid w:val="0042748A"/>
    <w:rsid w:val="004322C3"/>
    <w:rsid w:val="00443A1D"/>
    <w:rsid w:val="00451748"/>
    <w:rsid w:val="00457257"/>
    <w:rsid w:val="00463D37"/>
    <w:rsid w:val="004659A7"/>
    <w:rsid w:val="0047423A"/>
    <w:rsid w:val="00481DA8"/>
    <w:rsid w:val="00483A7D"/>
    <w:rsid w:val="004871E2"/>
    <w:rsid w:val="004A4ED5"/>
    <w:rsid w:val="004A655B"/>
    <w:rsid w:val="004A7799"/>
    <w:rsid w:val="004B0BEF"/>
    <w:rsid w:val="004C66B5"/>
    <w:rsid w:val="004D4941"/>
    <w:rsid w:val="004E2056"/>
    <w:rsid w:val="004E4EEA"/>
    <w:rsid w:val="004E5629"/>
    <w:rsid w:val="004E5B3D"/>
    <w:rsid w:val="004E7677"/>
    <w:rsid w:val="00502178"/>
    <w:rsid w:val="005037C2"/>
    <w:rsid w:val="005066C5"/>
    <w:rsid w:val="00507A12"/>
    <w:rsid w:val="0051407B"/>
    <w:rsid w:val="005148A4"/>
    <w:rsid w:val="005239FB"/>
    <w:rsid w:val="00527A35"/>
    <w:rsid w:val="005353B1"/>
    <w:rsid w:val="005409E6"/>
    <w:rsid w:val="00546DD3"/>
    <w:rsid w:val="005541A4"/>
    <w:rsid w:val="00565A3B"/>
    <w:rsid w:val="0057322D"/>
    <w:rsid w:val="00581477"/>
    <w:rsid w:val="0058346C"/>
    <w:rsid w:val="005A513B"/>
    <w:rsid w:val="005A5CD3"/>
    <w:rsid w:val="005A69C5"/>
    <w:rsid w:val="005B3AD0"/>
    <w:rsid w:val="005C0F83"/>
    <w:rsid w:val="005C5870"/>
    <w:rsid w:val="005D24EC"/>
    <w:rsid w:val="005F0F2D"/>
    <w:rsid w:val="005F7DA0"/>
    <w:rsid w:val="006021DC"/>
    <w:rsid w:val="006070FF"/>
    <w:rsid w:val="00607A08"/>
    <w:rsid w:val="00616F6E"/>
    <w:rsid w:val="006173ED"/>
    <w:rsid w:val="00620D4F"/>
    <w:rsid w:val="006222CD"/>
    <w:rsid w:val="00623CA4"/>
    <w:rsid w:val="00627CEA"/>
    <w:rsid w:val="006328ED"/>
    <w:rsid w:val="006367B9"/>
    <w:rsid w:val="0064030F"/>
    <w:rsid w:val="006417D0"/>
    <w:rsid w:val="0064417A"/>
    <w:rsid w:val="00657AE4"/>
    <w:rsid w:val="006600A8"/>
    <w:rsid w:val="0066281E"/>
    <w:rsid w:val="00665C2F"/>
    <w:rsid w:val="006759CB"/>
    <w:rsid w:val="00683BF1"/>
    <w:rsid w:val="00690FB3"/>
    <w:rsid w:val="0069428D"/>
    <w:rsid w:val="00694361"/>
    <w:rsid w:val="0069707F"/>
    <w:rsid w:val="006A022D"/>
    <w:rsid w:val="006B17A0"/>
    <w:rsid w:val="006B26CB"/>
    <w:rsid w:val="006B65B6"/>
    <w:rsid w:val="006C060F"/>
    <w:rsid w:val="006C16FC"/>
    <w:rsid w:val="006C439E"/>
    <w:rsid w:val="006C69B4"/>
    <w:rsid w:val="006D1A39"/>
    <w:rsid w:val="006D3EC3"/>
    <w:rsid w:val="006D5403"/>
    <w:rsid w:val="006E22DD"/>
    <w:rsid w:val="006E7C30"/>
    <w:rsid w:val="006F63D5"/>
    <w:rsid w:val="006F65B9"/>
    <w:rsid w:val="00702F2C"/>
    <w:rsid w:val="007220D2"/>
    <w:rsid w:val="00723363"/>
    <w:rsid w:val="00733E73"/>
    <w:rsid w:val="00736299"/>
    <w:rsid w:val="00737F28"/>
    <w:rsid w:val="00740767"/>
    <w:rsid w:val="007525B0"/>
    <w:rsid w:val="007574CE"/>
    <w:rsid w:val="00762ABB"/>
    <w:rsid w:val="00767BC0"/>
    <w:rsid w:val="0077176D"/>
    <w:rsid w:val="0078060A"/>
    <w:rsid w:val="00785463"/>
    <w:rsid w:val="00787BD6"/>
    <w:rsid w:val="00793637"/>
    <w:rsid w:val="00796479"/>
    <w:rsid w:val="00797BBE"/>
    <w:rsid w:val="007A3D67"/>
    <w:rsid w:val="007A4DB9"/>
    <w:rsid w:val="007A6567"/>
    <w:rsid w:val="007A6ACE"/>
    <w:rsid w:val="007B0CD9"/>
    <w:rsid w:val="007B230B"/>
    <w:rsid w:val="007B4CC0"/>
    <w:rsid w:val="007C051D"/>
    <w:rsid w:val="007C33D5"/>
    <w:rsid w:val="007C43A8"/>
    <w:rsid w:val="007C499C"/>
    <w:rsid w:val="007C6FB9"/>
    <w:rsid w:val="007D26BF"/>
    <w:rsid w:val="007D3FCA"/>
    <w:rsid w:val="007E0E00"/>
    <w:rsid w:val="007E123B"/>
    <w:rsid w:val="007E63E7"/>
    <w:rsid w:val="007E6FD1"/>
    <w:rsid w:val="007F1BD2"/>
    <w:rsid w:val="007F4915"/>
    <w:rsid w:val="007F7079"/>
    <w:rsid w:val="0081652D"/>
    <w:rsid w:val="008226A8"/>
    <w:rsid w:val="0083392D"/>
    <w:rsid w:val="00852BE5"/>
    <w:rsid w:val="00854BD5"/>
    <w:rsid w:val="00857A67"/>
    <w:rsid w:val="00872DC7"/>
    <w:rsid w:val="00884304"/>
    <w:rsid w:val="00892E69"/>
    <w:rsid w:val="00897725"/>
    <w:rsid w:val="008A3AF0"/>
    <w:rsid w:val="008A4B87"/>
    <w:rsid w:val="008B2517"/>
    <w:rsid w:val="008C1C5D"/>
    <w:rsid w:val="008C2944"/>
    <w:rsid w:val="008D06FA"/>
    <w:rsid w:val="008E028B"/>
    <w:rsid w:val="008E3697"/>
    <w:rsid w:val="008E4556"/>
    <w:rsid w:val="00902201"/>
    <w:rsid w:val="00906D9A"/>
    <w:rsid w:val="009079D9"/>
    <w:rsid w:val="00913822"/>
    <w:rsid w:val="0092176C"/>
    <w:rsid w:val="009243C6"/>
    <w:rsid w:val="0094037B"/>
    <w:rsid w:val="009406A7"/>
    <w:rsid w:val="00940F02"/>
    <w:rsid w:val="00941612"/>
    <w:rsid w:val="009455F2"/>
    <w:rsid w:val="009470F7"/>
    <w:rsid w:val="00952036"/>
    <w:rsid w:val="00952D23"/>
    <w:rsid w:val="00961874"/>
    <w:rsid w:val="009701DC"/>
    <w:rsid w:val="00973E73"/>
    <w:rsid w:val="009851C9"/>
    <w:rsid w:val="009A51D1"/>
    <w:rsid w:val="009A66B5"/>
    <w:rsid w:val="009B3BC2"/>
    <w:rsid w:val="009B6629"/>
    <w:rsid w:val="009B774D"/>
    <w:rsid w:val="009C3B27"/>
    <w:rsid w:val="009C7BAB"/>
    <w:rsid w:val="009D0230"/>
    <w:rsid w:val="009D2034"/>
    <w:rsid w:val="009D205F"/>
    <w:rsid w:val="009D6D22"/>
    <w:rsid w:val="009E45CA"/>
    <w:rsid w:val="009E5238"/>
    <w:rsid w:val="009E6325"/>
    <w:rsid w:val="009F128D"/>
    <w:rsid w:val="00A00DB1"/>
    <w:rsid w:val="00A01FD8"/>
    <w:rsid w:val="00A104FB"/>
    <w:rsid w:val="00A10EE3"/>
    <w:rsid w:val="00A13FDD"/>
    <w:rsid w:val="00A252B3"/>
    <w:rsid w:val="00A344EB"/>
    <w:rsid w:val="00A545D7"/>
    <w:rsid w:val="00A604CB"/>
    <w:rsid w:val="00A72E5C"/>
    <w:rsid w:val="00A77746"/>
    <w:rsid w:val="00A84A5E"/>
    <w:rsid w:val="00A855C3"/>
    <w:rsid w:val="00A870BC"/>
    <w:rsid w:val="00A93A8F"/>
    <w:rsid w:val="00A9536F"/>
    <w:rsid w:val="00AB5D7F"/>
    <w:rsid w:val="00AC10C0"/>
    <w:rsid w:val="00AC571E"/>
    <w:rsid w:val="00AE633A"/>
    <w:rsid w:val="00AF0D8D"/>
    <w:rsid w:val="00AF6A6A"/>
    <w:rsid w:val="00B06B3F"/>
    <w:rsid w:val="00B10068"/>
    <w:rsid w:val="00B158BB"/>
    <w:rsid w:val="00B20312"/>
    <w:rsid w:val="00B20A7F"/>
    <w:rsid w:val="00B26FA9"/>
    <w:rsid w:val="00B307F5"/>
    <w:rsid w:val="00B45953"/>
    <w:rsid w:val="00B46C1C"/>
    <w:rsid w:val="00B507F4"/>
    <w:rsid w:val="00B53A75"/>
    <w:rsid w:val="00B54A21"/>
    <w:rsid w:val="00B55226"/>
    <w:rsid w:val="00B55AC3"/>
    <w:rsid w:val="00B55E88"/>
    <w:rsid w:val="00B67BE0"/>
    <w:rsid w:val="00B70F46"/>
    <w:rsid w:val="00B72738"/>
    <w:rsid w:val="00B749DB"/>
    <w:rsid w:val="00B76D35"/>
    <w:rsid w:val="00B83308"/>
    <w:rsid w:val="00B90EC3"/>
    <w:rsid w:val="00BA656B"/>
    <w:rsid w:val="00BB206A"/>
    <w:rsid w:val="00BC10B5"/>
    <w:rsid w:val="00BC2394"/>
    <w:rsid w:val="00BC5411"/>
    <w:rsid w:val="00BC63BC"/>
    <w:rsid w:val="00BC6424"/>
    <w:rsid w:val="00BD0CD3"/>
    <w:rsid w:val="00BD797A"/>
    <w:rsid w:val="00BE4236"/>
    <w:rsid w:val="00BE7772"/>
    <w:rsid w:val="00BF0E80"/>
    <w:rsid w:val="00BF5A53"/>
    <w:rsid w:val="00C0225D"/>
    <w:rsid w:val="00C02305"/>
    <w:rsid w:val="00C0438B"/>
    <w:rsid w:val="00C06E45"/>
    <w:rsid w:val="00C07914"/>
    <w:rsid w:val="00C11273"/>
    <w:rsid w:val="00C13A20"/>
    <w:rsid w:val="00C2175C"/>
    <w:rsid w:val="00C219E7"/>
    <w:rsid w:val="00C22303"/>
    <w:rsid w:val="00C30D96"/>
    <w:rsid w:val="00C344EB"/>
    <w:rsid w:val="00C372DE"/>
    <w:rsid w:val="00C5442D"/>
    <w:rsid w:val="00C55D77"/>
    <w:rsid w:val="00C5719E"/>
    <w:rsid w:val="00C600A9"/>
    <w:rsid w:val="00C600F9"/>
    <w:rsid w:val="00C704B5"/>
    <w:rsid w:val="00C76D9E"/>
    <w:rsid w:val="00C77809"/>
    <w:rsid w:val="00C8756F"/>
    <w:rsid w:val="00C92E4F"/>
    <w:rsid w:val="00C94058"/>
    <w:rsid w:val="00C94698"/>
    <w:rsid w:val="00CA0D80"/>
    <w:rsid w:val="00CA427E"/>
    <w:rsid w:val="00CA50AE"/>
    <w:rsid w:val="00CB31B4"/>
    <w:rsid w:val="00CB4692"/>
    <w:rsid w:val="00CC3426"/>
    <w:rsid w:val="00CD0E54"/>
    <w:rsid w:val="00CD25D9"/>
    <w:rsid w:val="00CD290A"/>
    <w:rsid w:val="00CF583D"/>
    <w:rsid w:val="00D01B8D"/>
    <w:rsid w:val="00D01BC7"/>
    <w:rsid w:val="00D065B5"/>
    <w:rsid w:val="00D16981"/>
    <w:rsid w:val="00D203E0"/>
    <w:rsid w:val="00D43736"/>
    <w:rsid w:val="00D450A5"/>
    <w:rsid w:val="00D47BC8"/>
    <w:rsid w:val="00D573B9"/>
    <w:rsid w:val="00D605EB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A38DB"/>
    <w:rsid w:val="00DC00D8"/>
    <w:rsid w:val="00DC0B01"/>
    <w:rsid w:val="00DD0563"/>
    <w:rsid w:val="00DD3181"/>
    <w:rsid w:val="00DF38FD"/>
    <w:rsid w:val="00DF4B65"/>
    <w:rsid w:val="00DF7A86"/>
    <w:rsid w:val="00E050C1"/>
    <w:rsid w:val="00E14BB2"/>
    <w:rsid w:val="00E17A97"/>
    <w:rsid w:val="00E27F98"/>
    <w:rsid w:val="00E31292"/>
    <w:rsid w:val="00E33F38"/>
    <w:rsid w:val="00E34691"/>
    <w:rsid w:val="00E3490E"/>
    <w:rsid w:val="00E471D1"/>
    <w:rsid w:val="00E47558"/>
    <w:rsid w:val="00E52B57"/>
    <w:rsid w:val="00E5334A"/>
    <w:rsid w:val="00E60653"/>
    <w:rsid w:val="00E626C8"/>
    <w:rsid w:val="00E66837"/>
    <w:rsid w:val="00E8722D"/>
    <w:rsid w:val="00E90130"/>
    <w:rsid w:val="00E907F5"/>
    <w:rsid w:val="00E914BE"/>
    <w:rsid w:val="00E92179"/>
    <w:rsid w:val="00EA117D"/>
    <w:rsid w:val="00EA2AFC"/>
    <w:rsid w:val="00EB0813"/>
    <w:rsid w:val="00EB57BB"/>
    <w:rsid w:val="00EC4684"/>
    <w:rsid w:val="00ED3FCD"/>
    <w:rsid w:val="00EE36F8"/>
    <w:rsid w:val="00EF2E37"/>
    <w:rsid w:val="00EF6C95"/>
    <w:rsid w:val="00F01B61"/>
    <w:rsid w:val="00F01CF8"/>
    <w:rsid w:val="00F03391"/>
    <w:rsid w:val="00F0692A"/>
    <w:rsid w:val="00F12BAC"/>
    <w:rsid w:val="00F1404A"/>
    <w:rsid w:val="00F16585"/>
    <w:rsid w:val="00F20D2D"/>
    <w:rsid w:val="00F22888"/>
    <w:rsid w:val="00F23C3D"/>
    <w:rsid w:val="00F26EAC"/>
    <w:rsid w:val="00F30A2F"/>
    <w:rsid w:val="00F34D75"/>
    <w:rsid w:val="00F37050"/>
    <w:rsid w:val="00F45AF2"/>
    <w:rsid w:val="00F47982"/>
    <w:rsid w:val="00F53222"/>
    <w:rsid w:val="00F5579E"/>
    <w:rsid w:val="00F643B7"/>
    <w:rsid w:val="00F64441"/>
    <w:rsid w:val="00F6606D"/>
    <w:rsid w:val="00F66F41"/>
    <w:rsid w:val="00F71B2E"/>
    <w:rsid w:val="00F748C1"/>
    <w:rsid w:val="00F76E04"/>
    <w:rsid w:val="00F83003"/>
    <w:rsid w:val="00F8427E"/>
    <w:rsid w:val="00FC108D"/>
    <w:rsid w:val="00FC6663"/>
    <w:rsid w:val="00FC7172"/>
    <w:rsid w:val="00FC79DF"/>
    <w:rsid w:val="00FD29F3"/>
    <w:rsid w:val="00FE2B2D"/>
    <w:rsid w:val="00FE6066"/>
    <w:rsid w:val="00FE6906"/>
    <w:rsid w:val="00FF38C9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1565FAE-9A7F-489D-80D9-B2364497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83"/>
  </w:style>
  <w:style w:type="paragraph" w:styleId="Footer">
    <w:name w:val="footer"/>
    <w:basedOn w:val="Normal"/>
    <w:link w:val="FooterChar"/>
    <w:uiPriority w:val="99"/>
    <w:unhideWhenUsed/>
    <w:rsid w:val="005C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83"/>
  </w:style>
  <w:style w:type="paragraph" w:customStyle="1" w:styleId="Default">
    <w:name w:val="Default"/>
    <w:rsid w:val="00AB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1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BE84-FF15-426F-A5C7-7E2451FA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6F1C4B33</Template>
  <TotalTime>139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Ricardo Goodridge</cp:lastModifiedBy>
  <cp:revision>11</cp:revision>
  <dcterms:created xsi:type="dcterms:W3CDTF">2015-04-13T18:57:00Z</dcterms:created>
  <dcterms:modified xsi:type="dcterms:W3CDTF">2015-04-28T16:26:00Z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419031601</vt:i4>
  </property>
</Properties>
</file>