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CE" w:rsidRPr="00477767" w:rsidRDefault="005F71CE" w:rsidP="005F71CE">
      <w:pPr>
        <w:rPr>
          <w:rFonts w:ascii="Arial" w:hAnsi="Arial" w:cs="Arial"/>
          <w:b/>
          <w:bCs/>
        </w:rPr>
      </w:pPr>
    </w:p>
    <w:p w:rsidR="00477767" w:rsidRDefault="00477767" w:rsidP="005F71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BYRNE JAG INFORMATIONAL RESOURCES AND FAQ</w:t>
      </w:r>
    </w:p>
    <w:p w:rsidR="00477767" w:rsidRDefault="00477767" w:rsidP="005F71CE">
      <w:pPr>
        <w:rPr>
          <w:rFonts w:ascii="Arial" w:hAnsi="Arial" w:cs="Arial"/>
          <w:b/>
          <w:bCs/>
        </w:rPr>
      </w:pPr>
    </w:p>
    <w:p w:rsidR="00477767" w:rsidRDefault="00477767" w:rsidP="005F71CE">
      <w:pPr>
        <w:rPr>
          <w:rFonts w:ascii="Arial" w:hAnsi="Arial" w:cs="Arial"/>
          <w:b/>
          <w:bCs/>
        </w:rPr>
      </w:pPr>
    </w:p>
    <w:p w:rsidR="005F71CE" w:rsidRPr="00477767" w:rsidRDefault="005F71CE" w:rsidP="005F71CE">
      <w:pPr>
        <w:rPr>
          <w:rFonts w:ascii="Arial" w:hAnsi="Arial" w:cs="Arial"/>
          <w:b/>
          <w:bCs/>
        </w:rPr>
      </w:pPr>
      <w:r w:rsidRPr="00477767">
        <w:rPr>
          <w:rFonts w:ascii="Arial" w:hAnsi="Arial" w:cs="Arial"/>
          <w:b/>
          <w:bCs/>
        </w:rPr>
        <w:t>JAG Frequently Asked Questions</w:t>
      </w:r>
    </w:p>
    <w:p w:rsidR="005F71CE" w:rsidRPr="00477767" w:rsidRDefault="005F71CE" w:rsidP="005F71CE">
      <w:pPr>
        <w:rPr>
          <w:rFonts w:ascii="Arial" w:hAnsi="Arial" w:cs="Arial"/>
        </w:rPr>
      </w:pPr>
    </w:p>
    <w:p w:rsidR="005F71CE" w:rsidRPr="00477767" w:rsidRDefault="005F71CE" w:rsidP="005F71CE">
      <w:pPr>
        <w:rPr>
          <w:rFonts w:ascii="Arial" w:hAnsi="Arial" w:cs="Arial"/>
        </w:rPr>
      </w:pPr>
      <w:r w:rsidRPr="00477767">
        <w:rPr>
          <w:rFonts w:ascii="Arial" w:hAnsi="Arial" w:cs="Arial"/>
        </w:rPr>
        <w:t xml:space="preserve">Posted 10/2/14:  </w:t>
      </w:r>
      <w:r w:rsidRPr="00477767">
        <w:rPr>
          <w:rFonts w:ascii="Arial" w:hAnsi="Arial" w:cs="Arial"/>
          <w:u w:val="single"/>
        </w:rPr>
        <w:t>PDF</w:t>
      </w:r>
      <w:r w:rsidRPr="00477767">
        <w:rPr>
          <w:rFonts w:ascii="Arial" w:hAnsi="Arial" w:cs="Arial"/>
        </w:rPr>
        <w:t xml:space="preserve"> </w:t>
      </w:r>
    </w:p>
    <w:p w:rsidR="009B2A30" w:rsidRDefault="009B2A30" w:rsidP="005F71CE">
      <w:pPr>
        <w:rPr>
          <w:rFonts w:ascii="Arial" w:hAnsi="Arial" w:cs="Arial"/>
          <w:i/>
          <w:iCs/>
        </w:rPr>
      </w:pPr>
    </w:p>
    <w:p w:rsidR="005F71CE" w:rsidRPr="00477767" w:rsidRDefault="005F71CE" w:rsidP="005F71CE">
      <w:pPr>
        <w:rPr>
          <w:rFonts w:ascii="Arial" w:hAnsi="Arial" w:cs="Arial"/>
          <w:i/>
          <w:iCs/>
        </w:rPr>
      </w:pPr>
      <w:r w:rsidRPr="00477767">
        <w:rPr>
          <w:rFonts w:ascii="Arial" w:hAnsi="Arial" w:cs="Arial"/>
          <w:i/>
          <w:iCs/>
        </w:rPr>
        <w:t xml:space="preserve">This page will be updated as additional questions are submitted.  Please check back each week for updates.  </w:t>
      </w:r>
    </w:p>
    <w:p w:rsidR="005F71CE" w:rsidRPr="00477767" w:rsidRDefault="005F71CE" w:rsidP="005F71CE">
      <w:pPr>
        <w:rPr>
          <w:rFonts w:ascii="Arial" w:hAnsi="Arial" w:cs="Arial"/>
          <w:i/>
          <w:iCs/>
        </w:rPr>
      </w:pPr>
    </w:p>
    <w:p w:rsidR="005F71CE" w:rsidRPr="00477767" w:rsidRDefault="00477767" w:rsidP="005F71CE">
      <w:pPr>
        <w:spacing w:line="276" w:lineRule="auto"/>
        <w:jc w:val="both"/>
        <w:rPr>
          <w:rFonts w:ascii="Arial" w:hAnsi="Arial" w:cs="Arial"/>
          <w:bCs/>
        </w:rPr>
      </w:pPr>
      <w:r w:rsidRPr="00477767">
        <w:rPr>
          <w:rFonts w:ascii="Arial" w:hAnsi="Arial" w:cs="Arial"/>
          <w:bCs/>
        </w:rPr>
        <w:t>*****</w:t>
      </w: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b/>
          <w:bCs/>
        </w:rPr>
      </w:pPr>
      <w:r w:rsidRPr="00477767">
        <w:rPr>
          <w:rFonts w:ascii="Arial" w:hAnsi="Arial" w:cs="Arial"/>
          <w:b/>
          <w:bCs/>
        </w:rPr>
        <w:t xml:space="preserve">2013 </w:t>
      </w:r>
      <w:r w:rsidRPr="00477767">
        <w:rPr>
          <w:rFonts w:ascii="Arial" w:hAnsi="Arial" w:cs="Arial"/>
          <w:b/>
          <w:bCs/>
        </w:rPr>
        <w:t xml:space="preserve">Byrne </w:t>
      </w:r>
      <w:r w:rsidRPr="00477767">
        <w:rPr>
          <w:rFonts w:ascii="Arial" w:hAnsi="Arial" w:cs="Arial"/>
          <w:b/>
          <w:bCs/>
        </w:rPr>
        <w:t>JAG Stakeholder Survey</w:t>
      </w: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i/>
        </w:rPr>
      </w:pPr>
      <w:r w:rsidRPr="00477767">
        <w:rPr>
          <w:rFonts w:ascii="Arial" w:hAnsi="Arial" w:cs="Arial"/>
          <w:i/>
        </w:rPr>
        <w:t>A Survey of California Board of State and Community Corrections Stakeholders</w:t>
      </w: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 xml:space="preserve">Executive Summary:  </w:t>
      </w:r>
      <w:r w:rsidRPr="00477767">
        <w:rPr>
          <w:rFonts w:ascii="Arial" w:hAnsi="Arial" w:cs="Arial"/>
          <w:u w:val="single"/>
        </w:rPr>
        <w:t>PDF</w:t>
      </w:r>
    </w:p>
    <w:p w:rsidR="005F71CE" w:rsidRDefault="005F71CE" w:rsidP="005F71C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77767" w:rsidRPr="00477767" w:rsidRDefault="00477767" w:rsidP="005F71CE">
      <w:pPr>
        <w:spacing w:line="276" w:lineRule="auto"/>
        <w:jc w:val="both"/>
        <w:rPr>
          <w:rFonts w:ascii="Arial" w:hAnsi="Arial" w:cs="Arial"/>
          <w:bCs/>
        </w:rPr>
      </w:pPr>
      <w:r w:rsidRPr="00477767">
        <w:rPr>
          <w:rFonts w:ascii="Arial" w:hAnsi="Arial" w:cs="Arial"/>
          <w:bCs/>
        </w:rPr>
        <w:t>*****</w:t>
      </w: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b/>
          <w:bCs/>
        </w:rPr>
      </w:pPr>
      <w:r w:rsidRPr="00477767">
        <w:rPr>
          <w:rFonts w:ascii="Arial" w:hAnsi="Arial" w:cs="Arial"/>
          <w:b/>
          <w:bCs/>
        </w:rPr>
        <w:t xml:space="preserve">Additional Informational </w:t>
      </w:r>
      <w:r w:rsidRPr="00477767">
        <w:rPr>
          <w:rFonts w:ascii="Arial" w:hAnsi="Arial" w:cs="Arial"/>
          <w:b/>
          <w:bCs/>
        </w:rPr>
        <w:t>Websites</w:t>
      </w: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</w:rPr>
      </w:pPr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Bureau of Justice Assistance</w:t>
      </w:r>
    </w:p>
    <w:p w:rsidR="00B207B9" w:rsidRPr="00477767" w:rsidRDefault="005F71CE" w:rsidP="005F71CE">
      <w:pPr>
        <w:spacing w:line="276" w:lineRule="auto"/>
        <w:jc w:val="both"/>
        <w:rPr>
          <w:rFonts w:ascii="Arial" w:hAnsi="Arial" w:cs="Arial"/>
        </w:rPr>
      </w:pPr>
      <w:hyperlink r:id="rId5" w:history="1">
        <w:r w:rsidRPr="00477767">
          <w:rPr>
            <w:rStyle w:val="Hyperlink"/>
            <w:rFonts w:ascii="Arial" w:hAnsi="Arial" w:cs="Arial"/>
            <w:color w:val="auto"/>
          </w:rPr>
          <w:t>www.bja.gov</w:t>
        </w:r>
      </w:hyperlink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Center for Evidence-Based Practice</w:t>
      </w:r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University of California, Irvine</w:t>
      </w:r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</w:rPr>
      </w:pPr>
      <w:hyperlink r:id="rId6" w:history="1">
        <w:r w:rsidRPr="00477767">
          <w:rPr>
            <w:rStyle w:val="Hyperlink"/>
            <w:rFonts w:ascii="Arial" w:hAnsi="Arial" w:cs="Arial"/>
            <w:color w:val="auto"/>
          </w:rPr>
          <w:t>www.ucicorrections.seweb.uci.edu/</w:t>
        </w:r>
      </w:hyperlink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i/>
        </w:rPr>
      </w:pPr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Presley Center for Crime and Justice Studies</w:t>
      </w:r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University of California, Riverside</w:t>
      </w:r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  <w:u w:val="single"/>
        </w:rPr>
      </w:pPr>
      <w:r w:rsidRPr="00477767">
        <w:rPr>
          <w:rFonts w:ascii="Arial" w:hAnsi="Arial" w:cs="Arial"/>
          <w:u w:val="single"/>
        </w:rPr>
        <w:t>www.presleycenter.ucr.edu/</w:t>
      </w:r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  <w:i/>
        </w:rPr>
      </w:pPr>
    </w:p>
    <w:p w:rsidR="00477767" w:rsidRPr="00477767" w:rsidRDefault="00477767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Evidence-Based Policing Matrix</w:t>
      </w:r>
    </w:p>
    <w:p w:rsidR="00477767" w:rsidRPr="00477767" w:rsidRDefault="00477767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Center for Evidence-Based Crime Policy</w:t>
      </w:r>
    </w:p>
    <w:p w:rsidR="00477767" w:rsidRPr="00477767" w:rsidRDefault="00477767" w:rsidP="005F71CE">
      <w:pPr>
        <w:spacing w:line="276" w:lineRule="auto"/>
        <w:jc w:val="both"/>
        <w:rPr>
          <w:rFonts w:ascii="Arial" w:hAnsi="Arial" w:cs="Arial"/>
        </w:rPr>
      </w:pPr>
      <w:hyperlink r:id="rId7" w:history="1">
        <w:r w:rsidRPr="00477767">
          <w:rPr>
            <w:rStyle w:val="Hyperlink"/>
            <w:rFonts w:ascii="Arial" w:hAnsi="Arial" w:cs="Arial"/>
            <w:color w:val="auto"/>
          </w:rPr>
          <w:t>www.cebcp.org/evidence-based-policing/the-matrix/</w:t>
        </w:r>
      </w:hyperlink>
    </w:p>
    <w:p w:rsidR="00477767" w:rsidRPr="00477767" w:rsidRDefault="00477767" w:rsidP="005F71CE">
      <w:pPr>
        <w:spacing w:line="276" w:lineRule="auto"/>
        <w:jc w:val="both"/>
        <w:rPr>
          <w:rFonts w:ascii="Arial" w:hAnsi="Arial" w:cs="Arial"/>
          <w:b/>
        </w:rPr>
      </w:pPr>
    </w:p>
    <w:p w:rsidR="00B207B9" w:rsidRPr="00477767" w:rsidRDefault="00477767" w:rsidP="005F71CE">
      <w:pPr>
        <w:spacing w:line="276" w:lineRule="auto"/>
        <w:jc w:val="both"/>
        <w:rPr>
          <w:rFonts w:ascii="Arial" w:hAnsi="Arial" w:cs="Arial"/>
          <w:b/>
        </w:rPr>
      </w:pPr>
      <w:r w:rsidRPr="00477767">
        <w:rPr>
          <w:rFonts w:ascii="Arial" w:hAnsi="Arial" w:cs="Arial"/>
          <w:b/>
        </w:rPr>
        <w:t xml:space="preserve">***** </w:t>
      </w:r>
    </w:p>
    <w:p w:rsidR="00477767" w:rsidRPr="00477767" w:rsidRDefault="00477767" w:rsidP="005F71CE">
      <w:pPr>
        <w:spacing w:line="276" w:lineRule="auto"/>
        <w:jc w:val="both"/>
        <w:rPr>
          <w:rFonts w:ascii="Arial" w:hAnsi="Arial" w:cs="Arial"/>
          <w:i/>
        </w:rPr>
      </w:pP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b/>
        </w:rPr>
      </w:pPr>
      <w:r w:rsidRPr="00477767">
        <w:rPr>
          <w:rFonts w:ascii="Arial" w:hAnsi="Arial" w:cs="Arial"/>
          <w:b/>
        </w:rPr>
        <w:t>Related Articles</w:t>
      </w: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i/>
        </w:rPr>
      </w:pPr>
    </w:p>
    <w:p w:rsidR="00477767" w:rsidRPr="00477767" w:rsidRDefault="00477767" w:rsidP="005F71CE">
      <w:pPr>
        <w:spacing w:line="276" w:lineRule="auto"/>
        <w:jc w:val="both"/>
        <w:rPr>
          <w:rFonts w:ascii="Arial" w:hAnsi="Arial" w:cs="Arial"/>
          <w:i/>
        </w:rPr>
      </w:pPr>
      <w:r w:rsidRPr="00477767">
        <w:rPr>
          <w:rFonts w:ascii="Arial" w:hAnsi="Arial" w:cs="Arial"/>
          <w:color w:val="FF0000"/>
        </w:rPr>
        <w:t>PDF</w:t>
      </w:r>
      <w:r w:rsidR="003F703C" w:rsidRPr="003F703C">
        <w:rPr>
          <w:rFonts w:ascii="Arial" w:hAnsi="Arial" w:cs="Arial"/>
          <w:color w:val="FF0000"/>
        </w:rPr>
        <w:t>-1</w:t>
      </w:r>
      <w:r w:rsidR="003F703C">
        <w:rPr>
          <w:rFonts w:ascii="Arial" w:hAnsi="Arial" w:cs="Arial"/>
        </w:rPr>
        <w:t xml:space="preserve"> </w:t>
      </w:r>
      <w:r w:rsidR="005F71CE" w:rsidRPr="00477767">
        <w:rPr>
          <w:rFonts w:ascii="Arial" w:hAnsi="Arial" w:cs="Arial"/>
          <w:i/>
          <w:u w:val="single"/>
        </w:rPr>
        <w:t>How Community Advisory Boards Can Assist the Work of the Justice System</w:t>
      </w: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Center for Court Innovation, May 2014.</w:t>
      </w:r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</w:rPr>
      </w:pPr>
    </w:p>
    <w:p w:rsidR="00477767" w:rsidRPr="00477767" w:rsidRDefault="00477767" w:rsidP="00477767">
      <w:pPr>
        <w:rPr>
          <w:rFonts w:ascii="Arial" w:hAnsi="Arial" w:cs="Arial"/>
        </w:rPr>
      </w:pPr>
      <w:r w:rsidRPr="00477767">
        <w:rPr>
          <w:rFonts w:ascii="Arial" w:hAnsi="Arial" w:cs="Arial"/>
          <w:color w:val="FF0000"/>
        </w:rPr>
        <w:t>Link</w:t>
      </w:r>
      <w:r w:rsidRPr="00477767">
        <w:rPr>
          <w:rFonts w:ascii="Arial" w:hAnsi="Arial" w:cs="Arial"/>
        </w:rPr>
        <w:t xml:space="preserve"> </w:t>
      </w:r>
      <w:r w:rsidRPr="00477767">
        <w:rPr>
          <w:rFonts w:ascii="Arial" w:hAnsi="Arial" w:cs="Arial"/>
          <w:i/>
          <w:u w:val="single"/>
        </w:rPr>
        <w:t>Being Smart on Crime with Evidence-based Policing</w:t>
      </w:r>
      <w:r w:rsidR="003F703C">
        <w:rPr>
          <w:rFonts w:ascii="Arial" w:hAnsi="Arial" w:cs="Arial"/>
          <w:i/>
          <w:u w:val="single"/>
        </w:rPr>
        <w:t xml:space="preserve"> </w:t>
      </w:r>
      <w:r w:rsidR="003F703C" w:rsidRPr="003F703C">
        <w:rPr>
          <w:rFonts w:ascii="Arial" w:hAnsi="Arial" w:cs="Arial"/>
          <w:color w:val="FF0000"/>
          <w:u w:val="single"/>
        </w:rPr>
        <w:t>(http://nij.gov/journals/269/Pages/evidence.asp)</w:t>
      </w:r>
    </w:p>
    <w:p w:rsidR="00477767" w:rsidRPr="00477767" w:rsidRDefault="00477767" w:rsidP="00477767">
      <w:pPr>
        <w:rPr>
          <w:rFonts w:ascii="Arial" w:hAnsi="Arial" w:cs="Arial"/>
          <w:i/>
          <w:u w:val="single"/>
        </w:rPr>
      </w:pPr>
      <w:r w:rsidRPr="00477767">
        <w:rPr>
          <w:rFonts w:ascii="Arial" w:hAnsi="Arial" w:cs="Arial"/>
        </w:rPr>
        <w:t xml:space="preserve">National Institute for Justice (NIJ) </w:t>
      </w:r>
      <w:r w:rsidRPr="00477767">
        <w:rPr>
          <w:rFonts w:ascii="Arial" w:hAnsi="Arial" w:cs="Arial"/>
          <w:bCs/>
        </w:rPr>
        <w:t>NIJ Journal No. 269, March 2012</w:t>
      </w:r>
    </w:p>
    <w:p w:rsidR="00477767" w:rsidRPr="00477767" w:rsidRDefault="00477767" w:rsidP="00B207B9">
      <w:pPr>
        <w:rPr>
          <w:rFonts w:ascii="Arial" w:hAnsi="Arial" w:cs="Arial"/>
          <w:i/>
          <w:u w:val="single"/>
        </w:rPr>
      </w:pPr>
    </w:p>
    <w:p w:rsidR="00B207B9" w:rsidRPr="00477767" w:rsidRDefault="00477767" w:rsidP="00B207B9">
      <w:pPr>
        <w:rPr>
          <w:rFonts w:ascii="Arial" w:hAnsi="Arial" w:cs="Arial"/>
        </w:rPr>
      </w:pPr>
      <w:r w:rsidRPr="00477767">
        <w:rPr>
          <w:rFonts w:ascii="Arial" w:hAnsi="Arial" w:cs="Arial"/>
          <w:color w:val="FF0000"/>
        </w:rPr>
        <w:t>PDF</w:t>
      </w:r>
      <w:r w:rsidR="003F703C">
        <w:rPr>
          <w:rFonts w:ascii="Arial" w:hAnsi="Arial" w:cs="Arial"/>
          <w:color w:val="FF0000"/>
        </w:rPr>
        <w:t>-2</w:t>
      </w:r>
      <w:r w:rsidRPr="00477767">
        <w:rPr>
          <w:rFonts w:ascii="Arial" w:hAnsi="Arial" w:cs="Arial"/>
        </w:rPr>
        <w:t xml:space="preserve"> </w:t>
      </w:r>
      <w:r w:rsidR="00B207B9" w:rsidRPr="00477767">
        <w:rPr>
          <w:rFonts w:ascii="Arial" w:hAnsi="Arial" w:cs="Arial"/>
          <w:i/>
          <w:u w:val="single"/>
        </w:rPr>
        <w:t>Evidence-Based Practices-Reducing Recidivism to Increase Public Safety: A Cooperative Effort by Courts and Probation</w:t>
      </w:r>
      <w:r w:rsidR="00B207B9" w:rsidRPr="00477767">
        <w:rPr>
          <w:rFonts w:ascii="Arial" w:hAnsi="Arial" w:cs="Arial"/>
          <w:u w:val="single"/>
        </w:rPr>
        <w:br/>
      </w:r>
      <w:r w:rsidR="00B207B9" w:rsidRPr="00477767">
        <w:rPr>
          <w:rFonts w:ascii="Arial" w:hAnsi="Arial" w:cs="Arial"/>
        </w:rPr>
        <w:t xml:space="preserve">Hon. J. Richard </w:t>
      </w:r>
      <w:proofErr w:type="spellStart"/>
      <w:r w:rsidR="00B207B9" w:rsidRPr="00477767">
        <w:rPr>
          <w:rFonts w:ascii="Arial" w:hAnsi="Arial" w:cs="Arial"/>
        </w:rPr>
        <w:t>Couzens</w:t>
      </w:r>
      <w:proofErr w:type="spellEnd"/>
      <w:r w:rsidR="00B207B9" w:rsidRPr="00477767">
        <w:rPr>
          <w:rFonts w:ascii="Arial" w:hAnsi="Arial" w:cs="Arial"/>
        </w:rPr>
        <w:t>, Placer County Superior Court (Ret.), June, 2011</w:t>
      </w:r>
    </w:p>
    <w:p w:rsidR="00B207B9" w:rsidRPr="00477767" w:rsidRDefault="00B207B9" w:rsidP="00B207B9">
      <w:pPr>
        <w:rPr>
          <w:rFonts w:ascii="Arial" w:hAnsi="Arial" w:cs="Arial"/>
        </w:rPr>
      </w:pPr>
    </w:p>
    <w:p w:rsidR="00B207B9" w:rsidRPr="00477767" w:rsidRDefault="00477767" w:rsidP="00B207B9">
      <w:pPr>
        <w:rPr>
          <w:rFonts w:ascii="Arial" w:hAnsi="Arial" w:cs="Arial"/>
        </w:rPr>
      </w:pPr>
      <w:r w:rsidRPr="00477767">
        <w:rPr>
          <w:rFonts w:ascii="Arial" w:hAnsi="Arial" w:cs="Arial"/>
          <w:iCs/>
          <w:color w:val="FF0000"/>
        </w:rPr>
        <w:t>PDF</w:t>
      </w:r>
      <w:r w:rsidR="003F703C">
        <w:rPr>
          <w:rFonts w:ascii="Arial" w:hAnsi="Arial" w:cs="Arial"/>
          <w:iCs/>
          <w:color w:val="FF0000"/>
        </w:rPr>
        <w:t>-3</w:t>
      </w:r>
      <w:r w:rsidRPr="00477767">
        <w:rPr>
          <w:rFonts w:ascii="Arial" w:hAnsi="Arial" w:cs="Arial"/>
          <w:iCs/>
          <w:color w:val="FF0000"/>
        </w:rPr>
        <w:t xml:space="preserve"> </w:t>
      </w:r>
      <w:r w:rsidR="00B207B9" w:rsidRPr="00477767">
        <w:rPr>
          <w:rFonts w:ascii="Arial" w:hAnsi="Arial" w:cs="Arial"/>
          <w:i/>
          <w:iCs/>
          <w:u w:val="single"/>
        </w:rPr>
        <w:t>Practitioner's Guide to Evidence Based Practices</w:t>
      </w:r>
      <w:r w:rsidR="00B207B9" w:rsidRPr="00477767">
        <w:rPr>
          <w:rFonts w:ascii="Arial" w:hAnsi="Arial" w:cs="Arial"/>
        </w:rPr>
        <w:br/>
        <w:t>Mark Carey &amp; Roger K. Warren, (2006)</w:t>
      </w:r>
    </w:p>
    <w:p w:rsidR="00B207B9" w:rsidRPr="00477767" w:rsidRDefault="00B207B9" w:rsidP="00B207B9">
      <w:pPr>
        <w:rPr>
          <w:rFonts w:ascii="Arial" w:hAnsi="Arial" w:cs="Arial"/>
        </w:rPr>
      </w:pPr>
    </w:p>
    <w:p w:rsidR="00477767" w:rsidRPr="00477767" w:rsidRDefault="00477767" w:rsidP="00B207B9">
      <w:pPr>
        <w:rPr>
          <w:rFonts w:ascii="Arial" w:hAnsi="Arial" w:cs="Arial"/>
        </w:rPr>
      </w:pPr>
      <w:r w:rsidRPr="00477767">
        <w:rPr>
          <w:rFonts w:ascii="Arial" w:hAnsi="Arial" w:cs="Arial"/>
          <w:color w:val="FF0000"/>
        </w:rPr>
        <w:t>PDF</w:t>
      </w:r>
      <w:r w:rsidR="003F703C">
        <w:rPr>
          <w:rFonts w:ascii="Arial" w:hAnsi="Arial" w:cs="Arial"/>
          <w:color w:val="FF0000"/>
        </w:rPr>
        <w:t>-4</w:t>
      </w:r>
      <w:r w:rsidRPr="00477767">
        <w:rPr>
          <w:rFonts w:ascii="Arial" w:hAnsi="Arial" w:cs="Arial"/>
        </w:rPr>
        <w:t xml:space="preserve"> </w:t>
      </w:r>
      <w:r w:rsidR="00B207B9" w:rsidRPr="00477767">
        <w:rPr>
          <w:rFonts w:ascii="Arial" w:hAnsi="Arial" w:cs="Arial"/>
          <w:i/>
          <w:u w:val="single"/>
        </w:rPr>
        <w:t>Implementing Evidence-Based Practice in Community Corrections: The Principles of Effective Intervention</w:t>
      </w:r>
    </w:p>
    <w:p w:rsidR="00B207B9" w:rsidRPr="00477767" w:rsidRDefault="00B207B9" w:rsidP="00B207B9">
      <w:pPr>
        <w:rPr>
          <w:rFonts w:ascii="Arial" w:hAnsi="Arial" w:cs="Arial"/>
        </w:rPr>
      </w:pPr>
      <w:r w:rsidRPr="00477767">
        <w:rPr>
          <w:rFonts w:ascii="Arial" w:hAnsi="Arial" w:cs="Arial"/>
        </w:rPr>
        <w:t>The National Institute of Corrections</w:t>
      </w:r>
    </w:p>
    <w:p w:rsidR="00B207B9" w:rsidRPr="00477767" w:rsidRDefault="00B207B9" w:rsidP="005F71CE">
      <w:pPr>
        <w:spacing w:line="276" w:lineRule="auto"/>
        <w:jc w:val="both"/>
        <w:rPr>
          <w:rFonts w:ascii="Arial" w:hAnsi="Arial" w:cs="Arial"/>
        </w:rPr>
      </w:pPr>
    </w:p>
    <w:p w:rsidR="005F71CE" w:rsidRDefault="00477767" w:rsidP="005F71CE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</w:t>
      </w:r>
    </w:p>
    <w:p w:rsidR="00477767" w:rsidRPr="00477767" w:rsidRDefault="00477767" w:rsidP="005F71C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  <w:b/>
          <w:bCs/>
        </w:rPr>
      </w:pPr>
      <w:r w:rsidRPr="00477767">
        <w:rPr>
          <w:rFonts w:ascii="Arial" w:hAnsi="Arial" w:cs="Arial"/>
          <w:b/>
          <w:bCs/>
        </w:rPr>
        <w:t>Examples of Law Enforcement Led Prevention, Intervention and Diversion Initiatives</w:t>
      </w:r>
    </w:p>
    <w:p w:rsidR="005F71CE" w:rsidRPr="00477767" w:rsidRDefault="00477767" w:rsidP="005F71CE">
      <w:pPr>
        <w:spacing w:line="276" w:lineRule="auto"/>
        <w:jc w:val="both"/>
        <w:rPr>
          <w:rFonts w:ascii="Arial" w:hAnsi="Arial" w:cs="Arial"/>
          <w:color w:val="FF0000"/>
        </w:rPr>
      </w:pPr>
      <w:r w:rsidRPr="00477767">
        <w:rPr>
          <w:rFonts w:ascii="Arial" w:hAnsi="Arial" w:cs="Arial"/>
          <w:color w:val="FF0000"/>
        </w:rPr>
        <w:t>(embed the links)</w:t>
      </w:r>
    </w:p>
    <w:p w:rsidR="00477767" w:rsidRPr="00477767" w:rsidRDefault="00477767" w:rsidP="005F71CE">
      <w:pPr>
        <w:spacing w:line="276" w:lineRule="auto"/>
        <w:jc w:val="both"/>
        <w:rPr>
          <w:rFonts w:ascii="Arial" w:hAnsi="Arial" w:cs="Arial"/>
        </w:rPr>
      </w:pPr>
    </w:p>
    <w:p w:rsidR="005F71CE" w:rsidRPr="00477767" w:rsidRDefault="005F71CE" w:rsidP="005F71CE">
      <w:pPr>
        <w:spacing w:line="276" w:lineRule="auto"/>
        <w:rPr>
          <w:rFonts w:ascii="Arial" w:hAnsi="Arial" w:cs="Arial"/>
        </w:rPr>
      </w:pPr>
      <w:r w:rsidRPr="00477767">
        <w:rPr>
          <w:rFonts w:ascii="Arial" w:hAnsi="Arial" w:cs="Arial"/>
        </w:rPr>
        <w:t>Seattle Law Enforce</w:t>
      </w:r>
      <w:r w:rsidR="00477767" w:rsidRPr="00477767">
        <w:rPr>
          <w:rFonts w:ascii="Arial" w:hAnsi="Arial" w:cs="Arial"/>
        </w:rPr>
        <w:t xml:space="preserve">ment Assisted Diversion (LEAD) </w:t>
      </w:r>
      <w:hyperlink r:id="rId8" w:history="1">
        <w:r w:rsidRPr="00477767">
          <w:rPr>
            <w:rStyle w:val="Hyperlink"/>
            <w:rFonts w:ascii="Arial" w:hAnsi="Arial" w:cs="Arial"/>
            <w:color w:val="auto"/>
          </w:rPr>
          <w:t>http://www.huffingtonpost.com/2014/08/28/seattle-lead-program_n_5697660.html?1409235508</w:t>
        </w:r>
      </w:hyperlink>
    </w:p>
    <w:p w:rsidR="005F71CE" w:rsidRPr="00477767" w:rsidRDefault="005F71CE" w:rsidP="005F71CE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Balanc</w:t>
      </w:r>
      <w:r w:rsidR="00477767" w:rsidRPr="00477767">
        <w:rPr>
          <w:rFonts w:ascii="Arial" w:hAnsi="Arial" w:cs="Arial"/>
        </w:rPr>
        <w:t>ing Enforcement With Prevention</w:t>
      </w:r>
      <w:r w:rsidRPr="00477767">
        <w:rPr>
          <w:rFonts w:ascii="Arial" w:hAnsi="Arial" w:cs="Arial"/>
        </w:rPr>
        <w:t>: North Carolina’s Gang of One Initi</w:t>
      </w:r>
      <w:r w:rsidR="00477767">
        <w:rPr>
          <w:rFonts w:ascii="Arial" w:hAnsi="Arial" w:cs="Arial"/>
        </w:rPr>
        <w:t>ative</w:t>
      </w:r>
      <w:r w:rsidRPr="00477767">
        <w:rPr>
          <w:rFonts w:ascii="Arial" w:hAnsi="Arial" w:cs="Arial"/>
        </w:rPr>
        <w:t xml:space="preserve">: </w:t>
      </w:r>
      <w:hyperlink r:id="rId9" w:history="1">
        <w:r w:rsidRPr="00477767">
          <w:rPr>
            <w:rStyle w:val="Hyperlink"/>
            <w:rFonts w:ascii="Arial" w:hAnsi="Arial" w:cs="Arial"/>
            <w:color w:val="auto"/>
          </w:rPr>
          <w:t>http://ncjp.org/content/balancing-enforcement-prevention-north-carolina%E2%80%99s-gang-one-initiative</w:t>
        </w:r>
      </w:hyperlink>
    </w:p>
    <w:p w:rsidR="005F71CE" w:rsidRPr="00477767" w:rsidRDefault="005F71CE" w:rsidP="005F71CE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5F71CE" w:rsidRPr="00477767" w:rsidRDefault="005F71CE" w:rsidP="005F71CE">
      <w:p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The Miami-Dade Civil Citati</w:t>
      </w:r>
      <w:r w:rsidR="00477767">
        <w:rPr>
          <w:rFonts w:ascii="Arial" w:hAnsi="Arial" w:cs="Arial"/>
        </w:rPr>
        <w:t>on Program: Diverting Youth f</w:t>
      </w:r>
      <w:r w:rsidRPr="00477767">
        <w:rPr>
          <w:rFonts w:ascii="Arial" w:hAnsi="Arial" w:cs="Arial"/>
        </w:rPr>
        <w:t xml:space="preserve">rom System Involvement: </w:t>
      </w:r>
      <w:hyperlink r:id="rId10" w:history="1">
        <w:r w:rsidRPr="00477767">
          <w:rPr>
            <w:rStyle w:val="Hyperlink"/>
            <w:rFonts w:ascii="Arial" w:hAnsi="Arial" w:cs="Arial"/>
            <w:color w:val="auto"/>
          </w:rPr>
          <w:t>http://ncjp.org/content/miami-dade-civil-citation-program-diverting-youth-system-involvement</w:t>
        </w:r>
      </w:hyperlink>
    </w:p>
    <w:p w:rsidR="005F71CE" w:rsidRPr="00477767" w:rsidRDefault="005F71CE" w:rsidP="005F71CE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5F71CE" w:rsidRDefault="005F71CE" w:rsidP="005F71CE">
      <w:pPr>
        <w:spacing w:line="276" w:lineRule="auto"/>
        <w:rPr>
          <w:rFonts w:ascii="Arial" w:hAnsi="Arial" w:cs="Arial"/>
        </w:rPr>
      </w:pPr>
      <w:r w:rsidRPr="00477767">
        <w:rPr>
          <w:rFonts w:ascii="Arial" w:hAnsi="Arial" w:cs="Arial"/>
        </w:rPr>
        <w:t>Data Driven Enforcement and Prevention Projects: Targeting Interventions for Maximum Impact:</w:t>
      </w:r>
      <w:hyperlink r:id="rId11" w:history="1">
        <w:r w:rsidRPr="00477767">
          <w:rPr>
            <w:rStyle w:val="Hyperlink"/>
            <w:rFonts w:ascii="Arial" w:hAnsi="Arial" w:cs="Arial"/>
            <w:color w:val="auto"/>
          </w:rPr>
          <w:t>http://ncja-avectra.informz.net/admin31/content/template.asp?sid=36269&amp;brandid=3481&amp;uid=783711603&amp;mi=3648065&amp;mfqid=12449670&amp;ptid=0&amp;ps=36269</w:t>
        </w:r>
      </w:hyperlink>
    </w:p>
    <w:p w:rsidR="005F71CE" w:rsidRPr="00477767" w:rsidRDefault="005F71CE" w:rsidP="00477767">
      <w:pPr>
        <w:spacing w:line="276" w:lineRule="auto"/>
        <w:rPr>
          <w:rFonts w:ascii="Arial" w:hAnsi="Arial" w:cs="Arial"/>
        </w:rPr>
      </w:pPr>
    </w:p>
    <w:p w:rsidR="005F71CE" w:rsidRPr="00477767" w:rsidRDefault="005F71CE" w:rsidP="005F71C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Tennessee’s Targeted Community Crime Reduction Project (TCCRP)</w:t>
      </w:r>
    </w:p>
    <w:p w:rsidR="005F71CE" w:rsidRPr="00477767" w:rsidRDefault="005F71CE" w:rsidP="005F71C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77767">
        <w:rPr>
          <w:rFonts w:ascii="Arial" w:hAnsi="Arial" w:cs="Arial"/>
        </w:rPr>
        <w:t>Michigan’s Secure Cites Partnership</w:t>
      </w:r>
    </w:p>
    <w:p w:rsidR="005F71CE" w:rsidRPr="00477767" w:rsidRDefault="005F71CE" w:rsidP="005F71CE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</w:p>
    <w:p w:rsidR="00477767" w:rsidRPr="00477767" w:rsidRDefault="005F71CE" w:rsidP="005F71CE">
      <w:pPr>
        <w:spacing w:line="276" w:lineRule="auto"/>
        <w:rPr>
          <w:rFonts w:ascii="Arial" w:hAnsi="Arial" w:cs="Arial"/>
        </w:rPr>
      </w:pPr>
      <w:r w:rsidRPr="00477767">
        <w:rPr>
          <w:rFonts w:ascii="Arial" w:hAnsi="Arial" w:cs="Arial"/>
        </w:rPr>
        <w:t xml:space="preserve">Crisis Intervention Teams: </w:t>
      </w:r>
      <w:hyperlink r:id="rId12" w:history="1">
        <w:r w:rsidRPr="00477767">
          <w:rPr>
            <w:rStyle w:val="Hyperlink"/>
            <w:rFonts w:ascii="Arial" w:hAnsi="Arial" w:cs="Arial"/>
            <w:color w:val="auto"/>
          </w:rPr>
          <w:t>http://www.fbi.gov/stats-services/publications/law-enforcement-bulletin/crisis-intervention-teams-responding-to-mental-illness-crisis-calls</w:t>
        </w:r>
      </w:hyperlink>
    </w:p>
    <w:p w:rsidR="005F71CE" w:rsidRPr="00477767" w:rsidRDefault="005F71CE" w:rsidP="005F71CE">
      <w:pPr>
        <w:spacing w:line="276" w:lineRule="auto"/>
        <w:rPr>
          <w:rFonts w:ascii="Arial" w:hAnsi="Arial" w:cs="Arial"/>
        </w:rPr>
      </w:pPr>
    </w:p>
    <w:p w:rsidR="005F71CE" w:rsidRPr="00477767" w:rsidRDefault="005F71CE" w:rsidP="005F71CE">
      <w:pPr>
        <w:spacing w:line="276" w:lineRule="auto"/>
        <w:rPr>
          <w:rFonts w:ascii="Arial" w:hAnsi="Arial" w:cs="Arial"/>
        </w:rPr>
      </w:pPr>
      <w:r w:rsidRPr="00477767">
        <w:rPr>
          <w:rFonts w:ascii="Arial" w:hAnsi="Arial" w:cs="Arial"/>
        </w:rPr>
        <w:t xml:space="preserve">Gang Resistance Education and Training (GREAT): </w:t>
      </w:r>
      <w:hyperlink r:id="rId13" w:history="1">
        <w:r w:rsidRPr="00477767">
          <w:rPr>
            <w:rStyle w:val="Hyperlink"/>
            <w:rFonts w:ascii="Arial" w:hAnsi="Arial" w:cs="Arial"/>
            <w:color w:val="auto"/>
          </w:rPr>
          <w:t>http://www.great-online.org/</w:t>
        </w:r>
      </w:hyperlink>
    </w:p>
    <w:p w:rsidR="005F71CE" w:rsidRPr="00477767" w:rsidRDefault="005F71CE" w:rsidP="005F71CE">
      <w:pPr>
        <w:pStyle w:val="ListParagraph"/>
        <w:spacing w:line="276" w:lineRule="auto"/>
        <w:rPr>
          <w:rFonts w:ascii="Arial" w:hAnsi="Arial" w:cs="Arial"/>
        </w:rPr>
      </w:pPr>
    </w:p>
    <w:p w:rsidR="005F71CE" w:rsidRPr="00477767" w:rsidRDefault="005F71CE" w:rsidP="005F71CE">
      <w:pPr>
        <w:spacing w:line="276" w:lineRule="auto"/>
        <w:rPr>
          <w:rFonts w:ascii="Arial" w:hAnsi="Arial" w:cs="Arial"/>
        </w:rPr>
      </w:pPr>
      <w:r w:rsidRPr="00477767">
        <w:rPr>
          <w:rFonts w:ascii="Arial" w:hAnsi="Arial" w:cs="Arial"/>
        </w:rPr>
        <w:t xml:space="preserve">Operation Peacekeeper: </w:t>
      </w:r>
      <w:hyperlink r:id="rId14" w:history="1">
        <w:r w:rsidRPr="00477767">
          <w:rPr>
            <w:rStyle w:val="Hyperlink"/>
            <w:rFonts w:ascii="Arial" w:hAnsi="Arial" w:cs="Arial"/>
            <w:color w:val="auto"/>
          </w:rPr>
          <w:t>https://www.crimesolutions.gov/ProgramDetails.aspx?ID=51</w:t>
        </w:r>
      </w:hyperlink>
    </w:p>
    <w:p w:rsidR="005F71CE" w:rsidRPr="00477767" w:rsidRDefault="005F71CE" w:rsidP="005F71CE">
      <w:pPr>
        <w:pStyle w:val="ListParagraph"/>
        <w:spacing w:line="276" w:lineRule="auto"/>
        <w:rPr>
          <w:rFonts w:ascii="Arial" w:hAnsi="Arial" w:cs="Arial"/>
        </w:rPr>
      </w:pPr>
    </w:p>
    <w:p w:rsidR="005F71CE" w:rsidRPr="00477767" w:rsidRDefault="005F71CE" w:rsidP="005F71CE">
      <w:pPr>
        <w:spacing w:line="276" w:lineRule="auto"/>
        <w:rPr>
          <w:rStyle w:val="Hyperlink"/>
          <w:rFonts w:ascii="Arial" w:hAnsi="Arial" w:cs="Arial"/>
          <w:color w:val="auto"/>
        </w:rPr>
      </w:pPr>
      <w:r w:rsidRPr="00477767">
        <w:rPr>
          <w:rFonts w:ascii="Arial" w:hAnsi="Arial" w:cs="Arial"/>
        </w:rPr>
        <w:t xml:space="preserve">Operation Ceasefire: </w:t>
      </w:r>
      <w:hyperlink r:id="rId15" w:history="1">
        <w:r w:rsidRPr="00477767">
          <w:rPr>
            <w:rStyle w:val="Hyperlink"/>
            <w:rFonts w:ascii="Arial" w:hAnsi="Arial" w:cs="Arial"/>
            <w:color w:val="auto"/>
          </w:rPr>
          <w:t>https://www.crimesolutions.gov/ProgramDetails.aspx?ID=207</w:t>
        </w:r>
      </w:hyperlink>
    </w:p>
    <w:p w:rsidR="00417479" w:rsidRPr="00477767" w:rsidRDefault="00417479">
      <w:pPr>
        <w:rPr>
          <w:rFonts w:ascii="Arial" w:hAnsi="Arial" w:cs="Arial"/>
        </w:rPr>
      </w:pPr>
    </w:p>
    <w:sectPr w:rsidR="00417479" w:rsidRPr="00477767" w:rsidSect="0041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13FC3"/>
    <w:multiLevelType w:val="hybridMultilevel"/>
    <w:tmpl w:val="BB4A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CE"/>
    <w:rsid w:val="00004734"/>
    <w:rsid w:val="000230CE"/>
    <w:rsid w:val="00025499"/>
    <w:rsid w:val="00050F41"/>
    <w:rsid w:val="000A59AC"/>
    <w:rsid w:val="000C52C5"/>
    <w:rsid w:val="000F459C"/>
    <w:rsid w:val="00126973"/>
    <w:rsid w:val="00170137"/>
    <w:rsid w:val="00177921"/>
    <w:rsid w:val="001B56BF"/>
    <w:rsid w:val="001C3A89"/>
    <w:rsid w:val="001F67CD"/>
    <w:rsid w:val="00241862"/>
    <w:rsid w:val="003274CC"/>
    <w:rsid w:val="0033167C"/>
    <w:rsid w:val="003342D0"/>
    <w:rsid w:val="00376A39"/>
    <w:rsid w:val="00381B8C"/>
    <w:rsid w:val="003B2361"/>
    <w:rsid w:val="003F703C"/>
    <w:rsid w:val="00417479"/>
    <w:rsid w:val="00433E6F"/>
    <w:rsid w:val="00477767"/>
    <w:rsid w:val="004C08BB"/>
    <w:rsid w:val="004F37A6"/>
    <w:rsid w:val="00502EF1"/>
    <w:rsid w:val="005222C0"/>
    <w:rsid w:val="00525561"/>
    <w:rsid w:val="005652EE"/>
    <w:rsid w:val="005A188D"/>
    <w:rsid w:val="005F5E41"/>
    <w:rsid w:val="005F71CE"/>
    <w:rsid w:val="00635BD7"/>
    <w:rsid w:val="00650AAB"/>
    <w:rsid w:val="00650E72"/>
    <w:rsid w:val="006669CE"/>
    <w:rsid w:val="00692A49"/>
    <w:rsid w:val="006A17EC"/>
    <w:rsid w:val="006B7362"/>
    <w:rsid w:val="006C3B2F"/>
    <w:rsid w:val="006E2D73"/>
    <w:rsid w:val="007204EA"/>
    <w:rsid w:val="007209D9"/>
    <w:rsid w:val="00735680"/>
    <w:rsid w:val="0077439A"/>
    <w:rsid w:val="007866BF"/>
    <w:rsid w:val="00807FF4"/>
    <w:rsid w:val="00827635"/>
    <w:rsid w:val="00884001"/>
    <w:rsid w:val="008A2A9C"/>
    <w:rsid w:val="008B2AC0"/>
    <w:rsid w:val="008B3B4D"/>
    <w:rsid w:val="009029F5"/>
    <w:rsid w:val="00911FF2"/>
    <w:rsid w:val="0099103A"/>
    <w:rsid w:val="009A52BC"/>
    <w:rsid w:val="009B2A30"/>
    <w:rsid w:val="009B7DE5"/>
    <w:rsid w:val="009F3BE8"/>
    <w:rsid w:val="00A25428"/>
    <w:rsid w:val="00A63708"/>
    <w:rsid w:val="00A92A94"/>
    <w:rsid w:val="00AA7A71"/>
    <w:rsid w:val="00B207B9"/>
    <w:rsid w:val="00B75D40"/>
    <w:rsid w:val="00B9761B"/>
    <w:rsid w:val="00BC0E42"/>
    <w:rsid w:val="00C037C6"/>
    <w:rsid w:val="00C07D05"/>
    <w:rsid w:val="00C7583C"/>
    <w:rsid w:val="00C9022B"/>
    <w:rsid w:val="00C94403"/>
    <w:rsid w:val="00CF4D31"/>
    <w:rsid w:val="00D600DF"/>
    <w:rsid w:val="00D716AE"/>
    <w:rsid w:val="00D93FB4"/>
    <w:rsid w:val="00DB2426"/>
    <w:rsid w:val="00DD6AAC"/>
    <w:rsid w:val="00DE316F"/>
    <w:rsid w:val="00DE55AD"/>
    <w:rsid w:val="00E43888"/>
    <w:rsid w:val="00E46A92"/>
    <w:rsid w:val="00E517C6"/>
    <w:rsid w:val="00E844EE"/>
    <w:rsid w:val="00EA02A7"/>
    <w:rsid w:val="00EA27AD"/>
    <w:rsid w:val="00EB21B1"/>
    <w:rsid w:val="00EB3DDB"/>
    <w:rsid w:val="00EC7D87"/>
    <w:rsid w:val="00F00AAB"/>
    <w:rsid w:val="00F118AC"/>
    <w:rsid w:val="00F146BE"/>
    <w:rsid w:val="00F35DEA"/>
    <w:rsid w:val="00F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2FDF2-722C-41A2-A18A-A2867976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1C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1C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F71CE"/>
    <w:pPr>
      <w:ind w:left="720"/>
    </w:pPr>
  </w:style>
  <w:style w:type="character" w:styleId="Strong">
    <w:name w:val="Strong"/>
    <w:basedOn w:val="DefaultParagraphFont"/>
    <w:uiPriority w:val="99"/>
    <w:qFormat/>
    <w:rsid w:val="004777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ffingtonpost.com/2014/08/28/seattle-lead-program_n_5697660.html?1409235508" TargetMode="External"/><Relationship Id="rId13" Type="http://schemas.openxmlformats.org/officeDocument/2006/relationships/hyperlink" Target="http://www.great-onlin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bcp.org/evidence-based-policing/the-matrix/" TargetMode="External"/><Relationship Id="rId12" Type="http://schemas.openxmlformats.org/officeDocument/2006/relationships/hyperlink" Target="http://www.fbi.gov/stats-services/publications/law-enforcement-bulletin/crisis-intervention-teams-responding-to-mental-illness-crisis-call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cicorrections.seweb.uci.edu/" TargetMode="External"/><Relationship Id="rId11" Type="http://schemas.openxmlformats.org/officeDocument/2006/relationships/hyperlink" Target="http://ncja-avectra.informz.net/admin31/content/template.asp?sid=36269&amp;brandid=3481&amp;uid=783711603&amp;mi=3648065&amp;mfqid=12449670&amp;ptid=0&amp;ps=36269" TargetMode="External"/><Relationship Id="rId5" Type="http://schemas.openxmlformats.org/officeDocument/2006/relationships/hyperlink" Target="http://www.bja.gov" TargetMode="External"/><Relationship Id="rId15" Type="http://schemas.openxmlformats.org/officeDocument/2006/relationships/hyperlink" Target="https://www.crimesolutions.gov/ProgramDetails.aspx?ID=207" TargetMode="External"/><Relationship Id="rId10" Type="http://schemas.openxmlformats.org/officeDocument/2006/relationships/hyperlink" Target="http://ncjp.org/content/miami-dade-civil-citation-program-diverting-youth-system-involv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cjp.org/content/balancing-enforcement-prevention-north-carolina%E2%80%99s-gang-one-initiative" TargetMode="External"/><Relationship Id="rId14" Type="http://schemas.openxmlformats.org/officeDocument/2006/relationships/hyperlink" Target="https://www.crimesolutions.gov/ProgramDetails.aspx?ID=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FD1ED873</Template>
  <TotalTime>101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Curtin</dc:creator>
  <cp:keywords/>
  <dc:description/>
  <cp:lastModifiedBy>Colleen Curtin</cp:lastModifiedBy>
  <cp:revision>1</cp:revision>
  <cp:lastPrinted>2014-10-02T21:15:00Z</cp:lastPrinted>
  <dcterms:created xsi:type="dcterms:W3CDTF">2014-10-02T20:39:00Z</dcterms:created>
  <dcterms:modified xsi:type="dcterms:W3CDTF">2014-10-02T22:20:00Z</dcterms:modified>
</cp:coreProperties>
</file>