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5C" w:rsidRDefault="00AE0757" w:rsidP="00FE70ED">
      <w:pPr>
        <w:jc w:val="center"/>
      </w:pPr>
      <w:r>
        <w:rPr>
          <w:b/>
        </w:rPr>
        <w:t xml:space="preserve">Edward Byrne Memorial Justice Assistance Grant </w:t>
      </w:r>
      <w:r w:rsidR="00C05741">
        <w:rPr>
          <w:b/>
        </w:rPr>
        <w:t>Program</w:t>
      </w:r>
      <w:r>
        <w:rPr>
          <w:b/>
        </w:rPr>
        <w:t xml:space="preserve"> (JAG)</w:t>
      </w:r>
    </w:p>
    <w:p w:rsidR="00AE0757" w:rsidRDefault="0034745C" w:rsidP="00AE0757">
      <w:r w:rsidRPr="00AE0757">
        <w:t xml:space="preserve">The Board of State and Community Corrections </w:t>
      </w:r>
      <w:r w:rsidR="005A31B0" w:rsidRPr="00AE0757">
        <w:t xml:space="preserve">(BSCC) </w:t>
      </w:r>
      <w:r w:rsidRPr="00AE0757">
        <w:t xml:space="preserve">is </w:t>
      </w:r>
      <w:r w:rsidR="002C7DBB" w:rsidRPr="00AE0757">
        <w:t>seeking</w:t>
      </w:r>
      <w:r w:rsidR="00C47D65" w:rsidRPr="00AE0757">
        <w:t xml:space="preserve"> members</w:t>
      </w:r>
      <w:r w:rsidR="001E4CC5" w:rsidRPr="00AE0757">
        <w:t xml:space="preserve"> for </w:t>
      </w:r>
      <w:r w:rsidR="00745C9E" w:rsidRPr="00AE0757">
        <w:t xml:space="preserve">an </w:t>
      </w:r>
      <w:r w:rsidR="002C7DBB" w:rsidRPr="00AE0757">
        <w:t xml:space="preserve">Executive Steering Committee (ESC) </w:t>
      </w:r>
      <w:r w:rsidR="00745C9E" w:rsidRPr="00AE0757">
        <w:t xml:space="preserve">for its </w:t>
      </w:r>
      <w:r w:rsidR="00AE0757" w:rsidRPr="00AE0757">
        <w:t xml:space="preserve">Edward Byrne Memorial Justice Assistance Grant Program (JAG) </w:t>
      </w:r>
      <w:r w:rsidR="002C7DBB" w:rsidRPr="00AE0757">
        <w:t xml:space="preserve">competitive grant </w:t>
      </w:r>
      <w:r w:rsidR="00AE0757" w:rsidRPr="0053383F">
        <w:rPr>
          <w:highlight w:val="yellow"/>
        </w:rPr>
        <w:t>program.</w:t>
      </w:r>
      <w:r w:rsidR="00BA7E07" w:rsidRPr="0053383F">
        <w:rPr>
          <w:highlight w:val="yellow"/>
        </w:rPr>
        <w:t xml:space="preserve"> </w:t>
      </w:r>
      <w:r w:rsidR="00AE0757" w:rsidRPr="0053383F">
        <w:rPr>
          <w:highlight w:val="yellow"/>
        </w:rPr>
        <w:t>This</w:t>
      </w:r>
      <w:r w:rsidR="00AE0757">
        <w:t xml:space="preserve"> ESC will develop the Request for Proposals (RFP) for Board approval, rate proposals and make award recommendations to the Board. Members of the ESC will be appointed by the Board on a</w:t>
      </w:r>
      <w:r w:rsidR="00AE0757" w:rsidRPr="005A31B0">
        <w:t xml:space="preserve"> limited-term </w:t>
      </w:r>
      <w:r w:rsidR="00AE0757">
        <w:t xml:space="preserve">beginning in November 2016, with the work to begin in early 2017 and concluding approximately November 2017. The BSCC is accepting Statements of Interest for this ESC membership </w:t>
      </w:r>
      <w:r w:rsidR="00AE0757" w:rsidRPr="007F757E">
        <w:t xml:space="preserve">through </w:t>
      </w:r>
      <w:r w:rsidR="00C12031">
        <w:t>October 21</w:t>
      </w:r>
      <w:r w:rsidR="00AE0757">
        <w:t xml:space="preserve">, </w:t>
      </w:r>
      <w:r w:rsidR="00AE0757" w:rsidRPr="007F757E">
        <w:t>2016. The BSCC is seeking members who will represent Cal</w:t>
      </w:r>
      <w:bookmarkStart w:id="0" w:name="_GoBack"/>
      <w:r w:rsidR="00AE0757" w:rsidRPr="007F757E">
        <w:t>i</w:t>
      </w:r>
      <w:bookmarkEnd w:id="0"/>
      <w:r w:rsidR="00AE0757" w:rsidRPr="007F757E">
        <w:t>fornia’s population and its</w:t>
      </w:r>
      <w:r w:rsidR="00AE0757">
        <w:t xml:space="preserve"> diverse racial, ethnic, geographic, gender and cultural perspectives and backgrounds.  The BSCC seeks members</w:t>
      </w:r>
      <w:r w:rsidR="00AE0757" w:rsidRPr="005A31B0">
        <w:t xml:space="preserve"> who </w:t>
      </w:r>
      <w:r w:rsidR="00AE0757">
        <w:t xml:space="preserve">have professional </w:t>
      </w:r>
      <w:r w:rsidR="00AE0757" w:rsidRPr="0053383F">
        <w:rPr>
          <w:highlight w:val="yellow"/>
        </w:rPr>
        <w:t>expertise</w:t>
      </w:r>
      <w:r w:rsidR="00BA7E07" w:rsidRPr="0053383F">
        <w:rPr>
          <w:highlight w:val="yellow"/>
        </w:rPr>
        <w:t xml:space="preserve"> </w:t>
      </w:r>
      <w:r w:rsidR="00AE0757" w:rsidRPr="0053383F">
        <w:rPr>
          <w:highlight w:val="yellow"/>
        </w:rPr>
        <w:t>and</w:t>
      </w:r>
      <w:r w:rsidR="00AE0757">
        <w:t xml:space="preserve"> </w:t>
      </w:r>
      <w:r w:rsidR="00AE0757" w:rsidRPr="005A31B0">
        <w:t>life experiences</w:t>
      </w:r>
      <w:r w:rsidR="00AE0757">
        <w:t xml:space="preserve"> related to the criminal justice system and crime and violence reduction.  Individuals formerly involved in the criminal justice system are encouraged to </w:t>
      </w:r>
      <w:r w:rsidR="00C12031">
        <w:t>apply. Prior experience on an ES</w:t>
      </w:r>
      <w:r w:rsidR="00AE0757">
        <w:t>C is not required.</w:t>
      </w:r>
    </w:p>
    <w:p w:rsidR="00AE0757" w:rsidRPr="00AE0757" w:rsidRDefault="00AE0757" w:rsidP="00AE0757">
      <w:pPr>
        <w:rPr>
          <w:rFonts w:cs="Arial"/>
        </w:rPr>
      </w:pPr>
      <w:r w:rsidRPr="00AE0757">
        <w:rPr>
          <w:rFonts w:cs="Arial"/>
        </w:rPr>
        <w:t>The JAG program is a key provider of federal criminal justice funding to state and local jurisdictions. The purpose of the JAG program is to prevent or reduce crime and violence. The program purpose areas are:</w:t>
      </w:r>
    </w:p>
    <w:p w:rsidR="00AE0757" w:rsidRPr="00AE0757" w:rsidRDefault="00AE0757" w:rsidP="00AE0757">
      <w:pPr>
        <w:pStyle w:val="ListParagraph"/>
        <w:numPr>
          <w:ilvl w:val="0"/>
          <w:numId w:val="6"/>
        </w:numPr>
        <w:spacing w:after="160" w:line="259" w:lineRule="auto"/>
        <w:rPr>
          <w:rFonts w:cs="Arial"/>
        </w:rPr>
      </w:pPr>
      <w:r w:rsidRPr="00AE0757">
        <w:rPr>
          <w:rFonts w:cs="Arial"/>
        </w:rPr>
        <w:t>Law Enforcement</w:t>
      </w:r>
    </w:p>
    <w:p w:rsidR="00AE0757" w:rsidRPr="00AE0757" w:rsidRDefault="00AE0757" w:rsidP="00AE0757">
      <w:pPr>
        <w:pStyle w:val="ListParagraph"/>
        <w:numPr>
          <w:ilvl w:val="0"/>
          <w:numId w:val="6"/>
        </w:numPr>
        <w:spacing w:after="160" w:line="259" w:lineRule="auto"/>
        <w:rPr>
          <w:rFonts w:cs="Arial"/>
        </w:rPr>
      </w:pPr>
      <w:r w:rsidRPr="00AE0757">
        <w:rPr>
          <w:rFonts w:cs="Arial"/>
        </w:rPr>
        <w:t>Prosecution, Defense, Court Programs and Indigent Defense</w:t>
      </w:r>
    </w:p>
    <w:p w:rsidR="00AE0757" w:rsidRPr="00AE0757" w:rsidRDefault="00AE0757" w:rsidP="00AE0757">
      <w:pPr>
        <w:pStyle w:val="ListParagraph"/>
        <w:numPr>
          <w:ilvl w:val="0"/>
          <w:numId w:val="6"/>
        </w:numPr>
        <w:spacing w:after="160" w:line="259" w:lineRule="auto"/>
        <w:rPr>
          <w:rFonts w:cs="Arial"/>
        </w:rPr>
      </w:pPr>
      <w:r w:rsidRPr="00AE0757">
        <w:rPr>
          <w:rFonts w:cs="Arial"/>
        </w:rPr>
        <w:t>Prevention and Education</w:t>
      </w:r>
    </w:p>
    <w:p w:rsidR="00AE0757" w:rsidRPr="00AE0757" w:rsidRDefault="00AE0757" w:rsidP="00AE0757">
      <w:pPr>
        <w:pStyle w:val="ListParagraph"/>
        <w:numPr>
          <w:ilvl w:val="0"/>
          <w:numId w:val="6"/>
        </w:numPr>
        <w:spacing w:after="160" w:line="259" w:lineRule="auto"/>
        <w:rPr>
          <w:rFonts w:cs="Arial"/>
        </w:rPr>
      </w:pPr>
      <w:r w:rsidRPr="00AE0757">
        <w:rPr>
          <w:rFonts w:cs="Arial"/>
        </w:rPr>
        <w:t>Corrections and Community Corrections</w:t>
      </w:r>
    </w:p>
    <w:p w:rsidR="00AE0757" w:rsidRPr="00AE0757" w:rsidRDefault="00AE0757" w:rsidP="00AE0757">
      <w:pPr>
        <w:pStyle w:val="ListParagraph"/>
        <w:numPr>
          <w:ilvl w:val="0"/>
          <w:numId w:val="6"/>
        </w:numPr>
        <w:spacing w:after="160" w:line="259" w:lineRule="auto"/>
        <w:rPr>
          <w:rFonts w:cs="Arial"/>
        </w:rPr>
      </w:pPr>
      <w:r w:rsidRPr="00AE0757">
        <w:rPr>
          <w:rFonts w:cs="Arial"/>
        </w:rPr>
        <w:t xml:space="preserve">Drug Treatment and Enforcement </w:t>
      </w:r>
    </w:p>
    <w:p w:rsidR="00AE0757" w:rsidRPr="00AE0757" w:rsidRDefault="00AE0757" w:rsidP="00AE0757">
      <w:pPr>
        <w:pStyle w:val="ListParagraph"/>
        <w:numPr>
          <w:ilvl w:val="0"/>
          <w:numId w:val="6"/>
        </w:numPr>
        <w:spacing w:after="160" w:line="259" w:lineRule="auto"/>
        <w:rPr>
          <w:rFonts w:cs="Arial"/>
        </w:rPr>
      </w:pPr>
      <w:r w:rsidRPr="00AE0757">
        <w:rPr>
          <w:rFonts w:cs="Arial"/>
        </w:rPr>
        <w:t>Crime Victim and Witness initiatives</w:t>
      </w:r>
    </w:p>
    <w:p w:rsidR="00AE0757" w:rsidRPr="00AE0757" w:rsidRDefault="00AE0757" w:rsidP="00AE0757">
      <w:pPr>
        <w:pStyle w:val="ListParagraph"/>
        <w:numPr>
          <w:ilvl w:val="0"/>
          <w:numId w:val="6"/>
        </w:numPr>
        <w:spacing w:after="160" w:line="259" w:lineRule="auto"/>
        <w:rPr>
          <w:rFonts w:cs="Arial"/>
        </w:rPr>
      </w:pPr>
      <w:r w:rsidRPr="00AE0757">
        <w:rPr>
          <w:rFonts w:cs="Arial"/>
        </w:rPr>
        <w:t xml:space="preserve">Planning, evaluation and Technology improvements </w:t>
      </w:r>
    </w:p>
    <w:p w:rsidR="00AE0757" w:rsidRPr="00AE0757" w:rsidRDefault="00AE0757" w:rsidP="00AE0757">
      <w:pPr>
        <w:spacing w:after="0"/>
        <w:rPr>
          <w:rFonts w:eastAsia="Calibri" w:cs="Tahoma"/>
          <w:i/>
        </w:rPr>
      </w:pPr>
      <w:r w:rsidRPr="00AE0757">
        <w:rPr>
          <w:rFonts w:eastAsia="Calibri" w:cs="Tahoma"/>
        </w:rPr>
        <w:t xml:space="preserve">California’s Multi-Year Strategy for the Byrne JAG Program prioritizes items 1, 2 and 3. </w:t>
      </w:r>
    </w:p>
    <w:p w:rsidR="00AE0757" w:rsidRPr="00DC29EE" w:rsidRDefault="00AE0757" w:rsidP="00AE0757">
      <w:pPr>
        <w:spacing w:after="0"/>
        <w:rPr>
          <w:rFonts w:ascii="Century Gothic" w:eastAsia="Calibri" w:hAnsi="Century Gothic" w:cs="Tahoma"/>
          <w:sz w:val="18"/>
        </w:rPr>
      </w:pPr>
    </w:p>
    <w:p w:rsidR="00B95786" w:rsidRDefault="001E4CC5" w:rsidP="00B95786">
      <w:pPr>
        <w:pStyle w:val="ListParagraph"/>
        <w:ind w:left="0"/>
        <w:rPr>
          <w:b/>
          <w:iCs/>
          <w:u w:val="single"/>
        </w:rPr>
      </w:pPr>
      <w:r w:rsidRPr="00745C9E">
        <w:rPr>
          <w:b/>
          <w:iCs/>
          <w:u w:val="single"/>
        </w:rPr>
        <w:t xml:space="preserve">There are several significant requirements that you should consider before you decide if you would like to submit a Statement of </w:t>
      </w:r>
      <w:r w:rsidRPr="0053383F">
        <w:rPr>
          <w:b/>
          <w:iCs/>
          <w:highlight w:val="yellow"/>
          <w:u w:val="single"/>
        </w:rPr>
        <w:t>Interest.</w:t>
      </w:r>
      <w:r w:rsidR="00BA7E07" w:rsidRPr="0053383F">
        <w:rPr>
          <w:b/>
          <w:iCs/>
          <w:highlight w:val="yellow"/>
          <w:u w:val="single"/>
        </w:rPr>
        <w:t xml:space="preserve"> </w:t>
      </w:r>
      <w:r w:rsidR="008702B7" w:rsidRPr="0053383F">
        <w:rPr>
          <w:b/>
          <w:iCs/>
          <w:highlight w:val="yellow"/>
          <w:u w:val="single"/>
        </w:rPr>
        <w:t>Please</w:t>
      </w:r>
      <w:r w:rsidR="008702B7" w:rsidRPr="00745C9E">
        <w:rPr>
          <w:b/>
          <w:iCs/>
          <w:u w:val="single"/>
        </w:rPr>
        <w:t xml:space="preserve"> </w:t>
      </w:r>
      <w:r w:rsidR="00B95786">
        <w:rPr>
          <w:b/>
          <w:iCs/>
          <w:u w:val="single"/>
        </w:rPr>
        <w:t xml:space="preserve">click the following link and </w:t>
      </w:r>
      <w:r w:rsidR="00B95786" w:rsidRPr="00745C9E">
        <w:rPr>
          <w:b/>
          <w:iCs/>
          <w:u w:val="single"/>
        </w:rPr>
        <w:t xml:space="preserve">review the </w:t>
      </w:r>
      <w:r w:rsidR="00B95786">
        <w:rPr>
          <w:b/>
          <w:iCs/>
          <w:u w:val="single"/>
        </w:rPr>
        <w:t>information about ESC Roles and Responsibilities c</w:t>
      </w:r>
      <w:r w:rsidR="00B95786" w:rsidRPr="00745C9E">
        <w:rPr>
          <w:b/>
          <w:iCs/>
          <w:u w:val="single"/>
        </w:rPr>
        <w:t>arefully</w:t>
      </w:r>
      <w:r w:rsidR="00B95786">
        <w:rPr>
          <w:b/>
          <w:iCs/>
          <w:u w:val="single"/>
        </w:rPr>
        <w:t>:</w:t>
      </w:r>
    </w:p>
    <w:p w:rsidR="00B95786" w:rsidRDefault="0053383F" w:rsidP="00B95786">
      <w:pPr>
        <w:pStyle w:val="ListParagraph"/>
        <w:ind w:left="0"/>
        <w:rPr>
          <w:b/>
          <w:iCs/>
          <w:u w:val="single"/>
        </w:rPr>
      </w:pPr>
      <w:hyperlink r:id="rId5" w:history="1">
        <w:r w:rsidR="00B95786" w:rsidRPr="00F77E7D">
          <w:rPr>
            <w:rStyle w:val="Hyperlink"/>
            <w:b/>
            <w:iCs/>
          </w:rPr>
          <w:t>http://www.bscc.ca.gov/s_bsccexecutivesteeringcommittees.php</w:t>
        </w:r>
      </w:hyperlink>
    </w:p>
    <w:p w:rsidR="001F21E2" w:rsidRDefault="001F21E2" w:rsidP="00B95786">
      <w:pPr>
        <w:pStyle w:val="ListParagraph"/>
        <w:ind w:left="0"/>
        <w:rPr>
          <w:b/>
          <w:iCs/>
          <w:u w:val="single"/>
        </w:rPr>
      </w:pPr>
    </w:p>
    <w:p w:rsidR="00745C9E" w:rsidRPr="00745C9E" w:rsidRDefault="00745C9E" w:rsidP="00523B80">
      <w:pPr>
        <w:jc w:val="both"/>
        <w:rPr>
          <w:b/>
          <w:u w:val="single"/>
        </w:rPr>
      </w:pPr>
      <w:r w:rsidRPr="00745C9E">
        <w:rPr>
          <w:b/>
          <w:u w:val="single"/>
        </w:rPr>
        <w:t>Statement of Interest Submission</w:t>
      </w:r>
    </w:p>
    <w:p w:rsidR="00CD2180" w:rsidRDefault="00523B80" w:rsidP="00523B80">
      <w:pPr>
        <w:pStyle w:val="ListParagraph"/>
        <w:ind w:left="0"/>
        <w:jc w:val="both"/>
      </w:pPr>
      <w:r>
        <w:rPr>
          <w:iCs/>
        </w:rPr>
        <w:t>If after having reviewed all of these requirements you are interested in LEAD ESC membership</w:t>
      </w:r>
      <w:r w:rsidR="00982F3E">
        <w:t xml:space="preserve"> please </w:t>
      </w:r>
      <w:r w:rsidR="00C47D65">
        <w:t xml:space="preserve">click </w:t>
      </w:r>
      <w:r w:rsidR="00C47D65" w:rsidRPr="000E2F0E">
        <w:t>her</w:t>
      </w:r>
      <w:r w:rsidR="00C05741" w:rsidRPr="000E2F0E">
        <w:t xml:space="preserve">e </w:t>
      </w:r>
      <w:hyperlink r:id="rId6" w:history="1">
        <w:r w:rsidR="000E2F0E" w:rsidRPr="000E2F0E">
          <w:rPr>
            <w:rStyle w:val="Hyperlink"/>
          </w:rPr>
          <w:t>JAG@bscc.ca.gov</w:t>
        </w:r>
      </w:hyperlink>
      <w:r w:rsidR="00314F1D">
        <w:t xml:space="preserve">, provide the requested information (name, organization you represent (if any), city where you/your organization are located, and your relevant professional and personal life experience, and click send. You will get an automatic reply acknowledging receipt of your submission. If you do not get this automatic reply, please resubmit your request. If after your second attempt, you do not receive the automatic reply, please email </w:t>
      </w:r>
      <w:hyperlink r:id="rId7" w:history="1">
        <w:r w:rsidR="00005987" w:rsidRPr="003F7407">
          <w:rPr>
            <w:rStyle w:val="Hyperlink"/>
          </w:rPr>
          <w:t>daryle.mcdaniel@bscc.ca.gov</w:t>
        </w:r>
      </w:hyperlink>
      <w:r w:rsidR="00005987">
        <w:t xml:space="preserve"> and </w:t>
      </w:r>
      <w:r w:rsidR="00C47D65">
        <w:t>he will contact you directly for follow up.</w:t>
      </w:r>
    </w:p>
    <w:p w:rsidR="004916EA" w:rsidRDefault="004916EA" w:rsidP="00523B80">
      <w:pPr>
        <w:pStyle w:val="ListParagraph"/>
        <w:ind w:left="0"/>
        <w:jc w:val="both"/>
      </w:pPr>
    </w:p>
    <w:p w:rsidR="004916EA" w:rsidRPr="004916EA" w:rsidRDefault="004916EA" w:rsidP="00523B80">
      <w:pPr>
        <w:pStyle w:val="ListParagraph"/>
        <w:ind w:left="0"/>
        <w:jc w:val="both"/>
        <w:rPr>
          <w:b/>
          <w:u w:val="single"/>
        </w:rPr>
      </w:pPr>
      <w:r w:rsidRPr="004916EA">
        <w:rPr>
          <w:b/>
          <w:u w:val="single"/>
        </w:rPr>
        <w:t>Public Comment</w:t>
      </w:r>
    </w:p>
    <w:p w:rsidR="004916EA" w:rsidRPr="006F0F2E" w:rsidRDefault="004916EA" w:rsidP="00523B80">
      <w:pPr>
        <w:pStyle w:val="ListParagraph"/>
        <w:ind w:left="0"/>
        <w:jc w:val="both"/>
      </w:pPr>
      <w:r>
        <w:t>If you are not interested in seeking</w:t>
      </w:r>
      <w:r w:rsidR="00005987">
        <w:t xml:space="preserve"> JAG</w:t>
      </w:r>
      <w:r>
        <w:t xml:space="preserve"> ESC membership but you would like to provide public comments, you </w:t>
      </w:r>
      <w:r w:rsidR="00F4506E">
        <w:t>may</w:t>
      </w:r>
      <w:r>
        <w:t xml:space="preserve"> email your public comments to </w:t>
      </w:r>
      <w:hyperlink r:id="rId8" w:history="1">
        <w:r w:rsidR="000E2F0E" w:rsidRPr="004269D7">
          <w:rPr>
            <w:rStyle w:val="Hyperlink"/>
          </w:rPr>
          <w:t>JAG@bscc.ca.gov</w:t>
        </w:r>
      </w:hyperlink>
      <w:r w:rsidR="000E2F0E">
        <w:t xml:space="preserve">.  </w:t>
      </w:r>
      <w:r>
        <w:t xml:space="preserve">All public comment received at this email address will be provided to the ESC membership for consideration. You can also provide public comment at any of the </w:t>
      </w:r>
      <w:r w:rsidR="00005987">
        <w:t xml:space="preserve">JAG </w:t>
      </w:r>
      <w:r>
        <w:t xml:space="preserve">ESC meetings. </w:t>
      </w:r>
    </w:p>
    <w:sectPr w:rsidR="004916EA" w:rsidRPr="006F0F2E" w:rsidSect="00E8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A87"/>
    <w:multiLevelType w:val="hybridMultilevel"/>
    <w:tmpl w:val="974231F0"/>
    <w:lvl w:ilvl="0" w:tplc="FE9AF3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925F7F"/>
    <w:multiLevelType w:val="hybridMultilevel"/>
    <w:tmpl w:val="29200E26"/>
    <w:lvl w:ilvl="0" w:tplc="B3A8BD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40C2C"/>
    <w:multiLevelType w:val="hybridMultilevel"/>
    <w:tmpl w:val="B32AF9B0"/>
    <w:lvl w:ilvl="0" w:tplc="CC5C7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15430"/>
    <w:multiLevelType w:val="hybridMultilevel"/>
    <w:tmpl w:val="EF4025A4"/>
    <w:lvl w:ilvl="0" w:tplc="D31C6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23D75"/>
    <w:multiLevelType w:val="hybridMultilevel"/>
    <w:tmpl w:val="EE5CE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B4CE8"/>
    <w:multiLevelType w:val="hybridMultilevel"/>
    <w:tmpl w:val="46B4F66C"/>
    <w:lvl w:ilvl="0" w:tplc="043E2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75A36"/>
    <w:multiLevelType w:val="hybridMultilevel"/>
    <w:tmpl w:val="43D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25FDD"/>
    <w:multiLevelType w:val="hybridMultilevel"/>
    <w:tmpl w:val="B76E7760"/>
    <w:lvl w:ilvl="0" w:tplc="CE6C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C"/>
    <w:rsid w:val="00005987"/>
    <w:rsid w:val="000707EE"/>
    <w:rsid w:val="000866E9"/>
    <w:rsid w:val="000E2F0E"/>
    <w:rsid w:val="00146C07"/>
    <w:rsid w:val="00155072"/>
    <w:rsid w:val="001B160A"/>
    <w:rsid w:val="001C14E6"/>
    <w:rsid w:val="001E4CC5"/>
    <w:rsid w:val="001F21E2"/>
    <w:rsid w:val="00221CD1"/>
    <w:rsid w:val="00266FCB"/>
    <w:rsid w:val="00267170"/>
    <w:rsid w:val="002C7DBB"/>
    <w:rsid w:val="002D7075"/>
    <w:rsid w:val="00314F1D"/>
    <w:rsid w:val="0034745C"/>
    <w:rsid w:val="0037074F"/>
    <w:rsid w:val="004916EA"/>
    <w:rsid w:val="0051588C"/>
    <w:rsid w:val="00523B80"/>
    <w:rsid w:val="0053383F"/>
    <w:rsid w:val="005A31B0"/>
    <w:rsid w:val="006C4CAD"/>
    <w:rsid w:val="006D1CF9"/>
    <w:rsid w:val="006D69EB"/>
    <w:rsid w:val="006F0F2E"/>
    <w:rsid w:val="00745C9E"/>
    <w:rsid w:val="007806CD"/>
    <w:rsid w:val="00785CA3"/>
    <w:rsid w:val="007B1C38"/>
    <w:rsid w:val="007F757E"/>
    <w:rsid w:val="008702B7"/>
    <w:rsid w:val="008A6185"/>
    <w:rsid w:val="008D579E"/>
    <w:rsid w:val="009558CD"/>
    <w:rsid w:val="00982F3E"/>
    <w:rsid w:val="00A30530"/>
    <w:rsid w:val="00A36B77"/>
    <w:rsid w:val="00A564C0"/>
    <w:rsid w:val="00A8328B"/>
    <w:rsid w:val="00AE0757"/>
    <w:rsid w:val="00B95786"/>
    <w:rsid w:val="00B9715F"/>
    <w:rsid w:val="00BA7E07"/>
    <w:rsid w:val="00C05741"/>
    <w:rsid w:val="00C12031"/>
    <w:rsid w:val="00C47D65"/>
    <w:rsid w:val="00CD2180"/>
    <w:rsid w:val="00D47394"/>
    <w:rsid w:val="00D56954"/>
    <w:rsid w:val="00DB37E1"/>
    <w:rsid w:val="00DE3FD6"/>
    <w:rsid w:val="00E015D4"/>
    <w:rsid w:val="00E66075"/>
    <w:rsid w:val="00E80C2A"/>
    <w:rsid w:val="00F4506E"/>
    <w:rsid w:val="00F87ACC"/>
    <w:rsid w:val="00FE7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0763F-7E9A-4DC0-82B3-75D41A23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07"/>
    <w:pPr>
      <w:ind w:left="720"/>
      <w:contextualSpacing/>
    </w:pPr>
  </w:style>
  <w:style w:type="character" w:styleId="Hyperlink">
    <w:name w:val="Hyperlink"/>
    <w:basedOn w:val="DefaultParagraphFont"/>
    <w:uiPriority w:val="99"/>
    <w:unhideWhenUsed/>
    <w:rsid w:val="001F21E2"/>
    <w:rPr>
      <w:color w:val="0000FF" w:themeColor="hyperlink"/>
      <w:u w:val="single"/>
    </w:rPr>
  </w:style>
  <w:style w:type="paragraph" w:styleId="BalloonText">
    <w:name w:val="Balloon Text"/>
    <w:basedOn w:val="Normal"/>
    <w:link w:val="BalloonTextChar"/>
    <w:uiPriority w:val="99"/>
    <w:semiHidden/>
    <w:unhideWhenUsed/>
    <w:rsid w:val="00F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ED"/>
    <w:rPr>
      <w:rFonts w:ascii="Segoe UI" w:hAnsi="Segoe UI" w:cs="Segoe UI"/>
      <w:sz w:val="18"/>
      <w:szCs w:val="18"/>
    </w:rPr>
  </w:style>
  <w:style w:type="paragraph" w:customStyle="1" w:styleId="Default">
    <w:name w:val="Default"/>
    <w:rsid w:val="00AE07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139">
      <w:bodyDiv w:val="1"/>
      <w:marLeft w:val="0"/>
      <w:marRight w:val="0"/>
      <w:marTop w:val="0"/>
      <w:marBottom w:val="0"/>
      <w:divBdr>
        <w:top w:val="none" w:sz="0" w:space="0" w:color="auto"/>
        <w:left w:val="none" w:sz="0" w:space="0" w:color="auto"/>
        <w:bottom w:val="none" w:sz="0" w:space="0" w:color="auto"/>
        <w:right w:val="none" w:sz="0" w:space="0" w:color="auto"/>
      </w:divBdr>
    </w:div>
    <w:div w:id="1606184262">
      <w:bodyDiv w:val="1"/>
      <w:marLeft w:val="0"/>
      <w:marRight w:val="0"/>
      <w:marTop w:val="0"/>
      <w:marBottom w:val="0"/>
      <w:divBdr>
        <w:top w:val="none" w:sz="0" w:space="0" w:color="auto"/>
        <w:left w:val="none" w:sz="0" w:space="0" w:color="auto"/>
        <w:bottom w:val="none" w:sz="0" w:space="0" w:color="auto"/>
        <w:right w:val="none" w:sz="0" w:space="0" w:color="auto"/>
      </w:divBdr>
    </w:div>
    <w:div w:id="2025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bscc.ca.gov" TargetMode="External"/><Relationship Id="rId3" Type="http://schemas.openxmlformats.org/officeDocument/2006/relationships/settings" Target="settings.xml"/><Relationship Id="rId7" Type="http://schemas.openxmlformats.org/officeDocument/2006/relationships/hyperlink" Target="mailto:daryle.mcdaniel@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bscc.ca.gov" TargetMode="External"/><Relationship Id="rId5" Type="http://schemas.openxmlformats.org/officeDocument/2006/relationships/hyperlink" Target="http://www.bscc.ca.gov/s_bsccexecutivesteeringcommitte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171A93E3</Template>
  <TotalTime>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Stoner</dc:creator>
  <cp:lastModifiedBy>Brian Wise</cp:lastModifiedBy>
  <cp:revision>4</cp:revision>
  <cp:lastPrinted>2016-07-06T20:01:00Z</cp:lastPrinted>
  <dcterms:created xsi:type="dcterms:W3CDTF">2016-10-06T23:11:00Z</dcterms:created>
  <dcterms:modified xsi:type="dcterms:W3CDTF">2016-10-06T23:12:00Z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-905798888</vt:i4>
  </property>
</Properties>
</file>