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9A" w:rsidRPr="00287EDA" w:rsidRDefault="00287EDA" w:rsidP="00287EDA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287EDA">
        <w:rPr>
          <w:rFonts w:ascii="Tahoma" w:hAnsi="Tahoma" w:cs="Tahoma"/>
          <w:b/>
          <w:sz w:val="28"/>
          <w:szCs w:val="28"/>
        </w:rPr>
        <w:t>2015 Adult Titles 15 and 24</w:t>
      </w:r>
    </w:p>
    <w:p w:rsidR="00287EDA" w:rsidRPr="00287EDA" w:rsidRDefault="00287EDA" w:rsidP="00287EDA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287EDA">
        <w:rPr>
          <w:rFonts w:ascii="Tahoma" w:hAnsi="Tahoma" w:cs="Tahoma"/>
          <w:b/>
          <w:sz w:val="28"/>
          <w:szCs w:val="28"/>
        </w:rPr>
        <w:t>Regulation Revision</w:t>
      </w:r>
    </w:p>
    <w:p w:rsidR="00287EDA" w:rsidRPr="00287EDA" w:rsidRDefault="00287EDA" w:rsidP="00287EDA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287EDA">
        <w:rPr>
          <w:rFonts w:ascii="Tahoma" w:hAnsi="Tahoma" w:cs="Tahoma"/>
          <w:b/>
          <w:sz w:val="28"/>
          <w:szCs w:val="28"/>
        </w:rPr>
        <w:t>Executive Steering Committee Roster</w:t>
      </w:r>
    </w:p>
    <w:p w:rsidR="00287EDA" w:rsidRPr="004C4A8F" w:rsidRDefault="00287EDA" w:rsidP="00287ED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C4A8F">
        <w:rPr>
          <w:rFonts w:ascii="Tahoma" w:hAnsi="Tahoma" w:cs="Tahoma"/>
          <w:b/>
          <w:sz w:val="20"/>
          <w:szCs w:val="20"/>
        </w:rPr>
        <w:t>Board of State and Community Corrections</w:t>
      </w:r>
    </w:p>
    <w:p w:rsidR="00287EDA" w:rsidRDefault="00287EDA" w:rsidP="00287EDA">
      <w:pPr>
        <w:spacing w:after="0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EF11C1" w:rsidRDefault="00EF11C1" w:rsidP="00287EDA">
      <w:pPr>
        <w:spacing w:after="0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1089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310"/>
      </w:tblGrid>
      <w:tr w:rsidR="00287EDA" w:rsidRPr="00C83C06" w:rsidTr="00C72B66">
        <w:tc>
          <w:tcPr>
            <w:tcW w:w="5580" w:type="dxa"/>
          </w:tcPr>
          <w:p w:rsidR="00287EDA" w:rsidRPr="00C83C06" w:rsidRDefault="00287EDA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83C06">
              <w:rPr>
                <w:rFonts w:ascii="Tahoma" w:hAnsi="Tahoma" w:cs="Tahoma"/>
                <w:b/>
                <w:sz w:val="24"/>
                <w:szCs w:val="24"/>
              </w:rPr>
              <w:t>Geoff Dean, Chair</w:t>
            </w:r>
          </w:p>
          <w:p w:rsidR="00287EDA" w:rsidRPr="00C83C06" w:rsidRDefault="00287EDA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83C06">
              <w:rPr>
                <w:rFonts w:ascii="Tahoma" w:hAnsi="Tahoma" w:cs="Tahoma"/>
                <w:sz w:val="24"/>
                <w:szCs w:val="24"/>
              </w:rPr>
              <w:t>Board Member, Board of State and Community Corrections</w:t>
            </w:r>
          </w:p>
          <w:p w:rsidR="00287EDA" w:rsidRPr="00C83C06" w:rsidRDefault="00287EDA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83C06">
              <w:rPr>
                <w:rFonts w:ascii="Tahoma" w:hAnsi="Tahoma" w:cs="Tahoma"/>
                <w:sz w:val="24"/>
                <w:szCs w:val="24"/>
              </w:rPr>
              <w:t>Sheriff, Ventura County</w:t>
            </w:r>
            <w:r w:rsidR="009C56FE">
              <w:rPr>
                <w:rFonts w:ascii="Tahoma" w:hAnsi="Tahoma" w:cs="Tahoma"/>
                <w:sz w:val="24"/>
                <w:szCs w:val="24"/>
              </w:rPr>
              <w:t xml:space="preserve"> Sheriff’s Office</w:t>
            </w:r>
          </w:p>
          <w:p w:rsidR="00B769DD" w:rsidRPr="00C83C06" w:rsidRDefault="00B769DD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10" w:type="dxa"/>
          </w:tcPr>
          <w:p w:rsidR="00287EDA" w:rsidRPr="00C83C06" w:rsidRDefault="00B769DD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83C06">
              <w:rPr>
                <w:rFonts w:ascii="Tahoma" w:hAnsi="Tahoma" w:cs="Tahoma"/>
                <w:b/>
                <w:sz w:val="24"/>
                <w:szCs w:val="24"/>
              </w:rPr>
              <w:t>Carlos Rojas, Co-Chair</w:t>
            </w:r>
          </w:p>
          <w:p w:rsidR="00046294" w:rsidRDefault="00B769DD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83C06">
              <w:rPr>
                <w:rFonts w:ascii="Tahoma" w:hAnsi="Tahoma" w:cs="Tahoma"/>
                <w:sz w:val="24"/>
                <w:szCs w:val="24"/>
              </w:rPr>
              <w:t>Chief</w:t>
            </w:r>
            <w:r w:rsidR="00046294">
              <w:rPr>
                <w:rFonts w:ascii="Tahoma" w:hAnsi="Tahoma" w:cs="Tahoma"/>
                <w:sz w:val="24"/>
                <w:szCs w:val="24"/>
              </w:rPr>
              <w:t xml:space="preserve"> of Police</w:t>
            </w:r>
            <w:r w:rsidRPr="00C83C0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769DD" w:rsidRPr="00C83C06" w:rsidRDefault="00B769DD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83C06">
              <w:rPr>
                <w:rFonts w:ascii="Tahoma" w:hAnsi="Tahoma" w:cs="Tahoma"/>
                <w:sz w:val="24"/>
                <w:szCs w:val="24"/>
              </w:rPr>
              <w:t>Santa Ana Police Department</w:t>
            </w:r>
          </w:p>
        </w:tc>
      </w:tr>
      <w:tr w:rsidR="00287EDA" w:rsidRPr="00C83C06" w:rsidTr="00C72B66">
        <w:tc>
          <w:tcPr>
            <w:tcW w:w="5580" w:type="dxa"/>
          </w:tcPr>
          <w:p w:rsidR="00287EDA" w:rsidRPr="00C83C06" w:rsidRDefault="00B769DD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83C06">
              <w:rPr>
                <w:rFonts w:ascii="Tahoma" w:hAnsi="Tahoma" w:cs="Tahoma"/>
                <w:b/>
                <w:sz w:val="24"/>
                <w:szCs w:val="24"/>
              </w:rPr>
              <w:t>Tom Ferrara, Sheriff</w:t>
            </w:r>
          </w:p>
          <w:p w:rsidR="00B769DD" w:rsidRDefault="00B769DD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83C06">
              <w:rPr>
                <w:rFonts w:ascii="Tahoma" w:hAnsi="Tahoma" w:cs="Tahoma"/>
                <w:sz w:val="24"/>
                <w:szCs w:val="24"/>
              </w:rPr>
              <w:t>Solano County Sheriff’s Office</w:t>
            </w:r>
          </w:p>
          <w:p w:rsidR="00C83C06" w:rsidRDefault="00C83C06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Pr="00C83C06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10" w:type="dxa"/>
          </w:tcPr>
          <w:p w:rsidR="00E73A3D" w:rsidRDefault="00E73A3D" w:rsidP="00E73A3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Dave Robinson, Sheriff</w:t>
            </w:r>
          </w:p>
          <w:p w:rsidR="00E73A3D" w:rsidRDefault="00E73A3D" w:rsidP="00E73A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Kings County Sheriff’s Office</w:t>
            </w:r>
          </w:p>
          <w:p w:rsidR="00C83C06" w:rsidRDefault="00C83C06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Pr="00C83C06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7EDA" w:rsidRPr="00C83C06" w:rsidTr="00C72B66">
        <w:tc>
          <w:tcPr>
            <w:tcW w:w="5580" w:type="dxa"/>
          </w:tcPr>
          <w:p w:rsidR="00E73A3D" w:rsidRPr="00C83C06" w:rsidRDefault="00E73A3D" w:rsidP="00E73A3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83C06">
              <w:rPr>
                <w:rFonts w:ascii="Tahoma" w:hAnsi="Tahoma" w:cs="Tahoma"/>
                <w:b/>
                <w:sz w:val="24"/>
                <w:szCs w:val="24"/>
              </w:rPr>
              <w:t>Cynthia Renaud, Chief</w:t>
            </w:r>
            <w:r w:rsidR="00046294">
              <w:rPr>
                <w:rFonts w:ascii="Tahoma" w:hAnsi="Tahoma" w:cs="Tahoma"/>
                <w:b/>
                <w:sz w:val="24"/>
                <w:szCs w:val="24"/>
              </w:rPr>
              <w:t xml:space="preserve"> of Police</w:t>
            </w:r>
          </w:p>
          <w:p w:rsidR="00E73A3D" w:rsidRDefault="00E73A3D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83C06">
              <w:rPr>
                <w:rFonts w:ascii="Tahoma" w:hAnsi="Tahoma" w:cs="Tahoma"/>
                <w:sz w:val="24"/>
                <w:szCs w:val="24"/>
              </w:rPr>
              <w:t>Folsom Police Department</w:t>
            </w:r>
          </w:p>
          <w:p w:rsidR="009C56FE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Pr="00C83C06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10" w:type="dxa"/>
          </w:tcPr>
          <w:p w:rsidR="00287EDA" w:rsidRDefault="00C83C06" w:rsidP="00C83C0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Dennis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Garton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>, County Supervisor</w:t>
            </w:r>
          </w:p>
          <w:p w:rsidR="00C83C06" w:rsidRDefault="00C83C06" w:rsidP="00C83C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Tehama County</w:t>
            </w:r>
            <w:r w:rsidR="00E73A3D">
              <w:rPr>
                <w:rFonts w:ascii="Tahoma" w:hAnsi="Tahoma" w:cs="Tahoma"/>
                <w:sz w:val="24"/>
                <w:szCs w:val="24"/>
              </w:rPr>
              <w:t xml:space="preserve"> Board of Supervisors</w:t>
            </w:r>
          </w:p>
          <w:p w:rsidR="00C83C06" w:rsidRDefault="00C83C06" w:rsidP="00C83C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Pr="00C83C06" w:rsidRDefault="009C56FE" w:rsidP="00C83C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7EDA" w:rsidRPr="00C83C06" w:rsidTr="00C72B66">
        <w:tc>
          <w:tcPr>
            <w:tcW w:w="5580" w:type="dxa"/>
          </w:tcPr>
          <w:p w:rsidR="00287EDA" w:rsidRDefault="00A8472C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Bill Fenton, Chief Probation Officer  </w:t>
            </w:r>
          </w:p>
          <w:p w:rsidR="00C83C06" w:rsidRDefault="00A8472C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Colusa County Probation Department</w:t>
            </w:r>
          </w:p>
          <w:p w:rsidR="009C56FE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Pr="00C83C06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10" w:type="dxa"/>
          </w:tcPr>
          <w:p w:rsidR="00287EDA" w:rsidRPr="00C83C06" w:rsidRDefault="00C83C06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83C06">
              <w:rPr>
                <w:rFonts w:ascii="Tahoma" w:hAnsi="Tahoma" w:cs="Tahoma"/>
                <w:b/>
                <w:sz w:val="24"/>
                <w:szCs w:val="24"/>
              </w:rPr>
              <w:t xml:space="preserve">John </w:t>
            </w:r>
            <w:proofErr w:type="spellStart"/>
            <w:r w:rsidRPr="00C83C06">
              <w:rPr>
                <w:rFonts w:ascii="Tahoma" w:hAnsi="Tahoma" w:cs="Tahoma"/>
                <w:b/>
                <w:sz w:val="24"/>
                <w:szCs w:val="24"/>
              </w:rPr>
              <w:t>Mineau</w:t>
            </w:r>
            <w:proofErr w:type="spellEnd"/>
            <w:r w:rsidRPr="00C83C06">
              <w:rPr>
                <w:rFonts w:ascii="Tahoma" w:hAnsi="Tahoma" w:cs="Tahoma"/>
                <w:b/>
                <w:sz w:val="24"/>
                <w:szCs w:val="24"/>
              </w:rPr>
              <w:t>, Undersheriff</w:t>
            </w:r>
          </w:p>
          <w:p w:rsidR="00C83C06" w:rsidRDefault="00C83C06" w:rsidP="00C83C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Lassen County Sheriff/Coroner’s Office</w:t>
            </w:r>
          </w:p>
          <w:p w:rsidR="00C83C06" w:rsidRDefault="00C83C06" w:rsidP="00C83C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Pr="00C83C06" w:rsidRDefault="009C56FE" w:rsidP="00C83C0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8472C" w:rsidRPr="00C83C06" w:rsidTr="00C72B66">
        <w:tc>
          <w:tcPr>
            <w:tcW w:w="5580" w:type="dxa"/>
          </w:tcPr>
          <w:p w:rsidR="00A8472C" w:rsidRDefault="00A8472C" w:rsidP="00A8472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83C06">
              <w:rPr>
                <w:rFonts w:ascii="Tahoma" w:hAnsi="Tahoma" w:cs="Tahoma"/>
                <w:b/>
                <w:sz w:val="24"/>
                <w:szCs w:val="24"/>
              </w:rPr>
              <w:t>Jerry Gutierrez, Assistant Sheriff</w:t>
            </w:r>
          </w:p>
          <w:p w:rsidR="00A8472C" w:rsidRDefault="00A8472C" w:rsidP="00A847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Riverside County Sheriff’s Department</w:t>
            </w:r>
          </w:p>
          <w:p w:rsidR="00A8472C" w:rsidRDefault="00A8472C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8472C" w:rsidRDefault="00A8472C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8472C" w:rsidRPr="00C83C06" w:rsidRDefault="00A8472C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:rsidR="00851DD4" w:rsidRPr="00F96DF5" w:rsidRDefault="00851DD4" w:rsidP="00851DD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96DF5">
              <w:rPr>
                <w:rFonts w:ascii="Tahoma" w:hAnsi="Tahoma" w:cs="Tahoma"/>
                <w:b/>
                <w:sz w:val="24"/>
                <w:szCs w:val="24"/>
              </w:rPr>
              <w:t xml:space="preserve">Todd </w:t>
            </w:r>
            <w:proofErr w:type="spellStart"/>
            <w:r w:rsidRPr="00F96DF5">
              <w:rPr>
                <w:rFonts w:ascii="Tahoma" w:hAnsi="Tahoma" w:cs="Tahoma"/>
                <w:b/>
                <w:sz w:val="24"/>
                <w:szCs w:val="24"/>
              </w:rPr>
              <w:t>Howeth</w:t>
            </w:r>
            <w:proofErr w:type="spellEnd"/>
            <w:r w:rsidRPr="00F96DF5">
              <w:rPr>
                <w:rFonts w:ascii="Tahoma" w:hAnsi="Tahoma" w:cs="Tahoma"/>
                <w:b/>
                <w:sz w:val="24"/>
                <w:szCs w:val="24"/>
              </w:rPr>
              <w:t>, Assistant Public Defender</w:t>
            </w:r>
          </w:p>
          <w:p w:rsidR="00851DD4" w:rsidRDefault="00851DD4" w:rsidP="00851DD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Ventura County Public Defender’s Office</w:t>
            </w:r>
          </w:p>
          <w:p w:rsidR="00A8472C" w:rsidRPr="00C83C06" w:rsidRDefault="00A8472C" w:rsidP="00851DD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87EDA" w:rsidRPr="00C83C06" w:rsidTr="00C72B66">
        <w:tc>
          <w:tcPr>
            <w:tcW w:w="5580" w:type="dxa"/>
          </w:tcPr>
          <w:p w:rsidR="00287EDA" w:rsidRPr="0025255A" w:rsidRDefault="0025255A" w:rsidP="00287ED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255A">
              <w:rPr>
                <w:rFonts w:ascii="Tahoma" w:hAnsi="Tahoma" w:cs="Tahoma"/>
                <w:b/>
                <w:sz w:val="24"/>
                <w:szCs w:val="24"/>
              </w:rPr>
              <w:t xml:space="preserve">Terry </w:t>
            </w:r>
            <w:proofErr w:type="spellStart"/>
            <w:r w:rsidRPr="0025255A">
              <w:rPr>
                <w:rFonts w:ascii="Tahoma" w:hAnsi="Tahoma" w:cs="Tahoma"/>
                <w:b/>
                <w:sz w:val="24"/>
                <w:szCs w:val="24"/>
              </w:rPr>
              <w:t>Fillman</w:t>
            </w:r>
            <w:proofErr w:type="spellEnd"/>
            <w:r w:rsidRPr="0025255A">
              <w:rPr>
                <w:rFonts w:ascii="Tahoma" w:hAnsi="Tahoma" w:cs="Tahoma"/>
                <w:b/>
                <w:sz w:val="24"/>
                <w:szCs w:val="24"/>
              </w:rPr>
              <w:t>, Health Services Administrator</w:t>
            </w:r>
          </w:p>
          <w:p w:rsidR="0025255A" w:rsidRDefault="0025255A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 Bernardino County Sheriff’s Department</w:t>
            </w:r>
          </w:p>
          <w:p w:rsidR="00A8472C" w:rsidRDefault="00A8472C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F11C1" w:rsidRDefault="00EF11C1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8472C" w:rsidRPr="00C83C06" w:rsidRDefault="00A8472C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10" w:type="dxa"/>
          </w:tcPr>
          <w:p w:rsidR="00851DD4" w:rsidRPr="0025255A" w:rsidRDefault="00851DD4" w:rsidP="00851DD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255A">
              <w:rPr>
                <w:rFonts w:ascii="Tahoma" w:hAnsi="Tahoma" w:cs="Tahoma"/>
                <w:b/>
                <w:sz w:val="24"/>
                <w:szCs w:val="24"/>
              </w:rPr>
              <w:t>Jo Robinson, Director</w:t>
            </w:r>
          </w:p>
          <w:p w:rsidR="00851DD4" w:rsidRDefault="00851DD4" w:rsidP="00851D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Behavioral Health Services, Department of Public Health, City and County of San Francisco</w:t>
            </w:r>
          </w:p>
          <w:p w:rsidR="0025255A" w:rsidRPr="00C83C06" w:rsidRDefault="0025255A" w:rsidP="00A8472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7EDA" w:rsidRPr="00C83C06" w:rsidTr="00C72B66">
        <w:tc>
          <w:tcPr>
            <w:tcW w:w="5580" w:type="dxa"/>
          </w:tcPr>
          <w:p w:rsidR="00EF11C1" w:rsidRPr="009C56FE" w:rsidRDefault="00EF11C1" w:rsidP="00EF11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C56FE">
              <w:rPr>
                <w:rFonts w:ascii="Tahoma" w:hAnsi="Tahoma" w:cs="Tahoma"/>
                <w:b/>
                <w:sz w:val="24"/>
                <w:szCs w:val="24"/>
              </w:rPr>
              <w:t xml:space="preserve">Ramona </w:t>
            </w:r>
            <w:proofErr w:type="spellStart"/>
            <w:r w:rsidRPr="009C56FE">
              <w:rPr>
                <w:rFonts w:ascii="Tahoma" w:hAnsi="Tahoma" w:cs="Tahoma"/>
                <w:b/>
                <w:sz w:val="24"/>
                <w:szCs w:val="24"/>
              </w:rPr>
              <w:t>Margherio</w:t>
            </w:r>
            <w:proofErr w:type="spellEnd"/>
            <w:r w:rsidRPr="009C56FE">
              <w:rPr>
                <w:rFonts w:ascii="Tahoma" w:hAnsi="Tahoma" w:cs="Tahoma"/>
                <w:b/>
                <w:sz w:val="24"/>
                <w:szCs w:val="24"/>
              </w:rPr>
              <w:t>, Deputy County Counsel</w:t>
            </w:r>
          </w:p>
          <w:p w:rsidR="00EF11C1" w:rsidRDefault="00EF11C1" w:rsidP="00EF11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Solano County Counsel’s Office</w:t>
            </w:r>
          </w:p>
          <w:p w:rsidR="0025255A" w:rsidRDefault="0025255A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F11C1" w:rsidRDefault="00EF11C1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C56FE" w:rsidRPr="00C83C06" w:rsidRDefault="009C56FE" w:rsidP="00287E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10" w:type="dxa"/>
          </w:tcPr>
          <w:p w:rsidR="00EF11C1" w:rsidRPr="0025255A" w:rsidRDefault="00EF11C1" w:rsidP="00EF11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255A">
              <w:rPr>
                <w:rFonts w:ascii="Tahoma" w:hAnsi="Tahoma" w:cs="Tahoma"/>
                <w:b/>
                <w:sz w:val="24"/>
                <w:szCs w:val="24"/>
              </w:rPr>
              <w:t>Greg Boston, Director</w:t>
            </w:r>
          </w:p>
          <w:p w:rsidR="00EF11C1" w:rsidRDefault="00EF11C1" w:rsidP="00EF11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Inmate Programs and Services</w:t>
            </w:r>
          </w:p>
          <w:p w:rsidR="00EF11C1" w:rsidRDefault="00EF11C1" w:rsidP="00EF11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Orange County Sheriff’s Department</w:t>
            </w:r>
          </w:p>
          <w:p w:rsidR="00F96DF5" w:rsidRPr="00C83C06" w:rsidRDefault="00F96DF5" w:rsidP="00EF11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2B66" w:rsidRPr="00C83C06" w:rsidTr="00C72B66">
        <w:tc>
          <w:tcPr>
            <w:tcW w:w="5580" w:type="dxa"/>
          </w:tcPr>
          <w:p w:rsidR="00C72B66" w:rsidRPr="0025255A" w:rsidRDefault="00C72B66" w:rsidP="00C72B6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5255A">
              <w:rPr>
                <w:rFonts w:ascii="Tahoma" w:hAnsi="Tahoma" w:cs="Tahoma"/>
                <w:b/>
                <w:sz w:val="24"/>
                <w:szCs w:val="24"/>
              </w:rPr>
              <w:t>Betty Alvarez Ham, President</w:t>
            </w:r>
          </w:p>
          <w:p w:rsidR="00C72B66" w:rsidRPr="009C56FE" w:rsidRDefault="00C72B66" w:rsidP="00C72B6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City Impact, Inc.</w:t>
            </w:r>
          </w:p>
        </w:tc>
        <w:tc>
          <w:tcPr>
            <w:tcW w:w="5310" w:type="dxa"/>
          </w:tcPr>
          <w:p w:rsidR="00C72B66" w:rsidRPr="0025255A" w:rsidRDefault="00C72B66" w:rsidP="00EF11C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287EDA" w:rsidRPr="00287EDA" w:rsidRDefault="00287EDA" w:rsidP="00EF11C1">
      <w:pPr>
        <w:spacing w:after="0"/>
        <w:jc w:val="center"/>
        <w:rPr>
          <w:rFonts w:ascii="Tahoma" w:hAnsi="Tahoma" w:cs="Tahoma"/>
          <w:sz w:val="28"/>
          <w:szCs w:val="28"/>
        </w:rPr>
      </w:pPr>
    </w:p>
    <w:sectPr w:rsidR="00287EDA" w:rsidRPr="00287EDA" w:rsidSect="00EF11C1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5D" w:rsidRDefault="00C84F5D" w:rsidP="00CF23DC">
      <w:pPr>
        <w:spacing w:after="0" w:line="240" w:lineRule="auto"/>
      </w:pPr>
      <w:r>
        <w:separator/>
      </w:r>
    </w:p>
  </w:endnote>
  <w:endnote w:type="continuationSeparator" w:id="0">
    <w:p w:rsidR="00C84F5D" w:rsidRDefault="00C84F5D" w:rsidP="00CF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5D" w:rsidRDefault="00C84F5D">
    <w:pPr>
      <w:pStyle w:val="Footer"/>
    </w:pPr>
    <w:r>
      <w:t>07.25.15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5D" w:rsidRDefault="00C84F5D" w:rsidP="00CF23DC">
      <w:pPr>
        <w:spacing w:after="0" w:line="240" w:lineRule="auto"/>
      </w:pPr>
      <w:r>
        <w:separator/>
      </w:r>
    </w:p>
  </w:footnote>
  <w:footnote w:type="continuationSeparator" w:id="0">
    <w:p w:rsidR="00C84F5D" w:rsidRDefault="00C84F5D" w:rsidP="00CF2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DA"/>
    <w:rsid w:val="00046294"/>
    <w:rsid w:val="00190A40"/>
    <w:rsid w:val="0025255A"/>
    <w:rsid w:val="00287EDA"/>
    <w:rsid w:val="003C5B01"/>
    <w:rsid w:val="004C4A8F"/>
    <w:rsid w:val="00851DD4"/>
    <w:rsid w:val="009C56FE"/>
    <w:rsid w:val="009E797E"/>
    <w:rsid w:val="00A8472C"/>
    <w:rsid w:val="00B769DD"/>
    <w:rsid w:val="00C47C9A"/>
    <w:rsid w:val="00C61201"/>
    <w:rsid w:val="00C72B66"/>
    <w:rsid w:val="00C83C06"/>
    <w:rsid w:val="00C84F5D"/>
    <w:rsid w:val="00CF23DC"/>
    <w:rsid w:val="00DA10A8"/>
    <w:rsid w:val="00E153F0"/>
    <w:rsid w:val="00E73A3D"/>
    <w:rsid w:val="00EA3B64"/>
    <w:rsid w:val="00EB4C86"/>
    <w:rsid w:val="00EF11C1"/>
    <w:rsid w:val="00F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C9E2C-D7B7-4264-8327-5C34AA25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DC"/>
  </w:style>
  <w:style w:type="paragraph" w:styleId="Footer">
    <w:name w:val="footer"/>
    <w:basedOn w:val="Normal"/>
    <w:link w:val="FooterChar"/>
    <w:uiPriority w:val="99"/>
    <w:unhideWhenUsed/>
    <w:rsid w:val="00CF2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44F3-91B8-4060-9563-F3560EAA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A4AA959C</Template>
  <TotalTime>105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Heller</dc:creator>
  <cp:keywords/>
  <dc:description/>
  <cp:lastModifiedBy>Leslie Heller</cp:lastModifiedBy>
  <cp:revision>37</cp:revision>
  <cp:lastPrinted>2015-07-28T17:40:00Z</cp:lastPrinted>
  <dcterms:created xsi:type="dcterms:W3CDTF">2015-07-23T21:42:00Z</dcterms:created>
  <dcterms:modified xsi:type="dcterms:W3CDTF">2015-07-28T17:47:00Z</dcterms:modified>
</cp:coreProperties>
</file>