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DF" w:rsidRDefault="00602B86">
      <w:r>
        <w:t>FSO Adult Regulation Revision 2015 Proposed ESC Positions</w:t>
      </w:r>
    </w:p>
    <w:p w:rsidR="00602B86" w:rsidRDefault="00602B86"/>
    <w:p w:rsidR="00602B86" w:rsidRDefault="00602B86">
      <w:r>
        <w:t>Sheriff (Chair Geoff Dean/Ventura Co./large county)</w:t>
      </w:r>
    </w:p>
    <w:p w:rsidR="00602B86" w:rsidRDefault="00602B86">
      <w:r>
        <w:t>Chief of Police (Co-chair Carlos Rojas/Santa Ana PD/large city)</w:t>
      </w:r>
    </w:p>
    <w:p w:rsidR="00602B86" w:rsidRDefault="00602B86">
      <w:r>
        <w:t>Sheriff, medium county</w:t>
      </w:r>
    </w:p>
    <w:p w:rsidR="00602B86" w:rsidRDefault="00602B86">
      <w:r>
        <w:t>Sheriff, small county</w:t>
      </w:r>
    </w:p>
    <w:p w:rsidR="00602B86" w:rsidRDefault="00602B86">
      <w:r>
        <w:t>Chief of Police, small city in Northern California</w:t>
      </w:r>
    </w:p>
    <w:p w:rsidR="00602B86" w:rsidRDefault="00602B86">
      <w:r>
        <w:t>Chief Probation Officer</w:t>
      </w:r>
    </w:p>
    <w:p w:rsidR="00602B86" w:rsidRDefault="00602B86">
      <w:r>
        <w:t>Facility manager</w:t>
      </w:r>
    </w:p>
    <w:p w:rsidR="00602B86" w:rsidRDefault="00602B86">
      <w:r>
        <w:t>Judge</w:t>
      </w:r>
    </w:p>
    <w:p w:rsidR="00602B86" w:rsidRDefault="00602B86">
      <w:r>
        <w:t>Advocate</w:t>
      </w:r>
    </w:p>
    <w:p w:rsidR="00602B86" w:rsidRDefault="00602B86">
      <w:r>
        <w:t>Medical</w:t>
      </w:r>
    </w:p>
    <w:p w:rsidR="00602B86" w:rsidRDefault="00602B86">
      <w:r>
        <w:t>Attorney</w:t>
      </w:r>
    </w:p>
    <w:p w:rsidR="00602B86" w:rsidRDefault="00602B86">
      <w:r>
        <w:t>Program Manager</w:t>
      </w:r>
    </w:p>
    <w:p w:rsidR="00602B86" w:rsidRDefault="00602B86">
      <w:r>
        <w:t>Member Board of Supervisors</w:t>
      </w:r>
    </w:p>
    <w:sectPr w:rsidR="00602B86" w:rsidSect="0050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86"/>
    <w:rsid w:val="00003260"/>
    <w:rsid w:val="00021298"/>
    <w:rsid w:val="00047B55"/>
    <w:rsid w:val="0006203A"/>
    <w:rsid w:val="000717A0"/>
    <w:rsid w:val="00072943"/>
    <w:rsid w:val="0007310B"/>
    <w:rsid w:val="00092F81"/>
    <w:rsid w:val="000A52E2"/>
    <w:rsid w:val="000A69D8"/>
    <w:rsid w:val="000B23B0"/>
    <w:rsid w:val="000C4E58"/>
    <w:rsid w:val="000C6F88"/>
    <w:rsid w:val="000D57CC"/>
    <w:rsid w:val="000D742C"/>
    <w:rsid w:val="000E7DE4"/>
    <w:rsid w:val="000F706D"/>
    <w:rsid w:val="001221A6"/>
    <w:rsid w:val="0012373E"/>
    <w:rsid w:val="00130BF5"/>
    <w:rsid w:val="00137C02"/>
    <w:rsid w:val="00141E2C"/>
    <w:rsid w:val="0014243F"/>
    <w:rsid w:val="001434D0"/>
    <w:rsid w:val="00151BAC"/>
    <w:rsid w:val="001631BF"/>
    <w:rsid w:val="00166EC2"/>
    <w:rsid w:val="00171D6E"/>
    <w:rsid w:val="001D322D"/>
    <w:rsid w:val="001D6619"/>
    <w:rsid w:val="001E49E7"/>
    <w:rsid w:val="001F08F8"/>
    <w:rsid w:val="001F2718"/>
    <w:rsid w:val="002000CC"/>
    <w:rsid w:val="0022336A"/>
    <w:rsid w:val="002366D5"/>
    <w:rsid w:val="002451B9"/>
    <w:rsid w:val="002478D7"/>
    <w:rsid w:val="00255F3E"/>
    <w:rsid w:val="0025797A"/>
    <w:rsid w:val="002636E1"/>
    <w:rsid w:val="002648D0"/>
    <w:rsid w:val="002649F3"/>
    <w:rsid w:val="00270D0C"/>
    <w:rsid w:val="002B4C56"/>
    <w:rsid w:val="002C0539"/>
    <w:rsid w:val="002F6A8E"/>
    <w:rsid w:val="00310A86"/>
    <w:rsid w:val="00321B42"/>
    <w:rsid w:val="003760C4"/>
    <w:rsid w:val="003905A7"/>
    <w:rsid w:val="003A2602"/>
    <w:rsid w:val="003A7745"/>
    <w:rsid w:val="003F10DE"/>
    <w:rsid w:val="00400D7E"/>
    <w:rsid w:val="00430314"/>
    <w:rsid w:val="00432807"/>
    <w:rsid w:val="0044440F"/>
    <w:rsid w:val="00475C9F"/>
    <w:rsid w:val="0048424A"/>
    <w:rsid w:val="004879FA"/>
    <w:rsid w:val="004910CE"/>
    <w:rsid w:val="00491C56"/>
    <w:rsid w:val="00493041"/>
    <w:rsid w:val="004B6B5D"/>
    <w:rsid w:val="004B6C4C"/>
    <w:rsid w:val="004B7E82"/>
    <w:rsid w:val="004C56EA"/>
    <w:rsid w:val="004D5A17"/>
    <w:rsid w:val="004F5731"/>
    <w:rsid w:val="004F7EC4"/>
    <w:rsid w:val="00501170"/>
    <w:rsid w:val="00505281"/>
    <w:rsid w:val="005149F1"/>
    <w:rsid w:val="005240DB"/>
    <w:rsid w:val="00545392"/>
    <w:rsid w:val="00547BAC"/>
    <w:rsid w:val="005B329B"/>
    <w:rsid w:val="005E3B6B"/>
    <w:rsid w:val="005E53D3"/>
    <w:rsid w:val="005E541C"/>
    <w:rsid w:val="005F3B32"/>
    <w:rsid w:val="005F4F45"/>
    <w:rsid w:val="005F5B31"/>
    <w:rsid w:val="00602B86"/>
    <w:rsid w:val="00604A86"/>
    <w:rsid w:val="00622483"/>
    <w:rsid w:val="00627406"/>
    <w:rsid w:val="006424EB"/>
    <w:rsid w:val="00642E61"/>
    <w:rsid w:val="006513F1"/>
    <w:rsid w:val="00664832"/>
    <w:rsid w:val="00672769"/>
    <w:rsid w:val="00685681"/>
    <w:rsid w:val="006B29C6"/>
    <w:rsid w:val="006C0B41"/>
    <w:rsid w:val="006E6933"/>
    <w:rsid w:val="006F05A8"/>
    <w:rsid w:val="006F20BF"/>
    <w:rsid w:val="00701759"/>
    <w:rsid w:val="007132DA"/>
    <w:rsid w:val="0071580A"/>
    <w:rsid w:val="00726961"/>
    <w:rsid w:val="00731849"/>
    <w:rsid w:val="007358AF"/>
    <w:rsid w:val="00781185"/>
    <w:rsid w:val="007B2699"/>
    <w:rsid w:val="007B3556"/>
    <w:rsid w:val="007C4461"/>
    <w:rsid w:val="007E6E58"/>
    <w:rsid w:val="007F1AA4"/>
    <w:rsid w:val="00821B59"/>
    <w:rsid w:val="008306D6"/>
    <w:rsid w:val="008472F9"/>
    <w:rsid w:val="00853388"/>
    <w:rsid w:val="00855DEC"/>
    <w:rsid w:val="0086154D"/>
    <w:rsid w:val="008A244E"/>
    <w:rsid w:val="008B3944"/>
    <w:rsid w:val="008C7BB6"/>
    <w:rsid w:val="008D2D83"/>
    <w:rsid w:val="008E3478"/>
    <w:rsid w:val="008E4D74"/>
    <w:rsid w:val="008F298E"/>
    <w:rsid w:val="008F2B9F"/>
    <w:rsid w:val="008F42F5"/>
    <w:rsid w:val="00901543"/>
    <w:rsid w:val="00913C6B"/>
    <w:rsid w:val="00913DDB"/>
    <w:rsid w:val="0091402B"/>
    <w:rsid w:val="009165C6"/>
    <w:rsid w:val="00926FAB"/>
    <w:rsid w:val="009370AD"/>
    <w:rsid w:val="0095437B"/>
    <w:rsid w:val="009552BD"/>
    <w:rsid w:val="00986BD2"/>
    <w:rsid w:val="009A28E2"/>
    <w:rsid w:val="009B43F3"/>
    <w:rsid w:val="009C4AB7"/>
    <w:rsid w:val="009D50D6"/>
    <w:rsid w:val="009E7542"/>
    <w:rsid w:val="009F0B78"/>
    <w:rsid w:val="009F1C8C"/>
    <w:rsid w:val="009F1CC8"/>
    <w:rsid w:val="00A04C0E"/>
    <w:rsid w:val="00A148F4"/>
    <w:rsid w:val="00A14D1A"/>
    <w:rsid w:val="00A23B56"/>
    <w:rsid w:val="00A24533"/>
    <w:rsid w:val="00A30256"/>
    <w:rsid w:val="00A35606"/>
    <w:rsid w:val="00A365EE"/>
    <w:rsid w:val="00A54F95"/>
    <w:rsid w:val="00A565B1"/>
    <w:rsid w:val="00A56FA7"/>
    <w:rsid w:val="00A60DD6"/>
    <w:rsid w:val="00A778BB"/>
    <w:rsid w:val="00A91F40"/>
    <w:rsid w:val="00AA4F6C"/>
    <w:rsid w:val="00AD4CBA"/>
    <w:rsid w:val="00B02B09"/>
    <w:rsid w:val="00B17B01"/>
    <w:rsid w:val="00B17C51"/>
    <w:rsid w:val="00B21DA3"/>
    <w:rsid w:val="00B368B4"/>
    <w:rsid w:val="00B451FB"/>
    <w:rsid w:val="00B5427F"/>
    <w:rsid w:val="00B86018"/>
    <w:rsid w:val="00B87636"/>
    <w:rsid w:val="00BB7564"/>
    <w:rsid w:val="00BD45F3"/>
    <w:rsid w:val="00BE385E"/>
    <w:rsid w:val="00BF4A30"/>
    <w:rsid w:val="00BF677B"/>
    <w:rsid w:val="00C22775"/>
    <w:rsid w:val="00C33333"/>
    <w:rsid w:val="00C358CB"/>
    <w:rsid w:val="00C4297E"/>
    <w:rsid w:val="00C50EED"/>
    <w:rsid w:val="00C62417"/>
    <w:rsid w:val="00C629BB"/>
    <w:rsid w:val="00C674B1"/>
    <w:rsid w:val="00C744CC"/>
    <w:rsid w:val="00C81042"/>
    <w:rsid w:val="00C84A6C"/>
    <w:rsid w:val="00C85DB2"/>
    <w:rsid w:val="00C90FBC"/>
    <w:rsid w:val="00CB2062"/>
    <w:rsid w:val="00CC42D5"/>
    <w:rsid w:val="00CC59F4"/>
    <w:rsid w:val="00D1078F"/>
    <w:rsid w:val="00D1196E"/>
    <w:rsid w:val="00D16DEC"/>
    <w:rsid w:val="00D20E8E"/>
    <w:rsid w:val="00D2181D"/>
    <w:rsid w:val="00D2311C"/>
    <w:rsid w:val="00D3671F"/>
    <w:rsid w:val="00D53901"/>
    <w:rsid w:val="00D807AD"/>
    <w:rsid w:val="00D85557"/>
    <w:rsid w:val="00D86C17"/>
    <w:rsid w:val="00D90F6C"/>
    <w:rsid w:val="00DA226A"/>
    <w:rsid w:val="00DD4D61"/>
    <w:rsid w:val="00DE3207"/>
    <w:rsid w:val="00DE4115"/>
    <w:rsid w:val="00DF1FEB"/>
    <w:rsid w:val="00DF43BB"/>
    <w:rsid w:val="00E049BB"/>
    <w:rsid w:val="00E12898"/>
    <w:rsid w:val="00E40D5B"/>
    <w:rsid w:val="00E5301E"/>
    <w:rsid w:val="00E531A5"/>
    <w:rsid w:val="00E565B9"/>
    <w:rsid w:val="00E66791"/>
    <w:rsid w:val="00E719DE"/>
    <w:rsid w:val="00E8336E"/>
    <w:rsid w:val="00EB1B61"/>
    <w:rsid w:val="00EC1D9A"/>
    <w:rsid w:val="00ED4249"/>
    <w:rsid w:val="00EF2542"/>
    <w:rsid w:val="00EF397E"/>
    <w:rsid w:val="00EF6476"/>
    <w:rsid w:val="00F17835"/>
    <w:rsid w:val="00F21260"/>
    <w:rsid w:val="00F27C5C"/>
    <w:rsid w:val="00F332A9"/>
    <w:rsid w:val="00F40534"/>
    <w:rsid w:val="00F45B13"/>
    <w:rsid w:val="00F52D55"/>
    <w:rsid w:val="00F55F28"/>
    <w:rsid w:val="00F61839"/>
    <w:rsid w:val="00F712ED"/>
    <w:rsid w:val="00FA5926"/>
    <w:rsid w:val="00FC34F1"/>
    <w:rsid w:val="00FC400D"/>
    <w:rsid w:val="00FC5786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E29B6-CBFC-4838-8729-AE33773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B219DD0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Cone</dc:creator>
  <cp:keywords/>
  <dc:description/>
  <cp:lastModifiedBy>Tracie Cone</cp:lastModifiedBy>
  <cp:revision>1</cp:revision>
  <dcterms:created xsi:type="dcterms:W3CDTF">2015-04-13T15:59:00Z</dcterms:created>
  <dcterms:modified xsi:type="dcterms:W3CDTF">2015-04-13T16:02:00Z</dcterms:modified>
</cp:coreProperties>
</file>