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E8E" w:rsidRDefault="002C0B29">
      <w:r w:rsidRPr="002C0B29">
        <w:t>http://www.bscc.ca.gov/s_boardmeetingschedule,agendas,minutes.php</w:t>
      </w:r>
    </w:p>
    <w:p w:rsidR="002C0B29" w:rsidRDefault="0033592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771984" wp14:editId="191AC7BB">
                <wp:simplePos x="0" y="0"/>
                <wp:positionH relativeFrom="column">
                  <wp:posOffset>2733040</wp:posOffset>
                </wp:positionH>
                <wp:positionV relativeFrom="paragraph">
                  <wp:posOffset>533435</wp:posOffset>
                </wp:positionV>
                <wp:extent cx="3004457" cy="1404620"/>
                <wp:effectExtent l="0" t="0" r="2476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45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D16" w:rsidRDefault="00084D16">
                            <w:r>
                              <w:t>Please change header to:</w:t>
                            </w:r>
                          </w:p>
                          <w:p w:rsidR="00084D16" w:rsidRPr="002C0B29" w:rsidRDefault="00084D16">
                            <w:pPr>
                              <w:rPr>
                                <w:b/>
                              </w:rPr>
                            </w:pPr>
                            <w:r w:rsidRPr="002C0B29">
                              <w:rPr>
                                <w:b/>
                              </w:rPr>
                              <w:t>2015 BSCC Meeting Schedule</w:t>
                            </w:r>
                          </w:p>
                          <w:p w:rsidR="00084D16" w:rsidRDefault="00084D16"/>
                          <w:p w:rsidR="00084D16" w:rsidRPr="00335920" w:rsidRDefault="00084D16">
                            <w:pPr>
                              <w:rPr>
                                <w:i/>
                              </w:rPr>
                            </w:pPr>
                            <w:r w:rsidRPr="00335920">
                              <w:rPr>
                                <w:i/>
                              </w:rPr>
                              <w:t>Delete current 2014 dates and replace with:</w:t>
                            </w:r>
                          </w:p>
                          <w:p w:rsidR="00084D16" w:rsidRDefault="00084D16" w:rsidP="002C0B2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</w:pPr>
                            <w:r>
                              <w:t>February 12, 2015 | Sacramento, CA</w:t>
                            </w:r>
                          </w:p>
                          <w:p w:rsidR="00084D16" w:rsidRDefault="00084D16" w:rsidP="002C0B2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</w:pPr>
                            <w:r>
                              <w:t>April 9, 2015 | Sacramento, CA</w:t>
                            </w:r>
                          </w:p>
                          <w:p w:rsidR="00084D16" w:rsidRDefault="00084D16" w:rsidP="002C0B2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</w:pPr>
                            <w:r>
                              <w:t>June 11, 2015 | San Francisco, CA</w:t>
                            </w:r>
                          </w:p>
                          <w:p w:rsidR="00084D16" w:rsidRDefault="00084D16" w:rsidP="002C0B2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</w:pPr>
                            <w:r>
                              <w:t>September 17, 2015 | Los Angeles, CA</w:t>
                            </w:r>
                          </w:p>
                          <w:p w:rsidR="00084D16" w:rsidRDefault="00084D16" w:rsidP="002C0B2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</w:pPr>
                            <w:r>
                              <w:t>November 12, 2015 | Sacramento, CA</w:t>
                            </w:r>
                          </w:p>
                          <w:p w:rsidR="00084D16" w:rsidRDefault="00084D16" w:rsidP="00084D16">
                            <w:r>
                              <w:t xml:space="preserve">2015 BSCC Meeting Schedule: </w:t>
                            </w:r>
                            <w:r w:rsidRPr="00084D16">
                              <w:rPr>
                                <w:color w:val="4F81BD" w:themeColor="accent1"/>
                                <w:u w:val="single"/>
                              </w:rPr>
                              <w:t>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7719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5.2pt;margin-top:42pt;width:236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">
                <v:textbox style="mso-fit-shape-to-text:t">
                  <w:txbxContent>
                    <w:p w:rsidR="00084D16" w:rsidRDefault="00084D16">
                      <w:r>
                        <w:t>Please change header to:</w:t>
                      </w:r>
                    </w:p>
                    <w:p w:rsidR="00084D16" w:rsidRPr="002C0B29" w:rsidRDefault="00084D16">
                      <w:pPr>
                        <w:rPr>
                          <w:b/>
                        </w:rPr>
                      </w:pPr>
                      <w:r w:rsidRPr="002C0B29">
                        <w:rPr>
                          <w:b/>
                        </w:rPr>
                        <w:t>2015 BSCC Meeting Schedule</w:t>
                      </w:r>
                    </w:p>
                    <w:p w:rsidR="00084D16" w:rsidRDefault="00084D16"/>
                    <w:p w:rsidR="00084D16" w:rsidRPr="00335920" w:rsidRDefault="00084D16">
                      <w:pPr>
                        <w:rPr>
                          <w:i/>
                        </w:rPr>
                      </w:pPr>
                      <w:r w:rsidRPr="00335920">
                        <w:rPr>
                          <w:i/>
                        </w:rPr>
                        <w:t>Delete current 2014 dates and replace with:</w:t>
                      </w:r>
                    </w:p>
                    <w:p w:rsidR="00084D16" w:rsidRDefault="00084D16" w:rsidP="002C0B2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</w:pPr>
                      <w:r>
                        <w:t>February 12, 2015 | Sacramento, CA</w:t>
                      </w:r>
                    </w:p>
                    <w:p w:rsidR="00084D16" w:rsidRDefault="00084D16" w:rsidP="002C0B2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</w:pPr>
                      <w:r>
                        <w:t>April 9, 2015 | Sacramento, CA</w:t>
                      </w:r>
                    </w:p>
                    <w:p w:rsidR="00084D16" w:rsidRDefault="00084D16" w:rsidP="002C0B2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</w:pPr>
                      <w:r>
                        <w:t>June 11, 2015 | San Francisco, CA</w:t>
                      </w:r>
                    </w:p>
                    <w:p w:rsidR="00084D16" w:rsidRDefault="00084D16" w:rsidP="002C0B2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</w:pPr>
                      <w:r>
                        <w:t>September 17, 2015 | Los Angeles, CA</w:t>
                      </w:r>
                    </w:p>
                    <w:p w:rsidR="00084D16" w:rsidRDefault="00084D16" w:rsidP="002C0B2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</w:pPr>
                      <w:r>
                        <w:t>November 12, 2015 | Sacramento, CA</w:t>
                      </w:r>
                    </w:p>
                    <w:p w:rsidR="00084D16" w:rsidRDefault="00084D16" w:rsidP="00084D16">
                      <w:r>
                        <w:t xml:space="preserve">2015 BSCC Meeting Schedule: </w:t>
                      </w:r>
                      <w:r w:rsidRPr="00084D16">
                        <w:rPr>
                          <w:color w:val="4F81BD" w:themeColor="accent1"/>
                          <w:u w:val="single"/>
                        </w:rPr>
                        <w:t>PDF</w:t>
                      </w:r>
                    </w:p>
                  </w:txbxContent>
                </v:textbox>
              </v:shape>
            </w:pict>
          </mc:Fallback>
        </mc:AlternateContent>
      </w:r>
      <w:r w:rsidR="002C0B2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D45399" wp14:editId="7E97F829">
                <wp:simplePos x="0" y="0"/>
                <wp:positionH relativeFrom="column">
                  <wp:posOffset>1477108</wp:posOffset>
                </wp:positionH>
                <wp:positionV relativeFrom="paragraph">
                  <wp:posOffset>812249</wp:posOffset>
                </wp:positionV>
                <wp:extent cx="1256044" cy="40193"/>
                <wp:effectExtent l="38100" t="38100" r="20320" b="9334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6044" cy="401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278B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16.3pt;margin-top:63.95pt;width:98.9pt;height:3.1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" strokecolor="#4579b8 [3044]">
                <v:stroke endarrow="block"/>
              </v:shape>
            </w:pict>
          </mc:Fallback>
        </mc:AlternateContent>
      </w:r>
      <w:r w:rsidR="002C0B2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182618" wp14:editId="647A4174">
                <wp:simplePos x="0" y="0"/>
                <wp:positionH relativeFrom="column">
                  <wp:posOffset>1688123</wp:posOffset>
                </wp:positionH>
                <wp:positionV relativeFrom="paragraph">
                  <wp:posOffset>1415150</wp:posOffset>
                </wp:positionV>
                <wp:extent cx="1045029" cy="422031"/>
                <wp:effectExtent l="38100" t="38100" r="22225" b="3556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5029" cy="4220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ED7906" id="Straight Arrow Connector 3" o:spid="_x0000_s1026" type="#_x0000_t32" style="position:absolute;margin-left:132.9pt;margin-top:111.45pt;width:82.3pt;height:33.2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" strokecolor="#4579b8 [3044]">
                <v:stroke endarrow="block"/>
              </v:shape>
            </w:pict>
          </mc:Fallback>
        </mc:AlternateContent>
      </w:r>
      <w:r w:rsidR="002C0B29">
        <w:rPr>
          <w:noProof/>
        </w:rPr>
        <w:drawing>
          <wp:inline distT="0" distB="0" distL="0" distR="0" wp14:anchorId="40A3877F" wp14:editId="609BA85F">
            <wp:extent cx="5943600" cy="32334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3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B29" w:rsidRDefault="0033592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CA643B" wp14:editId="59740F29">
                <wp:simplePos x="0" y="0"/>
                <wp:positionH relativeFrom="column">
                  <wp:posOffset>1828800</wp:posOffset>
                </wp:positionH>
                <wp:positionV relativeFrom="paragraph">
                  <wp:posOffset>767450</wp:posOffset>
                </wp:positionV>
                <wp:extent cx="4230356" cy="1404620"/>
                <wp:effectExtent l="0" t="0" r="1841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035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D16" w:rsidRPr="002C0B29" w:rsidRDefault="00084D16">
                            <w:pPr>
                              <w:rPr>
                                <w:b/>
                              </w:rPr>
                            </w:pPr>
                            <w:r w:rsidRPr="002C0B29">
                              <w:rPr>
                                <w:b/>
                              </w:rPr>
                              <w:t>Next BSCC Meeting</w:t>
                            </w:r>
                          </w:p>
                          <w:p w:rsidR="00084D16" w:rsidRDefault="00084D16" w:rsidP="002C0B29">
                            <w:pPr>
                              <w:pStyle w:val="NoSpacing"/>
                            </w:pPr>
                            <w:r>
                              <w:t>Date: February 12, 2015</w:t>
                            </w:r>
                          </w:p>
                          <w:p w:rsidR="00084D16" w:rsidRDefault="00084D16" w:rsidP="002C0B29">
                            <w:pPr>
                              <w:pStyle w:val="NoSpacing"/>
                            </w:pPr>
                            <w:r>
                              <w:t>Time: 10:00 AM</w:t>
                            </w:r>
                          </w:p>
                          <w:p w:rsidR="00084D16" w:rsidRDefault="00084D16" w:rsidP="002C0B29">
                            <w:pPr>
                              <w:pStyle w:val="NoSpacing"/>
                            </w:pPr>
                            <w:r>
                              <w:t>Location: Sacramento, CA</w:t>
                            </w:r>
                          </w:p>
                          <w:p w:rsidR="00084D16" w:rsidRDefault="00084D16" w:rsidP="002C0B29">
                            <w:pPr>
                              <w:pStyle w:val="NoSpacing"/>
                            </w:pPr>
                          </w:p>
                          <w:p w:rsidR="00084D16" w:rsidRDefault="00084D16" w:rsidP="002C0B29">
                            <w:pPr>
                              <w:pStyle w:val="NoSpacing"/>
                            </w:pPr>
                            <w:r>
                              <w:t>Agenda: Agenda will be posted 10 days prior to the meeting date.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CA643B" id="_x0000_s1027" type="#_x0000_t202" style="position:absolute;margin-left:2in;margin-top:60.45pt;width:333.1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">
                <v:textbox style="mso-fit-shape-to-text:t">
                  <w:txbxContent>
                    <w:p w:rsidR="00084D16" w:rsidRPr="002C0B29" w:rsidRDefault="00084D16">
                      <w:pPr>
                        <w:rPr>
                          <w:b/>
                        </w:rPr>
                      </w:pPr>
                      <w:r w:rsidRPr="002C0B29">
                        <w:rPr>
                          <w:b/>
                        </w:rPr>
                        <w:t>Next BSCC Meeting</w:t>
                      </w:r>
                    </w:p>
                    <w:p w:rsidR="00084D16" w:rsidRDefault="00084D16" w:rsidP="002C0B29">
                      <w:pPr>
                        <w:pStyle w:val="NoSpacing"/>
                      </w:pPr>
                      <w:r>
                        <w:t>Date: February 12, 2015</w:t>
                      </w:r>
                    </w:p>
                    <w:p w:rsidR="00084D16" w:rsidRDefault="00084D16" w:rsidP="002C0B29">
                      <w:pPr>
                        <w:pStyle w:val="NoSpacing"/>
                      </w:pPr>
                      <w:r>
                        <w:t>Time: 10:00 AM</w:t>
                      </w:r>
                    </w:p>
                    <w:p w:rsidR="00084D16" w:rsidRDefault="00084D16" w:rsidP="002C0B29">
                      <w:pPr>
                        <w:pStyle w:val="NoSpacing"/>
                      </w:pPr>
                      <w:r>
                        <w:t>Location: Sacramento, CA</w:t>
                      </w:r>
                    </w:p>
                    <w:p w:rsidR="00084D16" w:rsidRDefault="00084D16" w:rsidP="002C0B29">
                      <w:pPr>
                        <w:pStyle w:val="NoSpacing"/>
                      </w:pPr>
                    </w:p>
                    <w:p w:rsidR="00084D16" w:rsidRDefault="00084D16" w:rsidP="002C0B29">
                      <w:pPr>
                        <w:pStyle w:val="NoSpacing"/>
                      </w:pPr>
                      <w:r>
                        <w:t>Agenda: Agenda will be posted 10 days prior to the meeting date.</w:t>
                      </w:r>
                    </w:p>
                  </w:txbxContent>
                </v:textbox>
              </v:shape>
            </w:pict>
          </mc:Fallback>
        </mc:AlternateContent>
      </w:r>
      <w:r w:rsidR="002C0B2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AEBA0D" wp14:editId="542452B9">
                <wp:simplePos x="0" y="0"/>
                <wp:positionH relativeFrom="column">
                  <wp:posOffset>230505</wp:posOffset>
                </wp:positionH>
                <wp:positionV relativeFrom="paragraph">
                  <wp:posOffset>3368626</wp:posOffset>
                </wp:positionV>
                <wp:extent cx="0" cy="954594"/>
                <wp:effectExtent l="114300" t="19050" r="95250" b="7429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45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62B47A" id="Straight Arrow Connector 8" o:spid="_x0000_s1026" type="#_x0000_t32" style="position:absolute;margin-left:18.15pt;margin-top:265.25pt;width:0;height:75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" strokecolor="black [3200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2C0B2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86606C" wp14:editId="0E2DC137">
                <wp:simplePos x="0" y="0"/>
                <wp:positionH relativeFrom="column">
                  <wp:posOffset>1537398</wp:posOffset>
                </wp:positionH>
                <wp:positionV relativeFrom="paragraph">
                  <wp:posOffset>968417</wp:posOffset>
                </wp:positionV>
                <wp:extent cx="290983" cy="643094"/>
                <wp:effectExtent l="0" t="0" r="13970" b="24130"/>
                <wp:wrapNone/>
                <wp:docPr id="7" name="Right Bra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983" cy="643094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3269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7" o:spid="_x0000_s1026" type="#_x0000_t88" style="position:absolute;margin-left:121.05pt;margin-top:76.25pt;width:22.9pt;height:50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" adj="814" strokecolor="#4579b8 [3044]"/>
            </w:pict>
          </mc:Fallback>
        </mc:AlternateContent>
      </w:r>
      <w:r w:rsidR="002C0B29">
        <w:rPr>
          <w:noProof/>
        </w:rPr>
        <w:drawing>
          <wp:inline distT="0" distB="0" distL="0" distR="0" wp14:anchorId="5510370B" wp14:editId="6A1C8B2B">
            <wp:extent cx="5943600" cy="323342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3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B29" w:rsidRDefault="002C0B29"/>
    <w:p w:rsidR="002C0B29" w:rsidRDefault="002C0B29"/>
    <w:p w:rsidR="002C0B29" w:rsidRDefault="002C0B29">
      <w:r>
        <w:br w:type="page"/>
      </w:r>
    </w:p>
    <w:p w:rsidR="002C0B29" w:rsidRDefault="002C0B29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2944167</wp:posOffset>
                </wp:positionH>
                <wp:positionV relativeFrom="paragraph">
                  <wp:posOffset>502418</wp:posOffset>
                </wp:positionV>
                <wp:extent cx="3436536" cy="1404620"/>
                <wp:effectExtent l="0" t="0" r="12065" b="158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653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D16" w:rsidRDefault="00084D16">
                            <w:r>
                              <w:t>Please insert:</w:t>
                            </w:r>
                          </w:p>
                          <w:p w:rsidR="00084D16" w:rsidRDefault="00084D16" w:rsidP="002C0B29">
                            <w:pPr>
                              <w:pStyle w:val="NoSpacing"/>
                            </w:pPr>
                            <w:r>
                              <w:t xml:space="preserve">November 13, 2014 -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A35360">
                              <w:rPr>
                                <w:color w:val="4F81BD" w:themeColor="accent1"/>
                                <w:u w:val="single"/>
                              </w:rPr>
                              <w:t>Agenda</w:t>
                            </w:r>
                            <w:r>
                              <w:t xml:space="preserve"> | </w:t>
                            </w:r>
                          </w:p>
                          <w:p w:rsidR="00084D16" w:rsidRDefault="00084D16" w:rsidP="002C0B29">
                            <w:pPr>
                              <w:pStyle w:val="NoSpacing"/>
                            </w:pPr>
                            <w:r>
                              <w:t xml:space="preserve">September 11, 2014 -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A35360">
                              <w:rPr>
                                <w:color w:val="4F81BD" w:themeColor="accent1"/>
                                <w:u w:val="single"/>
                              </w:rPr>
                              <w:t>Agenda</w:t>
                            </w:r>
                            <w:r>
                              <w:t xml:space="preserve"> | </w:t>
                            </w:r>
                            <w:r w:rsidRPr="00A35360">
                              <w:rPr>
                                <w:color w:val="4F81BD" w:themeColor="accent1"/>
                                <w:u w:val="single"/>
                              </w:rPr>
                              <w:t>Minutes</w:t>
                            </w:r>
                          </w:p>
                          <w:p w:rsidR="00084D16" w:rsidRDefault="00084D16" w:rsidP="002C0B29">
                            <w:pPr>
                              <w:pStyle w:val="NoSpacing"/>
                            </w:pPr>
                            <w:r>
                              <w:t xml:space="preserve">July 10, 2014 -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A35360">
                              <w:rPr>
                                <w:color w:val="4F81BD" w:themeColor="accent1"/>
                                <w:u w:val="single"/>
                              </w:rPr>
                              <w:t>Agenda</w:t>
                            </w:r>
                            <w:r>
                              <w:t xml:space="preserve"> | </w:t>
                            </w:r>
                            <w:r w:rsidRPr="00A35360">
                              <w:rPr>
                                <w:color w:val="4F81BD" w:themeColor="accent1"/>
                                <w:u w:val="single"/>
                              </w:rPr>
                              <w:t>Minutes</w:t>
                            </w:r>
                          </w:p>
                          <w:p w:rsidR="00084D16" w:rsidRDefault="00084D16" w:rsidP="002C0B29">
                            <w:pPr>
                              <w:pStyle w:val="NoSpacing"/>
                            </w:pPr>
                            <w:r>
                              <w:t xml:space="preserve">May 8, 2014 -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A35360">
                              <w:rPr>
                                <w:color w:val="4F81BD" w:themeColor="accent1"/>
                                <w:u w:val="single"/>
                              </w:rPr>
                              <w:t>Agenda</w:t>
                            </w:r>
                            <w:r>
                              <w:t xml:space="preserve"> | </w:t>
                            </w:r>
                            <w:r w:rsidRPr="00A35360">
                              <w:rPr>
                                <w:color w:val="4F81BD" w:themeColor="accent1"/>
                                <w:u w:val="single"/>
                              </w:rPr>
                              <w:t>Minutes</w:t>
                            </w:r>
                          </w:p>
                          <w:p w:rsidR="00084D16" w:rsidRDefault="00084D16" w:rsidP="002C0B29">
                            <w:pPr>
                              <w:pStyle w:val="NoSpacing"/>
                            </w:pPr>
                          </w:p>
                          <w:p w:rsidR="00335920" w:rsidRDefault="00335920" w:rsidP="002C0B29">
                            <w:pPr>
                              <w:pStyle w:val="NoSpacing"/>
                            </w:pPr>
                            <w:r>
                              <w:t>Minutes for May, July &amp; Sept are attached to email request</w:t>
                            </w:r>
                          </w:p>
                          <w:p w:rsidR="00335920" w:rsidRDefault="00335920" w:rsidP="002C0B29">
                            <w:pPr>
                              <w:pStyle w:val="NoSpacing"/>
                            </w:pPr>
                            <w:r>
                              <w:t>Agenda for July meeting needs to be replaced with attached version</w:t>
                            </w:r>
                          </w:p>
                          <w:p w:rsidR="00335920" w:rsidRDefault="00335920" w:rsidP="002C0B29">
                            <w:pPr>
                              <w:pStyle w:val="NoSpacing"/>
                            </w:pPr>
                            <w:r>
                              <w:t xml:space="preserve">Agendas for Sept &amp; Nov are attached to email </w:t>
                            </w:r>
                            <w:r>
                              <w:t>request</w:t>
                            </w:r>
                            <w:bookmarkStart w:id="0" w:name="_GoBack"/>
                            <w:bookmarkEnd w:id="0"/>
                          </w:p>
                          <w:p w:rsidR="00084D16" w:rsidRDefault="00084D16" w:rsidP="002C0B29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31.8pt;margin-top:39.55pt;width:270.6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">
                <v:textbox style="mso-fit-shape-to-text:t">
                  <w:txbxContent>
                    <w:p w:rsidR="00084D16" w:rsidRDefault="00084D16">
                      <w:r>
                        <w:t>Please insert:</w:t>
                      </w:r>
                    </w:p>
                    <w:p w:rsidR="00084D16" w:rsidRDefault="00084D16" w:rsidP="002C0B29">
                      <w:pPr>
                        <w:pStyle w:val="NoSpacing"/>
                      </w:pPr>
                      <w:r>
                        <w:t xml:space="preserve">November 13, 2014 - </w:t>
                      </w:r>
                      <w:r>
                        <w:tab/>
                      </w:r>
                      <w:r>
                        <w:tab/>
                      </w:r>
                      <w:r w:rsidRPr="00A35360">
                        <w:rPr>
                          <w:color w:val="4F81BD" w:themeColor="accent1"/>
                          <w:u w:val="single"/>
                        </w:rPr>
                        <w:t>Agenda</w:t>
                      </w:r>
                      <w:r>
                        <w:t xml:space="preserve"> | </w:t>
                      </w:r>
                    </w:p>
                    <w:p w:rsidR="00084D16" w:rsidRDefault="00084D16" w:rsidP="002C0B29">
                      <w:pPr>
                        <w:pStyle w:val="NoSpacing"/>
                      </w:pPr>
                      <w:r>
                        <w:t xml:space="preserve">September 11, 2014 - </w:t>
                      </w:r>
                      <w:r>
                        <w:tab/>
                      </w:r>
                      <w:r>
                        <w:tab/>
                      </w:r>
                      <w:r w:rsidRPr="00A35360">
                        <w:rPr>
                          <w:color w:val="4F81BD" w:themeColor="accent1"/>
                          <w:u w:val="single"/>
                        </w:rPr>
                        <w:t>Agenda</w:t>
                      </w:r>
                      <w:r>
                        <w:t xml:space="preserve"> | </w:t>
                      </w:r>
                      <w:r w:rsidRPr="00A35360">
                        <w:rPr>
                          <w:color w:val="4F81BD" w:themeColor="accent1"/>
                          <w:u w:val="single"/>
                        </w:rPr>
                        <w:t>Minutes</w:t>
                      </w:r>
                    </w:p>
                    <w:p w:rsidR="00084D16" w:rsidRDefault="00084D16" w:rsidP="002C0B29">
                      <w:pPr>
                        <w:pStyle w:val="NoSpacing"/>
                      </w:pPr>
                      <w:r>
                        <w:t xml:space="preserve">July 10, 2014 -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A35360">
                        <w:rPr>
                          <w:color w:val="4F81BD" w:themeColor="accent1"/>
                          <w:u w:val="single"/>
                        </w:rPr>
                        <w:t>Agenda</w:t>
                      </w:r>
                      <w:r>
                        <w:t xml:space="preserve"> | </w:t>
                      </w:r>
                      <w:r w:rsidRPr="00A35360">
                        <w:rPr>
                          <w:color w:val="4F81BD" w:themeColor="accent1"/>
                          <w:u w:val="single"/>
                        </w:rPr>
                        <w:t>Minutes</w:t>
                      </w:r>
                    </w:p>
                    <w:p w:rsidR="00084D16" w:rsidRDefault="00084D16" w:rsidP="002C0B29">
                      <w:pPr>
                        <w:pStyle w:val="NoSpacing"/>
                      </w:pPr>
                      <w:r>
                        <w:t xml:space="preserve">May 8, 2014 -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A35360">
                        <w:rPr>
                          <w:color w:val="4F81BD" w:themeColor="accent1"/>
                          <w:u w:val="single"/>
                        </w:rPr>
                        <w:t>Agenda</w:t>
                      </w:r>
                      <w:r>
                        <w:t xml:space="preserve"> | </w:t>
                      </w:r>
                      <w:r w:rsidRPr="00A35360">
                        <w:rPr>
                          <w:color w:val="4F81BD" w:themeColor="accent1"/>
                          <w:u w:val="single"/>
                        </w:rPr>
                        <w:t>Minutes</w:t>
                      </w:r>
                    </w:p>
                    <w:p w:rsidR="00084D16" w:rsidRDefault="00084D16" w:rsidP="002C0B29">
                      <w:pPr>
                        <w:pStyle w:val="NoSpacing"/>
                      </w:pPr>
                    </w:p>
                    <w:p w:rsidR="00335920" w:rsidRDefault="00335920" w:rsidP="002C0B29">
                      <w:pPr>
                        <w:pStyle w:val="NoSpacing"/>
                      </w:pPr>
                      <w:r>
                        <w:t>Minutes for May, July &amp; Sept are attached to email request</w:t>
                      </w:r>
                    </w:p>
                    <w:p w:rsidR="00335920" w:rsidRDefault="00335920" w:rsidP="002C0B29">
                      <w:pPr>
                        <w:pStyle w:val="NoSpacing"/>
                      </w:pPr>
                      <w:r>
                        <w:t>Agenda for July meeting needs to be replaced with attached version</w:t>
                      </w:r>
                    </w:p>
                    <w:p w:rsidR="00335920" w:rsidRDefault="00335920" w:rsidP="002C0B29">
                      <w:pPr>
                        <w:pStyle w:val="NoSpacing"/>
                      </w:pPr>
                      <w:r>
                        <w:t xml:space="preserve">Agendas for Sept &amp; Nov are attached to email </w:t>
                      </w:r>
                      <w:r>
                        <w:t>request</w:t>
                      </w:r>
                      <w:bookmarkStart w:id="1" w:name="_GoBack"/>
                      <w:bookmarkEnd w:id="1"/>
                    </w:p>
                    <w:p w:rsidR="00084D16" w:rsidRDefault="00084D16" w:rsidP="002C0B29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147EEF6" wp14:editId="0989DB80">
            <wp:extent cx="5943600" cy="3233420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3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0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E19C3"/>
    <w:multiLevelType w:val="hybridMultilevel"/>
    <w:tmpl w:val="F17E2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B29"/>
    <w:rsid w:val="00084D16"/>
    <w:rsid w:val="002C0B29"/>
    <w:rsid w:val="00335920"/>
    <w:rsid w:val="00533F6D"/>
    <w:rsid w:val="00A35360"/>
    <w:rsid w:val="00FB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17ACD-CF71-421D-8F90-41565176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B29"/>
    <w:pPr>
      <w:ind w:left="720"/>
      <w:contextualSpacing/>
    </w:pPr>
  </w:style>
  <w:style w:type="paragraph" w:styleId="NoSpacing">
    <w:name w:val="No Spacing"/>
    <w:uiPriority w:val="1"/>
    <w:qFormat/>
    <w:rsid w:val="002C0B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AEC22FD8</Template>
  <TotalTime>62</TotalTime>
  <Pages>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Technology Agency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Zentner</dc:creator>
  <cp:keywords/>
  <dc:description/>
  <cp:lastModifiedBy>Helene Zentner</cp:lastModifiedBy>
  <cp:revision>3</cp:revision>
  <dcterms:created xsi:type="dcterms:W3CDTF">2014-12-01T18:58:00Z</dcterms:created>
  <dcterms:modified xsi:type="dcterms:W3CDTF">2014-12-01T20:00:00Z</dcterms:modified>
</cp:coreProperties>
</file>