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1BD" w:rsidRPr="006C7D32" w:rsidRDefault="00F124E3" w:rsidP="00F157B1">
      <w:pPr>
        <w:spacing w:line="240" w:lineRule="auto"/>
        <w:rPr>
          <w:rFonts w:ascii="Arial" w:hAnsi="Arial" w:cs="Arial"/>
          <w:b/>
        </w:rPr>
      </w:pPr>
      <w:r w:rsidRPr="006C7D32">
        <w:rPr>
          <w:rFonts w:ascii="Arial" w:hAnsi="Arial" w:cs="Arial"/>
          <w:b/>
        </w:rPr>
        <w:t>Alameda</w:t>
      </w:r>
    </w:p>
    <w:p w:rsidR="00F124E3" w:rsidRPr="006C7D32" w:rsidRDefault="00F124E3" w:rsidP="00F157B1">
      <w:pPr>
        <w:spacing w:line="240" w:lineRule="auto"/>
        <w:jc w:val="both"/>
        <w:rPr>
          <w:rFonts w:ascii="Arial" w:hAnsi="Arial" w:cs="Arial"/>
        </w:rPr>
      </w:pPr>
      <w:r w:rsidRPr="006C7D32">
        <w:rPr>
          <w:rFonts w:ascii="Arial" w:hAnsi="Arial" w:cs="Arial"/>
          <w:u w:val="single"/>
        </w:rPr>
        <w:t xml:space="preserve">Community Probation </w:t>
      </w:r>
      <w:r w:rsidR="003900F1" w:rsidRPr="006C7D32">
        <w:rPr>
          <w:rFonts w:ascii="Arial" w:hAnsi="Arial" w:cs="Arial"/>
          <w:u w:val="single"/>
        </w:rPr>
        <w:t>Program</w:t>
      </w:r>
      <w:r w:rsidR="003900F1" w:rsidRPr="006C7D32">
        <w:rPr>
          <w:rFonts w:ascii="Arial" w:hAnsi="Arial" w:cs="Arial"/>
        </w:rPr>
        <w:t xml:space="preserve"> (</w:t>
      </w:r>
      <w:r w:rsidRPr="006C7D32">
        <w:rPr>
          <w:rFonts w:ascii="Arial" w:hAnsi="Arial" w:cs="Arial"/>
        </w:rPr>
        <w:t>$</w:t>
      </w:r>
      <w:r w:rsidR="00DA02A6" w:rsidRPr="006C7D32">
        <w:rPr>
          <w:rFonts w:ascii="Arial" w:hAnsi="Arial" w:cs="Arial"/>
        </w:rPr>
        <w:t>5,000,000</w:t>
      </w:r>
      <w:r w:rsidRPr="006C7D32">
        <w:rPr>
          <w:rFonts w:ascii="Arial" w:hAnsi="Arial" w:cs="Arial"/>
        </w:rPr>
        <w:t>)</w:t>
      </w:r>
      <w:r w:rsidR="00996BA8" w:rsidRPr="006C7D32">
        <w:rPr>
          <w:rFonts w:ascii="Arial" w:hAnsi="Arial" w:cs="Arial"/>
        </w:rPr>
        <w:t>:</w:t>
      </w:r>
      <w:r w:rsidRPr="006C7D32">
        <w:rPr>
          <w:rFonts w:ascii="Arial" w:hAnsi="Arial" w:cs="Arial"/>
        </w:rPr>
        <w:t xml:space="preserve"> </w:t>
      </w:r>
      <w:r w:rsidR="00DA02A6" w:rsidRPr="006C7D32">
        <w:rPr>
          <w:rFonts w:ascii="Arial" w:hAnsi="Arial" w:cs="Arial"/>
        </w:rPr>
        <w:t>Alameda County Probation Department will continue to provide enhanced case management services. The Department deploys 20 Deputy Probation Officers (DPOs) to designated cities and county area, to be stationed at schools or agencies within their assigned communities. Each DPO will lead a multidisciplinary team to focus on their clients’ and their families’ needs and to monitor compliance with victim restitution and other probation conditions. The teams include a DPO, law enforcement, public health nurses and Community Based Organ</w:t>
      </w:r>
      <w:r w:rsidR="00C128AD" w:rsidRPr="006C7D32">
        <w:rPr>
          <w:rFonts w:ascii="Arial" w:hAnsi="Arial" w:cs="Arial"/>
        </w:rPr>
        <w:t>izations (CBOs). DPOs will carry reduced caseloads of 40 to 50 wards. Contracts with CBOS are utilized to facilitate and achieve case management plans for each participant. Types of services provided include: supervised community service, parenting classes, after school and social activities, health education classes, drug education and treatment, anger management training, and vocational job skills assessments.</w:t>
      </w:r>
    </w:p>
    <w:p w:rsidR="00C128AD" w:rsidRPr="006C7D32" w:rsidRDefault="00C128AD" w:rsidP="00F157B1">
      <w:pPr>
        <w:spacing w:line="240" w:lineRule="auto"/>
        <w:rPr>
          <w:rFonts w:ascii="Arial" w:hAnsi="Arial" w:cs="Arial"/>
          <w:b/>
        </w:rPr>
      </w:pPr>
      <w:r w:rsidRPr="006C7D32">
        <w:rPr>
          <w:rFonts w:ascii="Arial" w:hAnsi="Arial" w:cs="Arial"/>
          <w:b/>
        </w:rPr>
        <w:t>Amador</w:t>
      </w:r>
    </w:p>
    <w:p w:rsidR="00FE6CA3" w:rsidRPr="006C7D32" w:rsidRDefault="00996BA8" w:rsidP="00F157B1">
      <w:pPr>
        <w:spacing w:line="240" w:lineRule="auto"/>
        <w:jc w:val="both"/>
        <w:rPr>
          <w:rFonts w:ascii="Arial" w:hAnsi="Arial" w:cs="Arial"/>
        </w:rPr>
      </w:pPr>
      <w:r w:rsidRPr="006C7D32">
        <w:rPr>
          <w:rFonts w:ascii="Arial" w:hAnsi="Arial" w:cs="Arial"/>
          <w:u w:val="single"/>
        </w:rPr>
        <w:t xml:space="preserve">Probation Officers on School </w:t>
      </w:r>
      <w:r w:rsidR="00A17BEF" w:rsidRPr="006C7D32">
        <w:rPr>
          <w:rFonts w:ascii="Arial" w:hAnsi="Arial" w:cs="Arial"/>
          <w:u w:val="single"/>
        </w:rPr>
        <w:t>Campuses</w:t>
      </w:r>
      <w:r w:rsidR="00A17BEF" w:rsidRPr="006C7D32">
        <w:rPr>
          <w:rFonts w:ascii="Arial" w:hAnsi="Arial" w:cs="Arial"/>
        </w:rPr>
        <w:t xml:space="preserve"> (</w:t>
      </w:r>
      <w:r w:rsidRPr="006C7D32">
        <w:rPr>
          <w:rFonts w:ascii="Arial" w:hAnsi="Arial" w:cs="Arial"/>
        </w:rPr>
        <w:t xml:space="preserve">$126,585): This program will place two deputy probation officers on Amador County Junior High, High school </w:t>
      </w:r>
      <w:r w:rsidR="00F841BB">
        <w:rPr>
          <w:rFonts w:ascii="Arial" w:hAnsi="Arial" w:cs="Arial"/>
        </w:rPr>
        <w:t xml:space="preserve">campuses </w:t>
      </w:r>
      <w:r w:rsidRPr="006C7D32">
        <w:rPr>
          <w:rFonts w:ascii="Arial" w:hAnsi="Arial" w:cs="Arial"/>
        </w:rPr>
        <w:t xml:space="preserve">and community school. In conjunction with school staff and School </w:t>
      </w:r>
      <w:r w:rsidRPr="006C7D32">
        <w:rPr>
          <w:rFonts w:ascii="Arial" w:hAnsi="Arial" w:cs="Arial"/>
        </w:rPr>
        <w:lastRenderedPageBreak/>
        <w:t xml:space="preserve">Resource Officers, a variety of services will be provided to at risk students as well as probationers experiencing attendance and/or behavior problems in the school setting. </w:t>
      </w:r>
    </w:p>
    <w:p w:rsidR="006F70A7" w:rsidRPr="006C7D32" w:rsidRDefault="00996BA8" w:rsidP="00F157B1">
      <w:pPr>
        <w:spacing w:line="240" w:lineRule="auto"/>
        <w:rPr>
          <w:rFonts w:ascii="Arial" w:hAnsi="Arial" w:cs="Arial"/>
          <w:b/>
        </w:rPr>
      </w:pPr>
      <w:r w:rsidRPr="006C7D32">
        <w:rPr>
          <w:rFonts w:ascii="Arial" w:hAnsi="Arial" w:cs="Arial"/>
          <w:b/>
        </w:rPr>
        <w:t xml:space="preserve">Butte </w:t>
      </w:r>
    </w:p>
    <w:p w:rsidR="00CF6D0D" w:rsidRPr="006C7D32" w:rsidRDefault="00CC3114" w:rsidP="00F157B1">
      <w:pPr>
        <w:spacing w:line="240" w:lineRule="auto"/>
        <w:jc w:val="both"/>
        <w:rPr>
          <w:rFonts w:ascii="Arial" w:hAnsi="Arial" w:cs="Arial"/>
        </w:rPr>
      </w:pPr>
      <w:r w:rsidRPr="006C7D32">
        <w:rPr>
          <w:rFonts w:ascii="Arial" w:hAnsi="Arial" w:cs="Arial"/>
          <w:u w:val="single"/>
        </w:rPr>
        <w:t xml:space="preserve">Boys &amp; Girls </w:t>
      </w:r>
      <w:r w:rsidR="00C14B39" w:rsidRPr="006C7D32">
        <w:rPr>
          <w:rFonts w:ascii="Arial" w:hAnsi="Arial" w:cs="Arial"/>
          <w:u w:val="single"/>
        </w:rPr>
        <w:t>Club</w:t>
      </w:r>
      <w:r w:rsidR="00C14B39" w:rsidRPr="006C7D32">
        <w:rPr>
          <w:rFonts w:ascii="Arial" w:hAnsi="Arial" w:cs="Arial"/>
        </w:rPr>
        <w:t xml:space="preserve"> (</w:t>
      </w:r>
      <w:r w:rsidRPr="006C7D32">
        <w:rPr>
          <w:rFonts w:ascii="Arial" w:hAnsi="Arial" w:cs="Arial"/>
        </w:rPr>
        <w:t>$237,526</w:t>
      </w:r>
      <w:r w:rsidR="00CF6D0D" w:rsidRPr="006C7D32">
        <w:rPr>
          <w:rFonts w:ascii="Arial" w:hAnsi="Arial" w:cs="Arial"/>
        </w:rPr>
        <w:t>)</w:t>
      </w:r>
      <w:r w:rsidRPr="006C7D32">
        <w:rPr>
          <w:rFonts w:ascii="Arial" w:hAnsi="Arial" w:cs="Arial"/>
        </w:rPr>
        <w:t xml:space="preserve">: </w:t>
      </w:r>
      <w:r w:rsidR="00CF6D0D" w:rsidRPr="006C7D32">
        <w:rPr>
          <w:rFonts w:ascii="Arial" w:hAnsi="Arial" w:cs="Arial"/>
          <w:color w:val="000000"/>
        </w:rPr>
        <w:t>This program expanded a successful Boys and Girls Club program into the cities of Chico and Paradise. Services have been expanded into weekend and late night hours and an additional 225 juveniles each year are receiving services in the area of leadership, health and life skills, education and career development, the arts and sports, and fitness and recreation.</w:t>
      </w:r>
    </w:p>
    <w:p w:rsidR="00996BA8" w:rsidRPr="006C7D32" w:rsidRDefault="00CC3114" w:rsidP="00F157B1">
      <w:pPr>
        <w:spacing w:line="240" w:lineRule="auto"/>
        <w:jc w:val="both"/>
        <w:rPr>
          <w:rFonts w:ascii="Arial" w:hAnsi="Arial" w:cs="Arial"/>
        </w:rPr>
      </w:pPr>
      <w:r w:rsidRPr="006C7D32">
        <w:rPr>
          <w:rFonts w:ascii="Arial" w:hAnsi="Arial" w:cs="Arial"/>
          <w:u w:val="single"/>
        </w:rPr>
        <w:t xml:space="preserve">Minor Adjustment </w:t>
      </w:r>
      <w:r w:rsidR="00C14B39" w:rsidRPr="006C7D32">
        <w:rPr>
          <w:rFonts w:ascii="Arial" w:hAnsi="Arial" w:cs="Arial"/>
          <w:u w:val="single"/>
        </w:rPr>
        <w:t>Program</w:t>
      </w:r>
      <w:r w:rsidR="00C14B39" w:rsidRPr="006C7D32">
        <w:rPr>
          <w:rFonts w:ascii="Arial" w:hAnsi="Arial" w:cs="Arial"/>
        </w:rPr>
        <w:t xml:space="preserve"> (</w:t>
      </w:r>
      <w:r w:rsidRPr="006C7D32">
        <w:rPr>
          <w:rFonts w:ascii="Arial" w:hAnsi="Arial" w:cs="Arial"/>
        </w:rPr>
        <w:t>$421,40</w:t>
      </w:r>
      <w:r w:rsidR="006F70A7" w:rsidRPr="006C7D32">
        <w:rPr>
          <w:rFonts w:ascii="Arial" w:hAnsi="Arial" w:cs="Arial"/>
        </w:rPr>
        <w:t>1</w:t>
      </w:r>
      <w:r w:rsidRPr="006C7D32">
        <w:rPr>
          <w:rFonts w:ascii="Arial" w:hAnsi="Arial" w:cs="Arial"/>
        </w:rPr>
        <w:t xml:space="preserve">): Program will target minors facing placement in juvenile hall as determined by the 933 </w:t>
      </w:r>
      <w:r w:rsidR="002C413D" w:rsidRPr="006C7D32">
        <w:rPr>
          <w:rFonts w:ascii="Arial" w:hAnsi="Arial" w:cs="Arial"/>
        </w:rPr>
        <w:t>interagency</w:t>
      </w:r>
      <w:r w:rsidRPr="006C7D32">
        <w:rPr>
          <w:rFonts w:ascii="Arial" w:hAnsi="Arial" w:cs="Arial"/>
        </w:rPr>
        <w:t xml:space="preserve"> review team.</w:t>
      </w:r>
    </w:p>
    <w:p w:rsidR="00CC3114" w:rsidRPr="006C7D32" w:rsidRDefault="00CC3114" w:rsidP="00F157B1">
      <w:pPr>
        <w:spacing w:line="240" w:lineRule="auto"/>
        <w:rPr>
          <w:rFonts w:ascii="Arial" w:hAnsi="Arial" w:cs="Arial"/>
          <w:b/>
        </w:rPr>
      </w:pPr>
      <w:r w:rsidRPr="006C7D32">
        <w:rPr>
          <w:rFonts w:ascii="Arial" w:hAnsi="Arial" w:cs="Arial"/>
          <w:b/>
        </w:rPr>
        <w:t>Calaveras</w:t>
      </w:r>
    </w:p>
    <w:p w:rsidR="00FE6CA3" w:rsidRPr="006C7D32" w:rsidRDefault="002C413D" w:rsidP="00F157B1">
      <w:pPr>
        <w:spacing w:line="240" w:lineRule="auto"/>
        <w:jc w:val="both"/>
        <w:rPr>
          <w:rFonts w:ascii="Arial" w:hAnsi="Arial" w:cs="Arial"/>
        </w:rPr>
      </w:pPr>
      <w:r w:rsidRPr="006C7D32">
        <w:rPr>
          <w:rFonts w:ascii="Arial" w:hAnsi="Arial" w:cs="Arial"/>
          <w:u w:val="single"/>
        </w:rPr>
        <w:t xml:space="preserve">Early </w:t>
      </w:r>
      <w:r w:rsidR="00C14B39" w:rsidRPr="006C7D32">
        <w:rPr>
          <w:rFonts w:ascii="Arial" w:hAnsi="Arial" w:cs="Arial"/>
          <w:u w:val="single"/>
        </w:rPr>
        <w:t>Intervention</w:t>
      </w:r>
      <w:r w:rsidR="00C14B39" w:rsidRPr="006C7D32">
        <w:rPr>
          <w:rFonts w:ascii="Arial" w:hAnsi="Arial" w:cs="Arial"/>
        </w:rPr>
        <w:t xml:space="preserve"> (</w:t>
      </w:r>
      <w:r w:rsidR="00C62065" w:rsidRPr="006C7D32">
        <w:rPr>
          <w:rFonts w:ascii="Arial" w:hAnsi="Arial" w:cs="Arial"/>
        </w:rPr>
        <w:t>$63,62</w:t>
      </w:r>
      <w:r w:rsidR="006F70A7" w:rsidRPr="006C7D32">
        <w:rPr>
          <w:rFonts w:ascii="Arial" w:hAnsi="Arial" w:cs="Arial"/>
        </w:rPr>
        <w:t>2</w:t>
      </w:r>
      <w:r w:rsidRPr="006C7D32">
        <w:rPr>
          <w:rFonts w:ascii="Arial" w:hAnsi="Arial" w:cs="Arial"/>
        </w:rPr>
        <w:t xml:space="preserve">): This program will target first time offenders, who </w:t>
      </w:r>
      <w:r w:rsidR="00D01750">
        <w:rPr>
          <w:rFonts w:ascii="Arial" w:hAnsi="Arial" w:cs="Arial"/>
        </w:rPr>
        <w:t>were</w:t>
      </w:r>
      <w:r w:rsidRPr="006C7D32">
        <w:rPr>
          <w:rFonts w:ascii="Arial" w:hAnsi="Arial" w:cs="Arial"/>
        </w:rPr>
        <w:t xml:space="preserve"> referred to the Probation Department under either 601 or 602 of the Welfare and Institutions Code. No more than twenty-five (25) minors age 15.5 and below are eligible. Minors will be assessed at intake to determine program eligibility. The Deputy Probation Officer will provide case management services </w:t>
      </w:r>
      <w:r w:rsidRPr="006C7D32">
        <w:rPr>
          <w:rFonts w:ascii="Arial" w:hAnsi="Arial" w:cs="Arial"/>
        </w:rPr>
        <w:lastRenderedPageBreak/>
        <w:t xml:space="preserve">and </w:t>
      </w:r>
      <w:r w:rsidR="00630710" w:rsidRPr="006C7D32">
        <w:rPr>
          <w:rFonts w:ascii="Arial" w:hAnsi="Arial" w:cs="Arial"/>
        </w:rPr>
        <w:t xml:space="preserve">refer minors to services and treatment as identified in an individualized case plan. Traditional probation supervision services will be expanded upon and will include home/ family visits, school contacts and mentoring, as well as multidisciplinary case staffing. Collaborative partners will include representatives from </w:t>
      </w:r>
      <w:r w:rsidR="00D01750">
        <w:rPr>
          <w:rFonts w:ascii="Arial" w:hAnsi="Arial" w:cs="Arial"/>
        </w:rPr>
        <w:t xml:space="preserve">the </w:t>
      </w:r>
      <w:r w:rsidR="00630710" w:rsidRPr="006C7D32">
        <w:rPr>
          <w:rFonts w:ascii="Arial" w:hAnsi="Arial" w:cs="Arial"/>
        </w:rPr>
        <w:t>Mental Health Department, the Alcohol Drug Abuse Program, Children’s Systems of Care, social services and school sites.</w:t>
      </w:r>
    </w:p>
    <w:p w:rsidR="00C128AD" w:rsidRPr="006C7D32" w:rsidRDefault="00630710" w:rsidP="00F157B1">
      <w:pPr>
        <w:spacing w:line="240" w:lineRule="auto"/>
        <w:jc w:val="both"/>
        <w:rPr>
          <w:rFonts w:ascii="Arial" w:hAnsi="Arial" w:cs="Arial"/>
        </w:rPr>
      </w:pPr>
      <w:r w:rsidRPr="006C7D32">
        <w:rPr>
          <w:rFonts w:ascii="Arial" w:hAnsi="Arial" w:cs="Arial"/>
          <w:u w:val="single"/>
        </w:rPr>
        <w:t xml:space="preserve">Intensive </w:t>
      </w:r>
      <w:r w:rsidR="00C14B39" w:rsidRPr="006C7D32">
        <w:rPr>
          <w:rFonts w:ascii="Arial" w:hAnsi="Arial" w:cs="Arial"/>
          <w:u w:val="single"/>
        </w:rPr>
        <w:t>Supervision</w:t>
      </w:r>
      <w:r w:rsidR="00C14B39" w:rsidRPr="006C7D32">
        <w:rPr>
          <w:rFonts w:ascii="Arial" w:hAnsi="Arial" w:cs="Arial"/>
        </w:rPr>
        <w:t xml:space="preserve"> (</w:t>
      </w:r>
      <w:r w:rsidR="00C62065" w:rsidRPr="006C7D32">
        <w:rPr>
          <w:rFonts w:ascii="Arial" w:hAnsi="Arial" w:cs="Arial"/>
        </w:rPr>
        <w:t>$63,62</w:t>
      </w:r>
      <w:r w:rsidR="006F70A7" w:rsidRPr="006C7D32">
        <w:rPr>
          <w:rFonts w:ascii="Arial" w:hAnsi="Arial" w:cs="Arial"/>
        </w:rPr>
        <w:t>1</w:t>
      </w:r>
      <w:r w:rsidRPr="006C7D32">
        <w:rPr>
          <w:rFonts w:ascii="Arial" w:hAnsi="Arial" w:cs="Arial"/>
        </w:rPr>
        <w:t>): This program will target older repeat offenders who are placed on pro</w:t>
      </w:r>
      <w:r w:rsidR="002D221B" w:rsidRPr="006C7D32">
        <w:rPr>
          <w:rFonts w:ascii="Arial" w:hAnsi="Arial" w:cs="Arial"/>
        </w:rPr>
        <w:t xml:space="preserve">bation under either 725 or 654 of the Welfare and Institutions Code. No more than twenty-five (25) minors age 15.5 and above will be eligible for the program. Minors who have been assessed as a high risk to reoffend, based on a variety of different risk factors will receive services. The Deputy Probation Officer will offer case management services to provide referral to appropriate agencies, as determined in an individualized case plan. Traditional probation </w:t>
      </w:r>
      <w:r w:rsidR="00D1393A" w:rsidRPr="006C7D32">
        <w:rPr>
          <w:rFonts w:ascii="Arial" w:hAnsi="Arial" w:cs="Arial"/>
        </w:rPr>
        <w:t>supervision services will be expanded upon and will include home/family visits, school and office contacts, as well as multidisciplinary case staffing. Collaborative partners will include representatives from the Mental Health Department, the Alcohol Drug Abuse Program, Children’s Systems of Care, social services and school sites.</w:t>
      </w:r>
    </w:p>
    <w:p w:rsidR="00C128AD" w:rsidRPr="006C7D32" w:rsidRDefault="00C62065" w:rsidP="00F157B1">
      <w:pPr>
        <w:spacing w:line="240" w:lineRule="auto"/>
        <w:rPr>
          <w:rFonts w:ascii="Arial" w:hAnsi="Arial" w:cs="Arial"/>
          <w:b/>
        </w:rPr>
      </w:pPr>
      <w:r w:rsidRPr="006C7D32">
        <w:rPr>
          <w:rFonts w:ascii="Arial" w:hAnsi="Arial" w:cs="Arial"/>
          <w:b/>
        </w:rPr>
        <w:lastRenderedPageBreak/>
        <w:t>Colusa</w:t>
      </w:r>
    </w:p>
    <w:p w:rsidR="00C62065" w:rsidRPr="006C7D32" w:rsidRDefault="00C62065" w:rsidP="00F157B1">
      <w:pPr>
        <w:spacing w:line="240" w:lineRule="auto"/>
        <w:jc w:val="both"/>
        <w:rPr>
          <w:rFonts w:ascii="Arial" w:hAnsi="Arial" w:cs="Arial"/>
        </w:rPr>
      </w:pPr>
      <w:r w:rsidRPr="006C7D32">
        <w:rPr>
          <w:rFonts w:ascii="Arial" w:hAnsi="Arial" w:cs="Arial"/>
          <w:u w:val="single"/>
        </w:rPr>
        <w:t xml:space="preserve">Probation Resource </w:t>
      </w:r>
      <w:r w:rsidR="00C14B39" w:rsidRPr="006C7D32">
        <w:rPr>
          <w:rFonts w:ascii="Arial" w:hAnsi="Arial" w:cs="Arial"/>
          <w:u w:val="single"/>
        </w:rPr>
        <w:t>Officer</w:t>
      </w:r>
      <w:r w:rsidR="00C14B39" w:rsidRPr="006C7D32">
        <w:rPr>
          <w:rFonts w:ascii="Arial" w:hAnsi="Arial" w:cs="Arial"/>
        </w:rPr>
        <w:t xml:space="preserve"> (</w:t>
      </w:r>
      <w:r w:rsidR="00B764E9" w:rsidRPr="006C7D32">
        <w:rPr>
          <w:rFonts w:ascii="Arial" w:hAnsi="Arial" w:cs="Arial"/>
        </w:rPr>
        <w:t>$50,000</w:t>
      </w:r>
      <w:r w:rsidRPr="006C7D32">
        <w:rPr>
          <w:rFonts w:ascii="Arial" w:hAnsi="Arial" w:cs="Arial"/>
        </w:rPr>
        <w:t>): The Probation Resource Officer (PRO)</w:t>
      </w:r>
      <w:r w:rsidR="002A7489" w:rsidRPr="006C7D32">
        <w:rPr>
          <w:rFonts w:ascii="Arial" w:hAnsi="Arial" w:cs="Arial"/>
        </w:rPr>
        <w:t xml:space="preserve"> </w:t>
      </w:r>
      <w:r w:rsidRPr="006C7D32">
        <w:rPr>
          <w:rFonts w:ascii="Arial" w:hAnsi="Arial" w:cs="Arial"/>
        </w:rPr>
        <w:t xml:space="preserve">will be directly responsible for supervising the academic and behavioral performance for all 601, 602 and 654 W &amp; I code probationers in Colusa County. Additionally, the PRO will also be </w:t>
      </w:r>
      <w:r w:rsidR="00B764E9" w:rsidRPr="006C7D32">
        <w:rPr>
          <w:rFonts w:ascii="Arial" w:hAnsi="Arial" w:cs="Arial"/>
        </w:rPr>
        <w:t xml:space="preserve">responsible for monitoring the after school activities of the same target group. The PRO will provide support services to youngsters transitioning back into the family home after placement to ensure a smooth transition into a traditional school setting. Approximately 110 students will receive services as a result </w:t>
      </w:r>
      <w:r w:rsidR="00D01750">
        <w:rPr>
          <w:rFonts w:ascii="Arial" w:hAnsi="Arial" w:cs="Arial"/>
        </w:rPr>
        <w:t xml:space="preserve">of </w:t>
      </w:r>
      <w:r w:rsidR="00B764E9" w:rsidRPr="006C7D32">
        <w:rPr>
          <w:rFonts w:ascii="Arial" w:hAnsi="Arial" w:cs="Arial"/>
        </w:rPr>
        <w:t>this program.</w:t>
      </w:r>
    </w:p>
    <w:p w:rsidR="00B764E9" w:rsidRPr="006C7D32" w:rsidRDefault="00B764E9" w:rsidP="00F157B1">
      <w:pPr>
        <w:spacing w:line="240" w:lineRule="auto"/>
        <w:rPr>
          <w:rFonts w:ascii="Arial" w:hAnsi="Arial" w:cs="Arial"/>
          <w:b/>
        </w:rPr>
      </w:pPr>
      <w:r w:rsidRPr="006C7D32">
        <w:rPr>
          <w:rFonts w:ascii="Arial" w:hAnsi="Arial" w:cs="Arial"/>
          <w:b/>
        </w:rPr>
        <w:t>Contra Costa</w:t>
      </w:r>
      <w:r w:rsidR="00E27369" w:rsidRPr="006C7D32">
        <w:rPr>
          <w:rFonts w:ascii="Arial" w:hAnsi="Arial" w:cs="Arial"/>
          <w:b/>
        </w:rPr>
        <w:t xml:space="preserve"> </w:t>
      </w:r>
    </w:p>
    <w:p w:rsidR="00B764E9" w:rsidRPr="006C7D32" w:rsidRDefault="00B764E9" w:rsidP="00F157B1">
      <w:pPr>
        <w:spacing w:line="240" w:lineRule="auto"/>
        <w:jc w:val="both"/>
        <w:rPr>
          <w:rFonts w:ascii="Arial" w:hAnsi="Arial" w:cs="Arial"/>
        </w:rPr>
      </w:pPr>
      <w:r w:rsidRPr="006C7D32">
        <w:rPr>
          <w:rFonts w:ascii="Arial" w:hAnsi="Arial" w:cs="Arial"/>
          <w:u w:val="single"/>
        </w:rPr>
        <w:t xml:space="preserve">Community </w:t>
      </w:r>
      <w:r w:rsidR="00C14B39" w:rsidRPr="006C7D32">
        <w:rPr>
          <w:rFonts w:ascii="Arial" w:hAnsi="Arial" w:cs="Arial"/>
          <w:u w:val="single"/>
        </w:rPr>
        <w:t>Probation</w:t>
      </w:r>
      <w:r w:rsidR="00C14B39" w:rsidRPr="006C7D32">
        <w:rPr>
          <w:rFonts w:ascii="Arial" w:hAnsi="Arial" w:cs="Arial"/>
        </w:rPr>
        <w:t xml:space="preserve"> (</w:t>
      </w:r>
      <w:r w:rsidRPr="006C7D32">
        <w:rPr>
          <w:rFonts w:ascii="Arial" w:hAnsi="Arial" w:cs="Arial"/>
        </w:rPr>
        <w:t>$1,310,457)</w:t>
      </w:r>
      <w:r w:rsidR="005F1BBB" w:rsidRPr="006C7D32">
        <w:rPr>
          <w:rFonts w:ascii="Arial" w:hAnsi="Arial" w:cs="Arial"/>
        </w:rPr>
        <w:t xml:space="preserve">: Modeled after a similar program that Alameda County established under Challenge I, this program will have 8 probation officers in various police agencies throughout the county to focus on high-risk youth, at-risk youth, and chronic offenders. Probation officers will work non-traditional hours and collaborate with police agencies, schools and community based organizations to help prevent offending behavior. The model emphasizes the importance of maximizing the strengths of family, school and community when designing approaches for solving problems. </w:t>
      </w:r>
    </w:p>
    <w:p w:rsidR="00B764E9" w:rsidRPr="006C7D32" w:rsidRDefault="00761E0D" w:rsidP="00F157B1">
      <w:pPr>
        <w:spacing w:line="240" w:lineRule="auto"/>
        <w:jc w:val="both"/>
        <w:rPr>
          <w:rFonts w:ascii="Arial" w:hAnsi="Arial" w:cs="Arial"/>
        </w:rPr>
      </w:pPr>
      <w:r w:rsidRPr="006C7D32">
        <w:rPr>
          <w:rFonts w:ascii="Arial" w:hAnsi="Arial" w:cs="Arial"/>
          <w:u w:val="single"/>
        </w:rPr>
        <w:lastRenderedPageBreak/>
        <w:t>Deputies in High School</w:t>
      </w:r>
      <w:r w:rsidR="00C14B39" w:rsidRPr="006C7D32">
        <w:rPr>
          <w:rFonts w:ascii="Arial" w:hAnsi="Arial" w:cs="Arial"/>
        </w:rPr>
        <w:t xml:space="preserve"> </w:t>
      </w:r>
      <w:r w:rsidR="00B764E9" w:rsidRPr="006C7D32">
        <w:rPr>
          <w:rFonts w:ascii="Arial" w:hAnsi="Arial" w:cs="Arial"/>
        </w:rPr>
        <w:t>($1,827,569)</w:t>
      </w:r>
      <w:r w:rsidR="005F1BBB" w:rsidRPr="006C7D32">
        <w:rPr>
          <w:rFonts w:ascii="Arial" w:hAnsi="Arial" w:cs="Arial"/>
        </w:rPr>
        <w:t>: Initiated with Challenge I funding, the High School Challenge Team Program focuses on placing probation officers in selected high schools and special necessary schools to provide supervision and specified services to juvenile offenders and other at-risk youth experiencing pro</w:t>
      </w:r>
      <w:r w:rsidR="002A7489" w:rsidRPr="006C7D32">
        <w:rPr>
          <w:rFonts w:ascii="Arial" w:hAnsi="Arial" w:cs="Arial"/>
        </w:rPr>
        <w:t>blems ranging from truancy to major criminal offenses. The program seeks to reduce delinquent offenses</w:t>
      </w:r>
      <w:r w:rsidR="00D01750">
        <w:rPr>
          <w:rFonts w:ascii="Arial" w:hAnsi="Arial" w:cs="Arial"/>
        </w:rPr>
        <w:t>;</w:t>
      </w:r>
      <w:r w:rsidR="002A7489" w:rsidRPr="006C7D32">
        <w:rPr>
          <w:rFonts w:ascii="Arial" w:hAnsi="Arial" w:cs="Arial"/>
        </w:rPr>
        <w:t xml:space="preserve"> provide for higher rates of successful completions of probation and restitution requirements; improve participating students’ school attendance and performance. </w:t>
      </w:r>
    </w:p>
    <w:p w:rsidR="00B764E9" w:rsidRPr="006C7D32" w:rsidRDefault="00761E0D" w:rsidP="00F157B1">
      <w:pPr>
        <w:spacing w:line="240" w:lineRule="auto"/>
        <w:jc w:val="both"/>
        <w:rPr>
          <w:rFonts w:ascii="Arial" w:hAnsi="Arial" w:cs="Arial"/>
        </w:rPr>
      </w:pPr>
      <w:r w:rsidRPr="006C7D32">
        <w:rPr>
          <w:rFonts w:ascii="Arial" w:hAnsi="Arial" w:cs="Arial"/>
          <w:u w:val="single"/>
        </w:rPr>
        <w:t xml:space="preserve">Orin Allen Youth Rehabilitation </w:t>
      </w:r>
      <w:r w:rsidR="00C14B39" w:rsidRPr="006C7D32">
        <w:rPr>
          <w:rFonts w:ascii="Arial" w:hAnsi="Arial" w:cs="Arial"/>
          <w:u w:val="single"/>
        </w:rPr>
        <w:t>Facility</w:t>
      </w:r>
      <w:r w:rsidR="00C14B39" w:rsidRPr="006C7D32">
        <w:rPr>
          <w:rFonts w:ascii="Arial" w:hAnsi="Arial" w:cs="Arial"/>
        </w:rPr>
        <w:t xml:space="preserve"> (</w:t>
      </w:r>
      <w:r w:rsidR="00B764E9" w:rsidRPr="006C7D32">
        <w:rPr>
          <w:rFonts w:ascii="Arial" w:hAnsi="Arial" w:cs="Arial"/>
        </w:rPr>
        <w:t>$522,183)</w:t>
      </w:r>
      <w:r w:rsidR="005E0553" w:rsidRPr="006C7D32">
        <w:rPr>
          <w:rFonts w:ascii="Arial" w:hAnsi="Arial" w:cs="Arial"/>
        </w:rPr>
        <w:t xml:space="preserve">: </w:t>
      </w:r>
      <w:r w:rsidR="005E0553" w:rsidRPr="006C7D32">
        <w:rPr>
          <w:rFonts w:ascii="Arial" w:hAnsi="Arial" w:cs="Arial"/>
          <w:color w:val="000000"/>
        </w:rPr>
        <w:t>The aftercare program provides for continuity of care after release from the Boys Ranch. It seeks to provide supervision and support during the vulnerable period when youth are moving from the ordered and controlled environment of the ranch back to their home communities. The primary goal of the program is to reduce juvenile offenses and arrests among youth and/or reduce the seriousness of these offenses by supporting the transition.</w:t>
      </w:r>
    </w:p>
    <w:p w:rsidR="00B764E9" w:rsidRPr="006C7D32" w:rsidRDefault="002A7489" w:rsidP="00F157B1">
      <w:pPr>
        <w:spacing w:line="240" w:lineRule="auto"/>
        <w:rPr>
          <w:rFonts w:ascii="Arial" w:hAnsi="Arial" w:cs="Arial"/>
          <w:b/>
        </w:rPr>
      </w:pPr>
      <w:r w:rsidRPr="006C7D32">
        <w:rPr>
          <w:rFonts w:ascii="Arial" w:hAnsi="Arial" w:cs="Arial"/>
          <w:b/>
        </w:rPr>
        <w:t>El Dorado</w:t>
      </w:r>
    </w:p>
    <w:p w:rsidR="000F7F49" w:rsidRPr="006C7D32" w:rsidRDefault="002A7489" w:rsidP="00F157B1">
      <w:pPr>
        <w:spacing w:line="240" w:lineRule="auto"/>
        <w:jc w:val="both"/>
        <w:rPr>
          <w:rFonts w:ascii="Arial" w:hAnsi="Arial" w:cs="Arial"/>
          <w:u w:val="single"/>
        </w:rPr>
      </w:pPr>
      <w:r w:rsidRPr="006C7D32">
        <w:rPr>
          <w:rFonts w:ascii="Arial" w:hAnsi="Arial" w:cs="Arial"/>
          <w:u w:val="single"/>
        </w:rPr>
        <w:t xml:space="preserve">Community Alliance to </w:t>
      </w:r>
      <w:r w:rsidR="00070EAB" w:rsidRPr="006C7D32">
        <w:rPr>
          <w:rFonts w:ascii="Arial" w:hAnsi="Arial" w:cs="Arial"/>
          <w:u w:val="single"/>
        </w:rPr>
        <w:t xml:space="preserve">Reduce </w:t>
      </w:r>
      <w:r w:rsidR="00C14B39" w:rsidRPr="006C7D32">
        <w:rPr>
          <w:rFonts w:ascii="Arial" w:hAnsi="Arial" w:cs="Arial"/>
          <w:u w:val="single"/>
        </w:rPr>
        <w:t>Truancy (</w:t>
      </w:r>
      <w:r w:rsidR="00070EAB" w:rsidRPr="006C7D32">
        <w:rPr>
          <w:rFonts w:ascii="Arial" w:hAnsi="Arial" w:cs="Arial"/>
          <w:u w:val="single"/>
        </w:rPr>
        <w:t>CART)</w:t>
      </w:r>
      <w:r w:rsidR="00E06422" w:rsidRPr="006C7D32">
        <w:rPr>
          <w:rFonts w:ascii="Arial" w:hAnsi="Arial" w:cs="Arial"/>
        </w:rPr>
        <w:t xml:space="preserve"> </w:t>
      </w:r>
      <w:r w:rsidR="00070EAB" w:rsidRPr="006C7D32">
        <w:rPr>
          <w:rFonts w:ascii="Arial" w:hAnsi="Arial" w:cs="Arial"/>
        </w:rPr>
        <w:t>($</w:t>
      </w:r>
      <w:r w:rsidR="00761E0D" w:rsidRPr="006C7D32">
        <w:rPr>
          <w:rFonts w:ascii="Arial" w:hAnsi="Arial" w:cs="Arial"/>
        </w:rPr>
        <w:t>642,714</w:t>
      </w:r>
      <w:r w:rsidR="00070EAB" w:rsidRPr="006C7D32">
        <w:rPr>
          <w:rFonts w:ascii="Arial" w:hAnsi="Arial" w:cs="Arial"/>
        </w:rPr>
        <w:t xml:space="preserve">): </w:t>
      </w:r>
      <w:r w:rsidR="00761E0D" w:rsidRPr="006C7D32">
        <w:rPr>
          <w:rFonts w:ascii="Arial" w:hAnsi="Arial" w:cs="Arial"/>
        </w:rPr>
        <w:t>T</w:t>
      </w:r>
      <w:r w:rsidR="00070EAB" w:rsidRPr="006C7D32">
        <w:rPr>
          <w:rFonts w:ascii="Arial" w:hAnsi="Arial" w:cs="Arial"/>
        </w:rPr>
        <w:t xml:space="preserve">his program in El Dorado County has been in operation since March of 2001, when the first allocation funding from </w:t>
      </w:r>
      <w:r w:rsidR="00070EAB" w:rsidRPr="006C7D32">
        <w:rPr>
          <w:rFonts w:ascii="Arial" w:hAnsi="Arial" w:cs="Arial"/>
        </w:rPr>
        <w:lastRenderedPageBreak/>
        <w:t>the JJCPA was received. The program involves assigning five (5) juvenile deputy probation officers to high school campuses located on the western slope of El Dorado County. In this program deputy probation officers assigned to the school campuses provide intensive supervision and monitoring to approximately twenty (20)</w:t>
      </w:r>
      <w:r w:rsidR="00042462" w:rsidRPr="006C7D32">
        <w:rPr>
          <w:rFonts w:ascii="Arial" w:hAnsi="Arial" w:cs="Arial"/>
        </w:rPr>
        <w:t xml:space="preserve"> </w:t>
      </w:r>
      <w:r w:rsidR="00070EAB" w:rsidRPr="006C7D32">
        <w:rPr>
          <w:rFonts w:ascii="Arial" w:hAnsi="Arial" w:cs="Arial"/>
        </w:rPr>
        <w:t>juvenile probationers at the school locations, and have the ability to immediately address problem behaviors and truancy by probationers. The officers maintain a high profile presence on the school campus and duri</w:t>
      </w:r>
      <w:r w:rsidR="00042462" w:rsidRPr="006C7D32">
        <w:rPr>
          <w:rFonts w:ascii="Arial" w:hAnsi="Arial" w:cs="Arial"/>
        </w:rPr>
        <w:t xml:space="preserve">ng school events to create a safer school environment by deterring problem behaviors, delinquent activity and violence. The deputy probation officers work collaboratively with school personnel, law enforcement and community agencies to provide prevention, intervention and outreach assistance to “at-risk” </w:t>
      </w:r>
      <w:r w:rsidR="00466B94" w:rsidRPr="006C7D32">
        <w:rPr>
          <w:rFonts w:ascii="Arial" w:hAnsi="Arial" w:cs="Arial"/>
        </w:rPr>
        <w:t>student’s</w:t>
      </w:r>
      <w:r w:rsidR="00042462" w:rsidRPr="006C7D32">
        <w:rPr>
          <w:rFonts w:ascii="Arial" w:hAnsi="Arial" w:cs="Arial"/>
        </w:rPr>
        <w:t xml:space="preserve"> </w:t>
      </w:r>
      <w:r w:rsidR="00D01750">
        <w:rPr>
          <w:rFonts w:ascii="Arial" w:hAnsi="Arial" w:cs="Arial"/>
        </w:rPr>
        <w:t xml:space="preserve"> and</w:t>
      </w:r>
      <w:r w:rsidR="00042462" w:rsidRPr="006C7D32">
        <w:rPr>
          <w:rFonts w:ascii="Arial" w:hAnsi="Arial" w:cs="Arial"/>
        </w:rPr>
        <w:t xml:space="preserve"> the entire student body and their families. Additional program activities include sharing information and intelligence with law enforcement, addressing and preventing gang activity, participating in safety planning and assisting the schools in responding to problems and critical incidents</w:t>
      </w:r>
      <w:r w:rsidR="000F7F49" w:rsidRPr="006C7D32">
        <w:rPr>
          <w:rFonts w:ascii="Arial" w:hAnsi="Arial" w:cs="Arial"/>
        </w:rPr>
        <w:t>.</w:t>
      </w:r>
    </w:p>
    <w:p w:rsidR="00F124E3" w:rsidRPr="006C7D32" w:rsidRDefault="00466B94" w:rsidP="00F157B1">
      <w:pPr>
        <w:spacing w:line="240" w:lineRule="auto"/>
        <w:rPr>
          <w:rFonts w:ascii="Arial" w:hAnsi="Arial" w:cs="Arial"/>
          <w:b/>
        </w:rPr>
      </w:pPr>
      <w:r w:rsidRPr="006C7D32">
        <w:rPr>
          <w:rFonts w:ascii="Arial" w:hAnsi="Arial" w:cs="Arial"/>
          <w:b/>
        </w:rPr>
        <w:t>Fresno</w:t>
      </w:r>
      <w:r w:rsidR="00E27369" w:rsidRPr="006C7D32">
        <w:rPr>
          <w:rFonts w:ascii="Arial" w:hAnsi="Arial" w:cs="Arial"/>
          <w:b/>
        </w:rPr>
        <w:t xml:space="preserve"> </w:t>
      </w:r>
    </w:p>
    <w:p w:rsidR="00466B94" w:rsidRPr="006C7D32" w:rsidRDefault="00D04124" w:rsidP="00F157B1">
      <w:pPr>
        <w:spacing w:line="240" w:lineRule="auto"/>
        <w:jc w:val="both"/>
        <w:rPr>
          <w:rFonts w:ascii="Arial" w:hAnsi="Arial" w:cs="Arial"/>
        </w:rPr>
      </w:pPr>
      <w:r w:rsidRPr="006C7D32">
        <w:rPr>
          <w:rFonts w:ascii="Arial" w:hAnsi="Arial" w:cs="Arial"/>
          <w:u w:val="single"/>
        </w:rPr>
        <w:t xml:space="preserve">Fresno County - </w:t>
      </w:r>
      <w:r w:rsidR="00CD5E2D" w:rsidRPr="006C7D32">
        <w:rPr>
          <w:rFonts w:ascii="Arial" w:hAnsi="Arial" w:cs="Arial"/>
          <w:u w:val="single"/>
        </w:rPr>
        <w:t xml:space="preserve">Informal Probation Prevention </w:t>
      </w:r>
      <w:r w:rsidR="00C14B39" w:rsidRPr="006C7D32">
        <w:rPr>
          <w:rFonts w:ascii="Arial" w:hAnsi="Arial" w:cs="Arial"/>
          <w:u w:val="single"/>
        </w:rPr>
        <w:t>Program</w:t>
      </w:r>
      <w:r w:rsidR="00C14B39" w:rsidRPr="006C7D32">
        <w:rPr>
          <w:rFonts w:ascii="Arial" w:hAnsi="Arial" w:cs="Arial"/>
        </w:rPr>
        <w:t xml:space="preserve"> (</w:t>
      </w:r>
      <w:r w:rsidR="00666110" w:rsidRPr="006C7D32">
        <w:rPr>
          <w:rFonts w:ascii="Arial" w:hAnsi="Arial" w:cs="Arial"/>
        </w:rPr>
        <w:t>$282,611)</w:t>
      </w:r>
      <w:r w:rsidR="00FD3C34" w:rsidRPr="006C7D32">
        <w:rPr>
          <w:rFonts w:ascii="Arial" w:hAnsi="Arial" w:cs="Arial"/>
        </w:rPr>
        <w:t>:</w:t>
      </w:r>
      <w:r w:rsidR="00666110" w:rsidRPr="006C7D32">
        <w:rPr>
          <w:rFonts w:ascii="Arial" w:hAnsi="Arial" w:cs="Arial"/>
        </w:rPr>
        <w:t xml:space="preserve"> </w:t>
      </w:r>
      <w:r w:rsidR="00FD3C34" w:rsidRPr="006C7D32">
        <w:rPr>
          <w:rFonts w:ascii="Arial" w:hAnsi="Arial" w:cs="Arial"/>
        </w:rPr>
        <w:t>T</w:t>
      </w:r>
      <w:r w:rsidR="00666110" w:rsidRPr="006C7D32">
        <w:rPr>
          <w:rFonts w:ascii="Arial" w:hAnsi="Arial" w:cs="Arial"/>
        </w:rPr>
        <w:t xml:space="preserve">his program will address youth who have </w:t>
      </w:r>
      <w:r w:rsidR="00FD3C34" w:rsidRPr="006C7D32">
        <w:rPr>
          <w:rFonts w:ascii="Arial" w:hAnsi="Arial" w:cs="Arial"/>
        </w:rPr>
        <w:t>b</w:t>
      </w:r>
      <w:r w:rsidR="00666110" w:rsidRPr="006C7D32">
        <w:rPr>
          <w:rFonts w:ascii="Arial" w:hAnsi="Arial" w:cs="Arial"/>
        </w:rPr>
        <w:t xml:space="preserve">een </w:t>
      </w:r>
      <w:r w:rsidR="00666110" w:rsidRPr="006C7D32">
        <w:rPr>
          <w:rFonts w:ascii="Arial" w:hAnsi="Arial" w:cs="Arial"/>
        </w:rPr>
        <w:lastRenderedPageBreak/>
        <w:t>placed on Informal Probation pursuant to section 654.2</w:t>
      </w:r>
      <w:r w:rsidR="00EF1C36" w:rsidRPr="006C7D32">
        <w:rPr>
          <w:rFonts w:ascii="Arial" w:hAnsi="Arial" w:cs="Arial"/>
        </w:rPr>
        <w:t xml:space="preserve"> of the California Welfare and Institution Code. Informal probationers, although located at the entry level of the Juvenile Justice System, are not necessarily considered low risk. With a referral to the Community Justice Conference (CJC) and Victim Offender Reconcil</w:t>
      </w:r>
      <w:r w:rsidR="00D501BE" w:rsidRPr="006C7D32">
        <w:rPr>
          <w:rFonts w:ascii="Arial" w:hAnsi="Arial" w:cs="Arial"/>
        </w:rPr>
        <w:t>i</w:t>
      </w:r>
      <w:r w:rsidR="00EF1C36" w:rsidRPr="006C7D32">
        <w:rPr>
          <w:rFonts w:ascii="Arial" w:hAnsi="Arial" w:cs="Arial"/>
        </w:rPr>
        <w:t>ation Program</w:t>
      </w:r>
      <w:r w:rsidR="00D501BE" w:rsidRPr="006C7D32">
        <w:rPr>
          <w:rFonts w:ascii="Arial" w:hAnsi="Arial" w:cs="Arial"/>
        </w:rPr>
        <w:t xml:space="preserve"> (VORP) these youth will receive needed help, which will prevent further</w:t>
      </w:r>
      <w:r w:rsidR="009C43ED" w:rsidRPr="006C7D32">
        <w:rPr>
          <w:rFonts w:ascii="Arial" w:hAnsi="Arial" w:cs="Arial"/>
        </w:rPr>
        <w:t xml:space="preserve"> and more criminogenic behavior. In addition, CJC facilities a mediation and restitution process which takes into account the needs and the concerns of the victim, offender, and the community. CFC gives the people involved an opportunity to decide how to best address the offense and how to keep it from re-occurring.</w:t>
      </w:r>
    </w:p>
    <w:p w:rsidR="009C43ED" w:rsidRPr="006C7D32" w:rsidRDefault="00D04124" w:rsidP="00F157B1">
      <w:pPr>
        <w:spacing w:line="240" w:lineRule="auto"/>
        <w:jc w:val="both"/>
        <w:rPr>
          <w:rFonts w:ascii="Arial" w:hAnsi="Arial" w:cs="Arial"/>
        </w:rPr>
      </w:pPr>
      <w:r w:rsidRPr="006C7D32">
        <w:rPr>
          <w:rFonts w:ascii="Arial" w:hAnsi="Arial" w:cs="Arial"/>
          <w:u w:val="single"/>
        </w:rPr>
        <w:t xml:space="preserve">Fresno County - </w:t>
      </w:r>
      <w:r w:rsidR="009C43ED" w:rsidRPr="006C7D32">
        <w:rPr>
          <w:rFonts w:ascii="Arial" w:hAnsi="Arial" w:cs="Arial"/>
          <w:u w:val="single"/>
        </w:rPr>
        <w:t>School-Based</w:t>
      </w:r>
      <w:r w:rsidRPr="006C7D32">
        <w:rPr>
          <w:rFonts w:ascii="Arial" w:hAnsi="Arial" w:cs="Arial"/>
          <w:u w:val="single"/>
        </w:rPr>
        <w:t xml:space="preserve"> </w:t>
      </w:r>
      <w:r w:rsidR="009C43ED" w:rsidRPr="006C7D32">
        <w:rPr>
          <w:rFonts w:ascii="Arial" w:hAnsi="Arial" w:cs="Arial"/>
          <w:u w:val="single"/>
        </w:rPr>
        <w:t xml:space="preserve">Officers Intervention </w:t>
      </w:r>
      <w:r w:rsidR="00C14B39" w:rsidRPr="006C7D32">
        <w:rPr>
          <w:rFonts w:ascii="Arial" w:hAnsi="Arial" w:cs="Arial"/>
          <w:u w:val="single"/>
        </w:rPr>
        <w:t>Program</w:t>
      </w:r>
      <w:r w:rsidR="00C14B39" w:rsidRPr="006C7D32">
        <w:rPr>
          <w:rFonts w:ascii="Arial" w:hAnsi="Arial" w:cs="Arial"/>
        </w:rPr>
        <w:t xml:space="preserve"> (</w:t>
      </w:r>
      <w:r w:rsidR="00FD3C34" w:rsidRPr="006C7D32">
        <w:rPr>
          <w:rFonts w:ascii="Arial" w:hAnsi="Arial" w:cs="Arial"/>
        </w:rPr>
        <w:t>$2,260,483): This program will have Deputy Probation Officers assigned to various school sites throughout Fresno County to monitor students who are on Probation. By placing D.P.O.s on school campuses, they are in the position to be aware of the minors</w:t>
      </w:r>
      <w:r w:rsidR="00D01750">
        <w:rPr>
          <w:rFonts w:ascii="Arial" w:hAnsi="Arial" w:cs="Arial"/>
        </w:rPr>
        <w:t>’</w:t>
      </w:r>
      <w:r w:rsidR="00FD3C34" w:rsidRPr="006C7D32">
        <w:rPr>
          <w:rFonts w:ascii="Arial" w:hAnsi="Arial" w:cs="Arial"/>
        </w:rPr>
        <w:t xml:space="preserve"> behavior, study habits and can readily intervene when called upon. Being located at the schools also permits the DPO’s to check attendance, discipline records, and other information about the probationers, as well as to check with teachers about academic progress. Formal probationers that are deemed </w:t>
      </w:r>
      <w:r w:rsidR="00FD3C34" w:rsidRPr="006C7D32">
        <w:rPr>
          <w:rFonts w:ascii="Arial" w:hAnsi="Arial" w:cs="Arial"/>
        </w:rPr>
        <w:lastRenderedPageBreak/>
        <w:t>high risk</w:t>
      </w:r>
      <w:r w:rsidR="00A97CF9" w:rsidRPr="006C7D32">
        <w:rPr>
          <w:rFonts w:ascii="Arial" w:hAnsi="Arial" w:cs="Arial"/>
        </w:rPr>
        <w:t xml:space="preserve"> will be referred to Thinking for a Change, Cognitive Behavioral Therapy (CBT). The Campus DPO can also use Youth Court as an alternative to filing a formal petition, thus avoiding the Delinquency Court.</w:t>
      </w:r>
    </w:p>
    <w:p w:rsidR="00C0744D" w:rsidRPr="006C7D32" w:rsidRDefault="00D04124" w:rsidP="00F157B1">
      <w:pPr>
        <w:spacing w:line="240" w:lineRule="auto"/>
        <w:jc w:val="both"/>
        <w:rPr>
          <w:rFonts w:ascii="Arial" w:hAnsi="Arial" w:cs="Arial"/>
        </w:rPr>
      </w:pPr>
      <w:r w:rsidRPr="006C7D32">
        <w:rPr>
          <w:rFonts w:ascii="Arial" w:hAnsi="Arial" w:cs="Arial"/>
          <w:u w:val="single"/>
        </w:rPr>
        <w:t xml:space="preserve">Fresno County - </w:t>
      </w:r>
      <w:r w:rsidR="00A97CF9" w:rsidRPr="006C7D32">
        <w:rPr>
          <w:rFonts w:ascii="Arial" w:hAnsi="Arial" w:cs="Arial"/>
          <w:u w:val="single"/>
        </w:rPr>
        <w:t>Violet Heintz Educational Academy/Day Reporting Center Intervention Program</w:t>
      </w:r>
      <w:r w:rsidR="00A97CF9" w:rsidRPr="006C7D32">
        <w:rPr>
          <w:rFonts w:ascii="Arial" w:hAnsi="Arial" w:cs="Arial"/>
        </w:rPr>
        <w:t xml:space="preserve"> ($152,934)</w:t>
      </w:r>
      <w:r w:rsidR="00664A5F" w:rsidRPr="006C7D32">
        <w:rPr>
          <w:rFonts w:ascii="Arial" w:hAnsi="Arial" w:cs="Arial"/>
        </w:rPr>
        <w:t>: Violet Heintz Education Academy (VHEA) is a community school program that provides educational programming for students who are referred by the Probation Department. The students are also identified and referred through the transition team from the Juvenile Justice Campus for those wards who were not attending any other school or have been expelled from their school district. The Day Reporting Center program (DRC) at VHEA is a multidisciplinary, community-based alternative to incarceration for juvenile offenders. It is a 180 day treatment-oriented program comprised of probation, mental health, substance abuse programs, and a school for students who are having mental</w:t>
      </w:r>
      <w:r w:rsidR="00C0744D" w:rsidRPr="006C7D32">
        <w:rPr>
          <w:rFonts w:ascii="Arial" w:hAnsi="Arial" w:cs="Arial"/>
        </w:rPr>
        <w:t xml:space="preserve"> health, substance abuse programs, and a school for students who are having mental health or substance abuse problems. Through a combination of intensive supervision and direct services for these youthful offenders, they will be encouraged to live a criminal free lifestyle. Formal </w:t>
      </w:r>
      <w:r w:rsidR="00C0744D" w:rsidRPr="006C7D32">
        <w:rPr>
          <w:rFonts w:ascii="Arial" w:hAnsi="Arial" w:cs="Arial"/>
        </w:rPr>
        <w:lastRenderedPageBreak/>
        <w:t xml:space="preserve">probationers that </w:t>
      </w:r>
      <w:r w:rsidR="001469DF">
        <w:rPr>
          <w:rFonts w:ascii="Arial" w:hAnsi="Arial" w:cs="Arial"/>
        </w:rPr>
        <w:t xml:space="preserve">are </w:t>
      </w:r>
      <w:r w:rsidR="00C0744D" w:rsidRPr="006C7D32">
        <w:rPr>
          <w:rFonts w:ascii="Arial" w:hAnsi="Arial" w:cs="Arial"/>
        </w:rPr>
        <w:t xml:space="preserve">deemed high risk will be referred to Thinking for a change, Cognitive Behavioral Therapy (CBT). </w:t>
      </w:r>
    </w:p>
    <w:p w:rsidR="004E36E1" w:rsidRPr="006C7D32" w:rsidRDefault="00D04124" w:rsidP="00F157B1">
      <w:pPr>
        <w:spacing w:line="240" w:lineRule="auto"/>
        <w:jc w:val="both"/>
        <w:rPr>
          <w:rFonts w:ascii="Arial" w:hAnsi="Arial" w:cs="Arial"/>
        </w:rPr>
      </w:pPr>
      <w:r w:rsidRPr="006C7D32">
        <w:rPr>
          <w:rFonts w:ascii="Arial" w:hAnsi="Arial" w:cs="Arial"/>
          <w:u w:val="single"/>
        </w:rPr>
        <w:t>Fresno County -</w:t>
      </w:r>
      <w:r w:rsidR="00664A5F" w:rsidRPr="006C7D32">
        <w:rPr>
          <w:rFonts w:ascii="Arial" w:hAnsi="Arial" w:cs="Arial"/>
          <w:u w:val="single"/>
        </w:rPr>
        <w:t xml:space="preserve"> </w:t>
      </w:r>
      <w:r w:rsidR="00C0744D" w:rsidRPr="006C7D32">
        <w:rPr>
          <w:rFonts w:ascii="Arial" w:hAnsi="Arial" w:cs="Arial"/>
          <w:u w:val="single"/>
        </w:rPr>
        <w:t>Behavioral Health Court</w:t>
      </w:r>
      <w:r w:rsidR="0049111C" w:rsidRPr="006C7D32">
        <w:rPr>
          <w:rFonts w:ascii="Arial" w:hAnsi="Arial" w:cs="Arial"/>
          <w:u w:val="single"/>
        </w:rPr>
        <w:t xml:space="preserve"> </w:t>
      </w:r>
      <w:r w:rsidR="00C0744D" w:rsidRPr="006C7D32">
        <w:rPr>
          <w:rFonts w:ascii="Arial" w:hAnsi="Arial" w:cs="Arial"/>
          <w:u w:val="single"/>
        </w:rPr>
        <w:t xml:space="preserve">Intervention </w:t>
      </w:r>
      <w:r w:rsidR="00C14B39" w:rsidRPr="006C7D32">
        <w:rPr>
          <w:rFonts w:ascii="Arial" w:hAnsi="Arial" w:cs="Arial"/>
          <w:u w:val="single"/>
        </w:rPr>
        <w:t>Program</w:t>
      </w:r>
      <w:r w:rsidR="00C14B39" w:rsidRPr="006C7D32">
        <w:rPr>
          <w:rFonts w:ascii="Arial" w:hAnsi="Arial" w:cs="Arial"/>
        </w:rPr>
        <w:t xml:space="preserve"> (</w:t>
      </w:r>
      <w:r w:rsidR="00C0744D" w:rsidRPr="006C7D32">
        <w:rPr>
          <w:rFonts w:ascii="Arial" w:hAnsi="Arial" w:cs="Arial"/>
        </w:rPr>
        <w:t>$120,520): This is a voluntary Juvenile Delinquency</w:t>
      </w:r>
      <w:r w:rsidR="0049111C" w:rsidRPr="006C7D32">
        <w:rPr>
          <w:rFonts w:ascii="Arial" w:hAnsi="Arial" w:cs="Arial"/>
        </w:rPr>
        <w:t xml:space="preserve"> Superior Court program designed to provide treatment plans for minors who are high risk to the community as indicated by their assessed and demonstrated mental health impairment. Each ward must meet the Suitability and Eligibility criteria for the program and the BHC multi-disciplinary team will decide if the minor is suitable for the program and if accepted, they will also monitor the ward to ensure he/she is meeting their treatment goals. Families </w:t>
      </w:r>
      <w:proofErr w:type="gramStart"/>
      <w:r w:rsidR="003900F1" w:rsidRPr="006C7D32">
        <w:rPr>
          <w:rFonts w:ascii="Arial" w:hAnsi="Arial" w:cs="Arial"/>
        </w:rPr>
        <w:t>First</w:t>
      </w:r>
      <w:proofErr w:type="gramEnd"/>
      <w:r w:rsidR="0049111C" w:rsidRPr="006C7D32">
        <w:rPr>
          <w:rFonts w:ascii="Arial" w:hAnsi="Arial" w:cs="Arial"/>
        </w:rPr>
        <w:t xml:space="preserve"> is a treatment provider, which is part of multi-disciplinary team and </w:t>
      </w:r>
      <w:r w:rsidR="004E36E1" w:rsidRPr="006C7D32">
        <w:rPr>
          <w:rFonts w:ascii="Arial" w:hAnsi="Arial" w:cs="Arial"/>
        </w:rPr>
        <w:t xml:space="preserve">they provide Assertive Community Treatment (ACT) and Motivational Interviewing, which are evidence based practices. Follow-up services are also provided by the same treatment provider upon completion of </w:t>
      </w:r>
      <w:r w:rsidR="001469DF">
        <w:rPr>
          <w:rFonts w:ascii="Arial" w:hAnsi="Arial" w:cs="Arial"/>
        </w:rPr>
        <w:t xml:space="preserve">the </w:t>
      </w:r>
      <w:r w:rsidR="004E36E1" w:rsidRPr="006C7D32">
        <w:rPr>
          <w:rFonts w:ascii="Arial" w:hAnsi="Arial" w:cs="Arial"/>
        </w:rPr>
        <w:t xml:space="preserve">program. </w:t>
      </w:r>
    </w:p>
    <w:p w:rsidR="00A97CF9" w:rsidRPr="006C7D32" w:rsidRDefault="00D04124" w:rsidP="00F157B1">
      <w:pPr>
        <w:spacing w:line="240" w:lineRule="auto"/>
        <w:jc w:val="both"/>
        <w:rPr>
          <w:rFonts w:ascii="Arial" w:hAnsi="Arial" w:cs="Arial"/>
        </w:rPr>
      </w:pPr>
      <w:r w:rsidRPr="006C7D32">
        <w:rPr>
          <w:rFonts w:ascii="Arial" w:hAnsi="Arial" w:cs="Arial"/>
          <w:u w:val="single"/>
        </w:rPr>
        <w:t xml:space="preserve">Fresno County - </w:t>
      </w:r>
      <w:r w:rsidR="004E36E1" w:rsidRPr="006C7D32">
        <w:rPr>
          <w:rFonts w:ascii="Arial" w:hAnsi="Arial" w:cs="Arial"/>
          <w:u w:val="single"/>
        </w:rPr>
        <w:t xml:space="preserve">Auto Theft Suppression </w:t>
      </w:r>
      <w:r w:rsidR="00C14B39" w:rsidRPr="006C7D32">
        <w:rPr>
          <w:rFonts w:ascii="Arial" w:hAnsi="Arial" w:cs="Arial"/>
          <w:u w:val="single"/>
        </w:rPr>
        <w:t>Program</w:t>
      </w:r>
      <w:r w:rsidR="00C14B39" w:rsidRPr="006C7D32">
        <w:rPr>
          <w:rFonts w:ascii="Arial" w:hAnsi="Arial" w:cs="Arial"/>
        </w:rPr>
        <w:t xml:space="preserve"> (</w:t>
      </w:r>
      <w:r w:rsidR="004E36E1" w:rsidRPr="006C7D32">
        <w:rPr>
          <w:rFonts w:ascii="Arial" w:hAnsi="Arial" w:cs="Arial"/>
        </w:rPr>
        <w:t>$207,185): This program</w:t>
      </w:r>
      <w:r w:rsidR="008062B6">
        <w:rPr>
          <w:rFonts w:ascii="Arial" w:hAnsi="Arial" w:cs="Arial"/>
        </w:rPr>
        <w:t xml:space="preserve"> is</w:t>
      </w:r>
      <w:r w:rsidR="004E36E1" w:rsidRPr="006C7D32">
        <w:rPr>
          <w:rFonts w:ascii="Arial" w:hAnsi="Arial" w:cs="Arial"/>
        </w:rPr>
        <w:t xml:space="preserve"> comprised of wards that have been adjudicated for an auto theft related offense. The goal is to reduce vehicle theft within the incorporated areas of the City and County of Fresno. The Deputy Probation Officer </w:t>
      </w:r>
      <w:r w:rsidR="004E36E1" w:rsidRPr="006C7D32">
        <w:rPr>
          <w:rFonts w:ascii="Arial" w:hAnsi="Arial" w:cs="Arial"/>
        </w:rPr>
        <w:lastRenderedPageBreak/>
        <w:t>will work</w:t>
      </w:r>
      <w:r w:rsidR="00AB452F">
        <w:rPr>
          <w:rFonts w:ascii="Arial" w:hAnsi="Arial" w:cs="Arial"/>
        </w:rPr>
        <w:t xml:space="preserve"> with</w:t>
      </w:r>
      <w:r w:rsidR="004E36E1" w:rsidRPr="006C7D32">
        <w:rPr>
          <w:rFonts w:ascii="Arial" w:hAnsi="Arial" w:cs="Arial"/>
        </w:rPr>
        <w:t xml:space="preserve"> other law enforcement agencies and also collaborate with other </w:t>
      </w:r>
      <w:r w:rsidR="00D87AFB" w:rsidRPr="006C7D32">
        <w:rPr>
          <w:rFonts w:ascii="Arial" w:hAnsi="Arial" w:cs="Arial"/>
        </w:rPr>
        <w:t xml:space="preserve">agencies to reduce auto theft </w:t>
      </w:r>
      <w:r w:rsidR="002A1048" w:rsidRPr="006C7D32">
        <w:rPr>
          <w:rFonts w:ascii="Arial" w:hAnsi="Arial" w:cs="Arial"/>
        </w:rPr>
        <w:t>and ensure</w:t>
      </w:r>
      <w:r w:rsidR="00D87AFB" w:rsidRPr="006C7D32">
        <w:rPr>
          <w:rFonts w:ascii="Arial" w:hAnsi="Arial" w:cs="Arial"/>
        </w:rPr>
        <w:t xml:space="preserve"> that the </w:t>
      </w:r>
      <w:r w:rsidR="00BA2236" w:rsidRPr="006C7D32">
        <w:rPr>
          <w:rFonts w:ascii="Arial" w:hAnsi="Arial" w:cs="Arial"/>
        </w:rPr>
        <w:t>ward</w:t>
      </w:r>
      <w:r w:rsidR="00BA2236">
        <w:rPr>
          <w:rFonts w:ascii="Arial" w:hAnsi="Arial" w:cs="Arial"/>
        </w:rPr>
        <w:t>s</w:t>
      </w:r>
      <w:r w:rsidR="00BA2236" w:rsidRPr="006C7D32">
        <w:rPr>
          <w:rFonts w:ascii="Arial" w:hAnsi="Arial" w:cs="Arial"/>
        </w:rPr>
        <w:t xml:space="preserve"> </w:t>
      </w:r>
      <w:r w:rsidR="00BA2236">
        <w:rPr>
          <w:rFonts w:ascii="Arial" w:hAnsi="Arial" w:cs="Arial"/>
        </w:rPr>
        <w:t>are</w:t>
      </w:r>
      <w:r w:rsidR="00D87AFB" w:rsidRPr="006C7D32">
        <w:rPr>
          <w:rFonts w:ascii="Arial" w:hAnsi="Arial" w:cs="Arial"/>
        </w:rPr>
        <w:t xml:space="preserve"> complying with their terms and conditions of probation. Formal probationers that are deemed high risk, and appropriate for cognitive restructuring and social development will be referred to Thinking for a change, an evidence based practice.</w:t>
      </w:r>
    </w:p>
    <w:p w:rsidR="002018E0" w:rsidRPr="006C7D32" w:rsidRDefault="00D04124" w:rsidP="00F157B1">
      <w:pPr>
        <w:spacing w:line="240" w:lineRule="auto"/>
        <w:jc w:val="both"/>
        <w:rPr>
          <w:rFonts w:ascii="Arial" w:hAnsi="Arial" w:cs="Arial"/>
        </w:rPr>
      </w:pPr>
      <w:r w:rsidRPr="006C7D32">
        <w:rPr>
          <w:rFonts w:ascii="Arial" w:hAnsi="Arial" w:cs="Arial"/>
          <w:u w:val="single"/>
        </w:rPr>
        <w:t xml:space="preserve">Fresno County - </w:t>
      </w:r>
      <w:r w:rsidR="002018E0" w:rsidRPr="006C7D32">
        <w:rPr>
          <w:rFonts w:ascii="Arial" w:hAnsi="Arial" w:cs="Arial"/>
          <w:u w:val="single"/>
        </w:rPr>
        <w:t>Sex Offender Suppression Program</w:t>
      </w:r>
      <w:r w:rsidR="00C14B39" w:rsidRPr="006C7D32">
        <w:rPr>
          <w:rFonts w:ascii="Arial" w:hAnsi="Arial" w:cs="Arial"/>
        </w:rPr>
        <w:t xml:space="preserve"> </w:t>
      </w:r>
      <w:r w:rsidR="002018E0" w:rsidRPr="006C7D32">
        <w:rPr>
          <w:rFonts w:ascii="Arial" w:hAnsi="Arial" w:cs="Arial"/>
        </w:rPr>
        <w:t>($196,251): This program is comprised of wards that are adjudicated for a sexual offense that requires them to complete an extensive out-patient Sex Offender Treatment Program. The assigned Deputy Probation Officer will work with treatment providers to ensure compliance as well as working with offender’s family and local school districts. Intensive supervision is provided and can include contact with the offender’s family in the home, school site, and Probation Department or treat</w:t>
      </w:r>
      <w:r w:rsidR="000245DB" w:rsidRPr="006C7D32">
        <w:rPr>
          <w:rFonts w:ascii="Arial" w:hAnsi="Arial" w:cs="Arial"/>
        </w:rPr>
        <w:t>ment facility.</w:t>
      </w:r>
    </w:p>
    <w:p w:rsidR="002018E0" w:rsidRPr="006C7D32" w:rsidRDefault="00A47F71" w:rsidP="00F157B1">
      <w:pPr>
        <w:spacing w:line="240" w:lineRule="auto"/>
        <w:jc w:val="both"/>
        <w:rPr>
          <w:rFonts w:ascii="Arial" w:hAnsi="Arial" w:cs="Arial"/>
        </w:rPr>
      </w:pPr>
      <w:r w:rsidRPr="006C7D32">
        <w:rPr>
          <w:rFonts w:ascii="Arial" w:hAnsi="Arial" w:cs="Arial"/>
          <w:u w:val="single"/>
        </w:rPr>
        <w:t xml:space="preserve">Fresno County - </w:t>
      </w:r>
      <w:r w:rsidR="002018E0" w:rsidRPr="006C7D32">
        <w:rPr>
          <w:rFonts w:ascii="Arial" w:hAnsi="Arial" w:cs="Arial"/>
          <w:u w:val="single"/>
        </w:rPr>
        <w:t xml:space="preserve">Substance Abuse/Aftercare Intervention </w:t>
      </w:r>
      <w:r w:rsidR="00C14B39" w:rsidRPr="006C7D32">
        <w:rPr>
          <w:rFonts w:ascii="Arial" w:hAnsi="Arial" w:cs="Arial"/>
          <w:u w:val="single"/>
        </w:rPr>
        <w:t>Program</w:t>
      </w:r>
      <w:r w:rsidR="00C14B39" w:rsidRPr="006C7D32">
        <w:rPr>
          <w:rFonts w:ascii="Arial" w:hAnsi="Arial" w:cs="Arial"/>
        </w:rPr>
        <w:t xml:space="preserve"> (</w:t>
      </w:r>
      <w:r w:rsidR="002018E0" w:rsidRPr="006C7D32">
        <w:rPr>
          <w:rFonts w:ascii="Arial" w:hAnsi="Arial" w:cs="Arial"/>
        </w:rPr>
        <w:t>$185,966):</w:t>
      </w:r>
      <w:r w:rsidR="000245DB" w:rsidRPr="006C7D32">
        <w:rPr>
          <w:rFonts w:ascii="Arial" w:hAnsi="Arial" w:cs="Arial"/>
        </w:rPr>
        <w:t xml:space="preserve"> This program provides case management and supervision to wards that have completed the 180 day in-patient program at the Floyd Farrow Substance Abuse Unit (SAU), which is a dual diagnosis treatment</w:t>
      </w:r>
      <w:r w:rsidR="00983C2B" w:rsidRPr="006C7D32">
        <w:rPr>
          <w:rFonts w:ascii="Arial" w:hAnsi="Arial" w:cs="Arial"/>
        </w:rPr>
        <w:t xml:space="preserve"> program. Once the ward is released from custody, the Deputy Probation Officer will refer probationers, living in </w:t>
      </w:r>
      <w:r w:rsidR="00983C2B" w:rsidRPr="006C7D32">
        <w:rPr>
          <w:rFonts w:ascii="Arial" w:hAnsi="Arial" w:cs="Arial"/>
        </w:rPr>
        <w:lastRenderedPageBreak/>
        <w:t xml:space="preserve">the city of Fresno, to Family Youth and Alternatives (FYA) for their Substance Abuse Treatment.  </w:t>
      </w:r>
      <w:r w:rsidR="00AB452F">
        <w:rPr>
          <w:rFonts w:ascii="Arial" w:hAnsi="Arial" w:cs="Arial"/>
        </w:rPr>
        <w:t>P</w:t>
      </w:r>
      <w:r w:rsidR="00983C2B" w:rsidRPr="006C7D32">
        <w:rPr>
          <w:rFonts w:ascii="Arial" w:hAnsi="Arial" w:cs="Arial"/>
        </w:rPr>
        <w:t>robationers who reside in other sections of Fresno County will also receive services, within their incorporated area. The DPO will monitor the probationers</w:t>
      </w:r>
      <w:r w:rsidR="00AB452F">
        <w:rPr>
          <w:rFonts w:ascii="Arial" w:hAnsi="Arial" w:cs="Arial"/>
        </w:rPr>
        <w:t>’</w:t>
      </w:r>
      <w:r w:rsidR="00983C2B" w:rsidRPr="006C7D32">
        <w:rPr>
          <w:rFonts w:ascii="Arial" w:hAnsi="Arial" w:cs="Arial"/>
        </w:rPr>
        <w:t xml:space="preserve"> compliance with all their conditions </w:t>
      </w:r>
      <w:r w:rsidR="00E27ACD" w:rsidRPr="006C7D32">
        <w:rPr>
          <w:rFonts w:ascii="Arial" w:hAnsi="Arial" w:cs="Arial"/>
        </w:rPr>
        <w:t>of probation, which will include drug testing. Formal probationers that are deemed high risk</w:t>
      </w:r>
      <w:r w:rsidR="00BA2236" w:rsidRPr="006C7D32">
        <w:rPr>
          <w:rFonts w:ascii="Arial" w:hAnsi="Arial" w:cs="Arial"/>
        </w:rPr>
        <w:t>, will</w:t>
      </w:r>
      <w:r w:rsidR="00E27ACD" w:rsidRPr="006C7D32">
        <w:rPr>
          <w:rFonts w:ascii="Arial" w:hAnsi="Arial" w:cs="Arial"/>
        </w:rPr>
        <w:t xml:space="preserve"> be referred to Thinking for Change, Cognitive Behavioral Therapy (CBT).</w:t>
      </w:r>
    </w:p>
    <w:p w:rsidR="00E706CF" w:rsidRPr="006C7D32" w:rsidRDefault="00E706CF" w:rsidP="00F157B1">
      <w:pPr>
        <w:spacing w:line="240" w:lineRule="auto"/>
        <w:rPr>
          <w:rFonts w:ascii="Arial" w:hAnsi="Arial" w:cs="Arial"/>
          <w:b/>
        </w:rPr>
      </w:pPr>
      <w:r w:rsidRPr="006C7D32">
        <w:rPr>
          <w:rFonts w:ascii="Arial" w:hAnsi="Arial" w:cs="Arial"/>
          <w:b/>
        </w:rPr>
        <w:t>Glenn</w:t>
      </w:r>
      <w:r w:rsidR="0017740E" w:rsidRPr="006C7D32">
        <w:rPr>
          <w:rFonts w:ascii="Arial" w:hAnsi="Arial" w:cs="Arial"/>
          <w:b/>
        </w:rPr>
        <w:t xml:space="preserve"> </w:t>
      </w:r>
    </w:p>
    <w:p w:rsidR="00E706CF" w:rsidRPr="006C7D32" w:rsidRDefault="00E706CF" w:rsidP="00F157B1">
      <w:pPr>
        <w:spacing w:line="240" w:lineRule="auto"/>
        <w:jc w:val="both"/>
        <w:rPr>
          <w:rFonts w:ascii="Arial" w:hAnsi="Arial" w:cs="Arial"/>
        </w:rPr>
      </w:pPr>
      <w:r w:rsidRPr="006C7D32">
        <w:rPr>
          <w:rFonts w:ascii="Arial" w:hAnsi="Arial" w:cs="Arial"/>
          <w:u w:val="single"/>
        </w:rPr>
        <w:t>Probation Officer Resource Program</w:t>
      </w:r>
      <w:r w:rsidRPr="006C7D32">
        <w:rPr>
          <w:rFonts w:ascii="Arial" w:hAnsi="Arial" w:cs="Arial"/>
        </w:rPr>
        <w:t xml:space="preserve"> (PROP</w:t>
      </w:r>
      <w:r w:rsidR="00C14B39" w:rsidRPr="006C7D32">
        <w:rPr>
          <w:rFonts w:ascii="Arial" w:hAnsi="Arial" w:cs="Arial"/>
        </w:rPr>
        <w:t>) (</w:t>
      </w:r>
      <w:r w:rsidRPr="006C7D32">
        <w:rPr>
          <w:rFonts w:ascii="Arial" w:hAnsi="Arial" w:cs="Arial"/>
        </w:rPr>
        <w:t>$79,380)</w:t>
      </w:r>
      <w:r w:rsidR="004D7245" w:rsidRPr="006C7D32">
        <w:rPr>
          <w:rFonts w:ascii="Arial" w:hAnsi="Arial" w:cs="Arial"/>
        </w:rPr>
        <w:t>: The</w:t>
      </w:r>
      <w:r w:rsidRPr="006C7D32">
        <w:rPr>
          <w:rFonts w:ascii="Arial" w:hAnsi="Arial" w:cs="Arial"/>
        </w:rPr>
        <w:t xml:space="preserve"> program is designed to prevent first time offenders from penetration into the juvenile justice system, reduce the likelihood of re-offense, decrease substance abuse, and increase completion of community services and restitution. </w:t>
      </w:r>
    </w:p>
    <w:p w:rsidR="00E706CF" w:rsidRPr="006C7D32" w:rsidRDefault="00E706CF" w:rsidP="00F157B1">
      <w:pPr>
        <w:spacing w:line="240" w:lineRule="auto"/>
        <w:jc w:val="both"/>
        <w:rPr>
          <w:rFonts w:ascii="Arial" w:hAnsi="Arial" w:cs="Arial"/>
          <w:b/>
        </w:rPr>
      </w:pPr>
      <w:r w:rsidRPr="006C7D32">
        <w:rPr>
          <w:rFonts w:ascii="Arial" w:hAnsi="Arial" w:cs="Arial"/>
          <w:b/>
        </w:rPr>
        <w:t xml:space="preserve">Humboldt </w:t>
      </w:r>
    </w:p>
    <w:p w:rsidR="0081170D" w:rsidRPr="006C7D32" w:rsidRDefault="00751D16" w:rsidP="00F157B1">
      <w:pPr>
        <w:spacing w:line="240" w:lineRule="auto"/>
        <w:jc w:val="both"/>
        <w:rPr>
          <w:rFonts w:ascii="Arial" w:hAnsi="Arial" w:cs="Arial"/>
        </w:rPr>
      </w:pPr>
      <w:r w:rsidRPr="006C7D32">
        <w:rPr>
          <w:rFonts w:ascii="Arial" w:hAnsi="Arial" w:cs="Arial"/>
          <w:u w:val="single"/>
        </w:rPr>
        <w:t>New Horizons</w:t>
      </w:r>
      <w:r w:rsidRPr="006C7D32">
        <w:rPr>
          <w:rFonts w:ascii="Arial" w:hAnsi="Arial" w:cs="Arial"/>
        </w:rPr>
        <w:t xml:space="preserve"> ($105,289): The New Horizons program, housed at the Northern California Regional Facility, offers an intensive treatment-based program for juveniles within a secure facility. The program offers individual, group and family therapy, substance abuse treatment and education groups, independent living skills training, an on-site</w:t>
      </w:r>
      <w:r w:rsidR="0081170D" w:rsidRPr="006C7D32">
        <w:rPr>
          <w:rFonts w:ascii="Arial" w:hAnsi="Arial" w:cs="Arial"/>
        </w:rPr>
        <w:t xml:space="preserve"> school and a structured behavior modification system. The goals of </w:t>
      </w:r>
      <w:r w:rsidR="0081170D" w:rsidRPr="006C7D32">
        <w:rPr>
          <w:rFonts w:ascii="Arial" w:hAnsi="Arial" w:cs="Arial"/>
        </w:rPr>
        <w:lastRenderedPageBreak/>
        <w:t xml:space="preserve">the program are three-fold: 1-To teach participants how to develop and maintain a non-delinquent and drug/alcohol free lifestyle in order to prevent further intrusion into the juvenile justice system, 2-To improve participants’ compliance with court ordered conditions of probation, and 3-To maintain public safety through high standards of accountability and intensive supervision. Referrals come from the Probation Department. The maximum length of the program is six months, and there are 18 beds in the facility. </w:t>
      </w:r>
    </w:p>
    <w:p w:rsidR="00751D16" w:rsidRPr="006C7D32" w:rsidRDefault="00645436" w:rsidP="00F157B1">
      <w:pPr>
        <w:spacing w:line="240" w:lineRule="auto"/>
        <w:jc w:val="both"/>
        <w:rPr>
          <w:rFonts w:ascii="Arial" w:hAnsi="Arial" w:cs="Arial"/>
        </w:rPr>
      </w:pPr>
      <w:r w:rsidRPr="006C7D32">
        <w:rPr>
          <w:rFonts w:ascii="Arial" w:hAnsi="Arial" w:cs="Arial"/>
          <w:u w:val="single"/>
        </w:rPr>
        <w:t>Primary Assessment and Intervention to Reduce Recidivism (PAIRR) Program</w:t>
      </w:r>
      <w:r w:rsidRPr="006C7D32">
        <w:rPr>
          <w:rFonts w:ascii="Arial" w:hAnsi="Arial" w:cs="Arial"/>
        </w:rPr>
        <w:t xml:space="preserve"> ($270,840): The primary goal of the PAIRR program is to provide an evidence-based risk/needs assessment of all youth referred to the Probation Department diversion officers for a 602 offense. The secondary goal is to utilize the information gained in the assessment to tailor services provided to the youth and family. Additionally, the program supports local community service work opportunities </w:t>
      </w:r>
      <w:r w:rsidR="002B687E" w:rsidRPr="006C7D32">
        <w:rPr>
          <w:rFonts w:ascii="Arial" w:hAnsi="Arial" w:cs="Arial"/>
        </w:rPr>
        <w:t xml:space="preserve">for probation youth as well as assists in building community capacity to serve juvenile justice youth. The assessment tool selected for use is the Positive Achievement Change Tool (PACT), which classifies offenders into the one of four risk to recidivate categories, and provides a profile of the offenders’ most pressing criminogenic needs. The assessment process and results </w:t>
      </w:r>
      <w:r w:rsidR="002B687E" w:rsidRPr="006C7D32">
        <w:rPr>
          <w:rFonts w:ascii="Arial" w:hAnsi="Arial" w:cs="Arial"/>
        </w:rPr>
        <w:lastRenderedPageBreak/>
        <w:t xml:space="preserve">are thoroughly discussed with the youth and parent. Because research has shown it can be harmful to a low risk offender to be treated with “high risk interventions”, low risk offenders are diverted from the system. Specifically, an offender who rates low and has no restitution obligation is referred to community based services and/or a Family Resource if appropriate. The program probation officers become experts on available </w:t>
      </w:r>
      <w:r w:rsidR="000F1726" w:rsidRPr="006C7D32">
        <w:rPr>
          <w:rFonts w:ascii="Arial" w:hAnsi="Arial" w:cs="Arial"/>
        </w:rPr>
        <w:t>local resources and attend community resource network meetings. Those minors who are low risk and owe restitution are placed on a contract with a condition to pay restitution. A moderate risk offender may be placed on a diversion or 654 WIC informal contract with additional conditions, intermediate sanctions, and closer moni</w:t>
      </w:r>
      <w:r w:rsidR="00BD50AA" w:rsidRPr="006C7D32">
        <w:rPr>
          <w:rFonts w:ascii="Arial" w:hAnsi="Arial" w:cs="Arial"/>
        </w:rPr>
        <w:t xml:space="preserve">toring, Moderate High or High risk are referred to the District Attorney for the filing of a petition. There are two </w:t>
      </w:r>
      <w:r w:rsidR="007E160D" w:rsidRPr="006C7D32">
        <w:rPr>
          <w:rFonts w:ascii="Arial" w:hAnsi="Arial" w:cs="Arial"/>
        </w:rPr>
        <w:t>“service tracks” – Basic and Contract – “Basic” youth and families receive a comprehensive assessment and appropriate referrals to community resources and “Contract” youth also receive referrals to identified services but a</w:t>
      </w:r>
      <w:r w:rsidR="00B72573" w:rsidRPr="006C7D32">
        <w:rPr>
          <w:rFonts w:ascii="Arial" w:hAnsi="Arial" w:cs="Arial"/>
        </w:rPr>
        <w:t>dditionally are placed on a contract with restitution or other conditions, such as intermediate sanctions and closer monitoring.</w:t>
      </w:r>
    </w:p>
    <w:p w:rsidR="00645436" w:rsidRPr="006C7D32" w:rsidRDefault="00B72573" w:rsidP="00F157B1">
      <w:pPr>
        <w:spacing w:line="240" w:lineRule="auto"/>
        <w:rPr>
          <w:rFonts w:ascii="Arial" w:hAnsi="Arial" w:cs="Arial"/>
          <w:b/>
        </w:rPr>
      </w:pPr>
      <w:r w:rsidRPr="006C7D32">
        <w:rPr>
          <w:rFonts w:ascii="Arial" w:hAnsi="Arial" w:cs="Arial"/>
          <w:b/>
        </w:rPr>
        <w:t>Imperial</w:t>
      </w:r>
      <w:r w:rsidR="0017740E" w:rsidRPr="006C7D32">
        <w:rPr>
          <w:rFonts w:ascii="Arial" w:hAnsi="Arial" w:cs="Arial"/>
          <w:b/>
        </w:rPr>
        <w:t xml:space="preserve"> </w:t>
      </w:r>
    </w:p>
    <w:p w:rsidR="00F80A7F" w:rsidRPr="006C7D32" w:rsidRDefault="00F80A7F" w:rsidP="00F157B1">
      <w:pPr>
        <w:spacing w:line="240" w:lineRule="auto"/>
        <w:jc w:val="both"/>
        <w:rPr>
          <w:rFonts w:ascii="Arial" w:hAnsi="Arial" w:cs="Arial"/>
        </w:rPr>
      </w:pPr>
      <w:r w:rsidRPr="006C7D32">
        <w:rPr>
          <w:rFonts w:ascii="Arial" w:hAnsi="Arial" w:cs="Arial"/>
          <w:u w:val="single"/>
        </w:rPr>
        <w:lastRenderedPageBreak/>
        <w:t>Moderate to High Risk Supervision Caseload</w:t>
      </w:r>
      <w:r w:rsidRPr="006C7D32">
        <w:rPr>
          <w:rFonts w:ascii="Arial" w:hAnsi="Arial" w:cs="Arial"/>
        </w:rPr>
        <w:t xml:space="preserve"> ($548,275): Services for this population are coordinated through Rite Track Youth Services which operates in collaboration with the Imperial County Probation Department as well as the Juvenile Court of Imperial County. Rite Track operates an Evening Learning Center between the hours of 2:30 pm and 8:30 pm which is considered the “high crime” hours for adolescents. Rite Track staff pick-up students at various schools at 2:30 pm and bring them to the center for the program and return them to their homes at 8:30 pm. Activities provided at the center include recreational programs, team meetings, skill building, cognitive therapy groups, guest speakers, and evening meals. </w:t>
      </w:r>
    </w:p>
    <w:p w:rsidR="00B72573" w:rsidRPr="006C7D32" w:rsidRDefault="00F80A7F" w:rsidP="00F157B1">
      <w:pPr>
        <w:spacing w:line="240" w:lineRule="auto"/>
        <w:rPr>
          <w:rFonts w:ascii="Arial" w:hAnsi="Arial" w:cs="Arial"/>
          <w:b/>
        </w:rPr>
      </w:pPr>
      <w:r w:rsidRPr="006C7D32">
        <w:rPr>
          <w:rFonts w:ascii="Arial" w:hAnsi="Arial" w:cs="Arial"/>
          <w:b/>
        </w:rPr>
        <w:t xml:space="preserve">Inyo </w:t>
      </w:r>
    </w:p>
    <w:p w:rsidR="00E367DA" w:rsidRPr="006C7D32" w:rsidRDefault="00E367DA" w:rsidP="00F157B1">
      <w:pPr>
        <w:spacing w:line="240" w:lineRule="auto"/>
        <w:jc w:val="both"/>
        <w:rPr>
          <w:rFonts w:ascii="Arial" w:hAnsi="Arial" w:cs="Arial"/>
        </w:rPr>
      </w:pPr>
      <w:r w:rsidRPr="006C7D32">
        <w:rPr>
          <w:rFonts w:ascii="Arial" w:hAnsi="Arial" w:cs="Arial"/>
          <w:u w:val="single"/>
        </w:rPr>
        <w:t>Extended Day Program</w:t>
      </w:r>
      <w:r w:rsidRPr="006C7D32">
        <w:rPr>
          <w:rFonts w:ascii="Arial" w:hAnsi="Arial" w:cs="Arial"/>
        </w:rPr>
        <w:t xml:space="preserve"> ($21,227): </w:t>
      </w:r>
      <w:r w:rsidR="0058118A" w:rsidRPr="006C7D32">
        <w:rPr>
          <w:rFonts w:ascii="Arial" w:hAnsi="Arial" w:cs="Arial"/>
          <w:color w:val="000000"/>
        </w:rPr>
        <w:t xml:space="preserve">Program description: Recognizing the unique and diverse needs of at risk juveniles placed in a community school setting, this program will provide a comprehensive and multifaceted array of services not available in a traditional school setting. The academic curriculum will be thematic in nature, modeled after the Waldorf Method, and will feature integrated art, music and vocational training. It will recognize and address multiple learning styles utilizing the latest research on brain development and learning. The extended day format will </w:t>
      </w:r>
      <w:r w:rsidR="0058118A" w:rsidRPr="006C7D32">
        <w:rPr>
          <w:rFonts w:ascii="Arial" w:hAnsi="Arial" w:cs="Arial"/>
          <w:color w:val="000000"/>
        </w:rPr>
        <w:lastRenderedPageBreak/>
        <w:t>provide for a variety of activities, including vocational training and physical education. Life skills activities involving such primary functions as basic carpentry and home economics will also be a central theme of the extended day program.</w:t>
      </w:r>
    </w:p>
    <w:p w:rsidR="00E367DA" w:rsidRPr="006C7D32" w:rsidRDefault="00E367DA" w:rsidP="00F157B1">
      <w:pPr>
        <w:spacing w:line="240" w:lineRule="auto"/>
        <w:jc w:val="both"/>
        <w:rPr>
          <w:rFonts w:ascii="Arial" w:hAnsi="Arial" w:cs="Arial"/>
        </w:rPr>
      </w:pPr>
      <w:r w:rsidRPr="006C7D32">
        <w:rPr>
          <w:rFonts w:ascii="Arial" w:hAnsi="Arial" w:cs="Arial"/>
          <w:u w:val="single"/>
        </w:rPr>
        <w:t>Healthy Communities</w:t>
      </w:r>
      <w:r w:rsidRPr="006C7D32">
        <w:rPr>
          <w:rFonts w:ascii="Arial" w:hAnsi="Arial" w:cs="Arial"/>
        </w:rPr>
        <w:t xml:space="preserve"> ($31,840):</w:t>
      </w:r>
      <w:r w:rsidR="00C14B39" w:rsidRPr="006C7D32">
        <w:rPr>
          <w:rFonts w:ascii="Arial" w:hAnsi="Arial" w:cs="Arial"/>
        </w:rPr>
        <w:t xml:space="preserve"> </w:t>
      </w:r>
      <w:r w:rsidR="00A83681" w:rsidRPr="006C7D32">
        <w:rPr>
          <w:rFonts w:ascii="Arial" w:hAnsi="Arial" w:cs="Arial"/>
        </w:rPr>
        <w:t xml:space="preserve">To enhance and expand an existing program Healthy Communities will enroll and provide services to a minimum of 30 Inyo County youth and their families in a cultural a cultural and recreational enrichment mentoring program designed to promote community pride and awareness as relating to the vast array of local resources and opportunities associated within the Inyo County sphere of geographical influence. </w:t>
      </w:r>
    </w:p>
    <w:p w:rsidR="002306A8" w:rsidRDefault="002306A8">
      <w:pPr>
        <w:rPr>
          <w:rFonts w:ascii="Arial" w:hAnsi="Arial" w:cs="Arial"/>
          <w:b/>
        </w:rPr>
      </w:pPr>
      <w:r>
        <w:rPr>
          <w:rFonts w:ascii="Arial" w:hAnsi="Arial" w:cs="Arial"/>
          <w:b/>
        </w:rPr>
        <w:br w:type="page"/>
      </w:r>
    </w:p>
    <w:p w:rsidR="00A83681" w:rsidRPr="006C7D32" w:rsidRDefault="006767EF" w:rsidP="00F157B1">
      <w:pPr>
        <w:spacing w:line="240" w:lineRule="auto"/>
        <w:rPr>
          <w:rFonts w:ascii="Arial" w:hAnsi="Arial" w:cs="Arial"/>
          <w:b/>
        </w:rPr>
      </w:pPr>
      <w:r w:rsidRPr="006C7D32">
        <w:rPr>
          <w:rFonts w:ascii="Arial" w:hAnsi="Arial" w:cs="Arial"/>
          <w:b/>
        </w:rPr>
        <w:t xml:space="preserve">Kern </w:t>
      </w:r>
    </w:p>
    <w:p w:rsidR="00751D16" w:rsidRPr="006C7D32" w:rsidRDefault="00B36563" w:rsidP="00F157B1">
      <w:pPr>
        <w:spacing w:line="240" w:lineRule="auto"/>
        <w:jc w:val="both"/>
        <w:rPr>
          <w:rFonts w:ascii="Arial" w:hAnsi="Arial" w:cs="Arial"/>
        </w:rPr>
      </w:pPr>
      <w:r w:rsidRPr="006C7D32">
        <w:rPr>
          <w:rFonts w:ascii="Arial" w:hAnsi="Arial" w:cs="Arial"/>
          <w:u w:val="single"/>
        </w:rPr>
        <w:t xml:space="preserve">Aftercare </w:t>
      </w:r>
      <w:r w:rsidR="003D0EA7" w:rsidRPr="006C7D32">
        <w:rPr>
          <w:rFonts w:ascii="Arial" w:hAnsi="Arial" w:cs="Arial"/>
          <w:u w:val="single"/>
        </w:rPr>
        <w:t>Unit</w:t>
      </w:r>
      <w:r w:rsidR="003D0EA7" w:rsidRPr="006C7D32">
        <w:rPr>
          <w:rFonts w:ascii="Arial" w:hAnsi="Arial" w:cs="Arial"/>
        </w:rPr>
        <w:t xml:space="preserve"> (</w:t>
      </w:r>
      <w:r w:rsidRPr="006C7D32">
        <w:rPr>
          <w:rFonts w:ascii="Arial" w:hAnsi="Arial" w:cs="Arial"/>
        </w:rPr>
        <w:t>$1,362,868): The Aftercare Program is a critical component of the Probation Department’s juvenile commitment facilities. The officers in this unit are responsible for the intensive supervision of Wards of the Court who are released on furlough from the Larry J. Rhoades Kern Crossroads Facility, and the Pathways Academy. In addition to home calls and field contacts, armed officers in this unit also monitor school attendance, counseling services, and other conditions as ordered by the Court. These officers are instrumental in designing a re-</w:t>
      </w:r>
      <w:r w:rsidRPr="006C7D32">
        <w:rPr>
          <w:rFonts w:ascii="Arial" w:hAnsi="Arial" w:cs="Arial"/>
        </w:rPr>
        <w:lastRenderedPageBreak/>
        <w:t>entry plan for each ward that assists with services delivery and school placement upon the wards</w:t>
      </w:r>
      <w:r w:rsidR="00EE4CAF">
        <w:rPr>
          <w:rFonts w:ascii="Arial" w:hAnsi="Arial" w:cs="Arial"/>
        </w:rPr>
        <w:t>’</w:t>
      </w:r>
      <w:r w:rsidRPr="006C7D32">
        <w:rPr>
          <w:rFonts w:ascii="Arial" w:hAnsi="Arial" w:cs="Arial"/>
        </w:rPr>
        <w:t xml:space="preserve"> release from detention.  During the wards</w:t>
      </w:r>
      <w:r w:rsidR="00EE4CAF">
        <w:rPr>
          <w:rFonts w:ascii="Arial" w:hAnsi="Arial" w:cs="Arial"/>
        </w:rPr>
        <w:t>’</w:t>
      </w:r>
      <w:r w:rsidRPr="006C7D32">
        <w:rPr>
          <w:rFonts w:ascii="Arial" w:hAnsi="Arial" w:cs="Arial"/>
        </w:rPr>
        <w:t xml:space="preserve"> “furlough” officers focus on referrals, probation compliance, school attendance, and job readiness.</w:t>
      </w:r>
    </w:p>
    <w:p w:rsidR="00B36563" w:rsidRPr="006C7D32" w:rsidRDefault="00B36563" w:rsidP="00F157B1">
      <w:pPr>
        <w:spacing w:line="240" w:lineRule="auto"/>
        <w:jc w:val="both"/>
        <w:rPr>
          <w:rFonts w:ascii="Arial" w:hAnsi="Arial" w:cs="Arial"/>
        </w:rPr>
      </w:pPr>
      <w:r w:rsidRPr="006C7D32">
        <w:rPr>
          <w:rFonts w:ascii="Arial" w:hAnsi="Arial" w:cs="Arial"/>
          <w:u w:val="single"/>
        </w:rPr>
        <w:t>Gang Intervention and Suppression Team</w:t>
      </w:r>
      <w:r w:rsidRPr="006C7D32">
        <w:rPr>
          <w:rFonts w:ascii="Arial" w:hAnsi="Arial" w:cs="Arial"/>
        </w:rPr>
        <w:t xml:space="preserve"> ($1,241,932): </w:t>
      </w:r>
      <w:r w:rsidR="00D13BDF" w:rsidRPr="006C7D32">
        <w:rPr>
          <w:rFonts w:ascii="Arial" w:hAnsi="Arial" w:cs="Arial"/>
        </w:rPr>
        <w:t xml:space="preserve">The team will respond to the needs of two specific communities with significant histories of gang related criminal activity. This Unit comprised of probation officers who collaborate with the Kern County Sheriff and Police personnel target known gang members, monitoring gang activity and utilizing the Street Terrorism Enforcement and Prevention Act. </w:t>
      </w:r>
    </w:p>
    <w:p w:rsidR="00D13BDF" w:rsidRPr="006C7D32" w:rsidRDefault="00D13BDF" w:rsidP="00F157B1">
      <w:pPr>
        <w:spacing w:line="240" w:lineRule="auto"/>
        <w:jc w:val="both"/>
        <w:rPr>
          <w:rFonts w:ascii="Arial" w:hAnsi="Arial" w:cs="Arial"/>
          <w:b/>
        </w:rPr>
      </w:pPr>
      <w:r w:rsidRPr="006C7D32">
        <w:rPr>
          <w:rFonts w:ascii="Arial" w:hAnsi="Arial" w:cs="Arial"/>
          <w:b/>
        </w:rPr>
        <w:t xml:space="preserve">Kings </w:t>
      </w:r>
    </w:p>
    <w:p w:rsidR="00D13BDF" w:rsidRPr="006C7D32" w:rsidRDefault="00D13BDF" w:rsidP="00F157B1">
      <w:pPr>
        <w:spacing w:line="240" w:lineRule="auto"/>
        <w:jc w:val="both"/>
        <w:rPr>
          <w:rFonts w:ascii="Arial" w:hAnsi="Arial" w:cs="Arial"/>
        </w:rPr>
      </w:pPr>
      <w:r w:rsidRPr="006C7D32">
        <w:rPr>
          <w:rFonts w:ascii="Arial" w:hAnsi="Arial" w:cs="Arial"/>
          <w:u w:val="single"/>
        </w:rPr>
        <w:t>Facilitating Accountability Victim Offender Restoration (FAVOR)</w:t>
      </w:r>
      <w:r w:rsidR="00C14B39" w:rsidRPr="006C7D32">
        <w:rPr>
          <w:rFonts w:ascii="Arial" w:hAnsi="Arial" w:cs="Arial"/>
        </w:rPr>
        <w:t xml:space="preserve"> </w:t>
      </w:r>
      <w:r w:rsidRPr="006C7D32">
        <w:rPr>
          <w:rFonts w:ascii="Arial" w:hAnsi="Arial" w:cs="Arial"/>
        </w:rPr>
        <w:t>($</w:t>
      </w:r>
      <w:r w:rsidR="00596BD3" w:rsidRPr="006C7D32">
        <w:rPr>
          <w:rFonts w:ascii="Arial" w:hAnsi="Arial" w:cs="Arial"/>
        </w:rPr>
        <w:t>443,218</w:t>
      </w:r>
      <w:r w:rsidRPr="006C7D32">
        <w:rPr>
          <w:rFonts w:ascii="Arial" w:hAnsi="Arial" w:cs="Arial"/>
        </w:rPr>
        <w:t>): This is a Restorative Justice program based on the victim offender mediation model that brings together victims, offenders, and other members of the community to hold the offenders accountable, not only for their crimes, but for the hard</w:t>
      </w:r>
      <w:r w:rsidR="00B328B5">
        <w:rPr>
          <w:rFonts w:ascii="Arial" w:hAnsi="Arial" w:cs="Arial"/>
        </w:rPr>
        <w:t>ship</w:t>
      </w:r>
      <w:r w:rsidRPr="006C7D32">
        <w:rPr>
          <w:rFonts w:ascii="Arial" w:hAnsi="Arial" w:cs="Arial"/>
        </w:rPr>
        <w:t xml:space="preserve"> they cause to victims. Juvenile wards cur</w:t>
      </w:r>
      <w:r w:rsidR="00596BD3" w:rsidRPr="006C7D32">
        <w:rPr>
          <w:rFonts w:ascii="Arial" w:hAnsi="Arial" w:cs="Arial"/>
        </w:rPr>
        <w:t xml:space="preserve">rently incarcerated or residents in institutions will participate in a Victim Awareness/Empathy curriculum, financial restitution program, and/or victim offender reconciliation. </w:t>
      </w:r>
    </w:p>
    <w:p w:rsidR="00596BD3" w:rsidRPr="006C7D32" w:rsidRDefault="00596BD3" w:rsidP="00F157B1">
      <w:pPr>
        <w:spacing w:line="240" w:lineRule="auto"/>
        <w:jc w:val="both"/>
        <w:rPr>
          <w:rFonts w:ascii="Arial" w:hAnsi="Arial" w:cs="Arial"/>
          <w:b/>
        </w:rPr>
      </w:pPr>
      <w:r w:rsidRPr="006C7D32">
        <w:rPr>
          <w:rFonts w:ascii="Arial" w:hAnsi="Arial" w:cs="Arial"/>
          <w:b/>
        </w:rPr>
        <w:lastRenderedPageBreak/>
        <w:t>Lake</w:t>
      </w:r>
    </w:p>
    <w:p w:rsidR="00596BD3" w:rsidRPr="006C7D32" w:rsidRDefault="00596BD3" w:rsidP="00F157B1">
      <w:pPr>
        <w:spacing w:line="240" w:lineRule="auto"/>
        <w:jc w:val="both"/>
        <w:rPr>
          <w:rFonts w:ascii="Arial" w:hAnsi="Arial" w:cs="Arial"/>
        </w:rPr>
      </w:pPr>
      <w:r w:rsidRPr="006C7D32">
        <w:rPr>
          <w:rFonts w:ascii="Arial" w:hAnsi="Arial" w:cs="Arial"/>
          <w:u w:val="single"/>
        </w:rPr>
        <w:t>Project Return</w:t>
      </w:r>
      <w:r w:rsidRPr="006C7D32">
        <w:rPr>
          <w:rFonts w:ascii="Arial" w:hAnsi="Arial" w:cs="Arial"/>
        </w:rPr>
        <w:t xml:space="preserve"> ($168,216): Project Return will provide the following services to youth and families </w:t>
      </w:r>
      <w:r w:rsidR="000C1AD6" w:rsidRPr="006C7D32">
        <w:rPr>
          <w:rFonts w:ascii="Arial" w:hAnsi="Arial" w:cs="Arial"/>
        </w:rPr>
        <w:t>served: (1) to the extent feasible and applicable, multi-disciplinary services through an interagency team that includes the DPOs, mental health provider(s), school or school district representative, and others chosen by the family or other team members; (2)</w:t>
      </w:r>
      <w:r w:rsidR="00B328B5">
        <w:rPr>
          <w:rFonts w:ascii="Arial" w:hAnsi="Arial" w:cs="Arial"/>
        </w:rPr>
        <w:t xml:space="preserve"> </w:t>
      </w:r>
      <w:r w:rsidR="000C1AD6" w:rsidRPr="006C7D32">
        <w:rPr>
          <w:rFonts w:ascii="Arial" w:hAnsi="Arial" w:cs="Arial"/>
        </w:rPr>
        <w:t xml:space="preserve">interagency placement review </w:t>
      </w:r>
      <w:r w:rsidR="00B328B5">
        <w:rPr>
          <w:rFonts w:ascii="Arial" w:hAnsi="Arial" w:cs="Arial"/>
        </w:rPr>
        <w:t>to</w:t>
      </w:r>
      <w:r w:rsidR="000C1AD6" w:rsidRPr="006C7D32">
        <w:rPr>
          <w:rFonts w:ascii="Arial" w:hAnsi="Arial" w:cs="Arial"/>
        </w:rPr>
        <w:t xml:space="preserve"> provide transitional planning; (3) intensive supervision, to be provided by program </w:t>
      </w:r>
      <w:r w:rsidR="00B5456C" w:rsidRPr="006C7D32">
        <w:rPr>
          <w:rFonts w:ascii="Arial" w:hAnsi="Arial" w:cs="Arial"/>
        </w:rPr>
        <w:t xml:space="preserve">DPOs;(4) school-based counseling services, provided by Safe Schools/Healthy Students or the school sites, plus substance </w:t>
      </w:r>
      <w:r w:rsidR="00F42EF1" w:rsidRPr="006C7D32">
        <w:rPr>
          <w:rFonts w:ascii="Arial" w:hAnsi="Arial" w:cs="Arial"/>
        </w:rPr>
        <w:t>prevention and treatment services; (5) recreational activities; (6) incentives and rewards for achievement, including progress towards positive behavior, academic success, Drug Court graduation, etc., and (7) community service opportunities, such as Youth For Seniors. Project Return will continue to work collaboratively with local providers to maximize the spectrum of services available to the youth served, e.g., Alcohol and Other Drug Services, Mental Health Services, Safe Schools/ Healthy Students, schools and districts, Child Welfare Services, Lake Family Resource Center, Sheriff’s Activity League, and Mendo-Lake Alternative Services, Inc..</w:t>
      </w:r>
      <w:r w:rsidR="000C1AD6" w:rsidRPr="006C7D32">
        <w:rPr>
          <w:rFonts w:ascii="Arial" w:hAnsi="Arial" w:cs="Arial"/>
        </w:rPr>
        <w:t xml:space="preserve"> </w:t>
      </w:r>
    </w:p>
    <w:p w:rsidR="00506718" w:rsidRPr="006C7D32" w:rsidRDefault="00275172" w:rsidP="00F157B1">
      <w:pPr>
        <w:spacing w:line="240" w:lineRule="auto"/>
        <w:jc w:val="both"/>
        <w:rPr>
          <w:rFonts w:ascii="Arial" w:hAnsi="Arial" w:cs="Arial"/>
          <w:b/>
        </w:rPr>
      </w:pPr>
      <w:r w:rsidRPr="006C7D32">
        <w:rPr>
          <w:rFonts w:ascii="Arial" w:hAnsi="Arial" w:cs="Arial"/>
          <w:b/>
        </w:rPr>
        <w:t>Lassen</w:t>
      </w:r>
      <w:r w:rsidR="006767EF" w:rsidRPr="006C7D32">
        <w:rPr>
          <w:rFonts w:ascii="Arial" w:hAnsi="Arial" w:cs="Arial"/>
          <w:b/>
        </w:rPr>
        <w:t xml:space="preserve"> </w:t>
      </w:r>
    </w:p>
    <w:p w:rsidR="00110A00" w:rsidRPr="006C7D32" w:rsidRDefault="00110A00" w:rsidP="00F157B1">
      <w:pPr>
        <w:spacing w:line="240" w:lineRule="auto"/>
        <w:jc w:val="both"/>
        <w:rPr>
          <w:rFonts w:ascii="Arial" w:hAnsi="Arial" w:cs="Arial"/>
        </w:rPr>
      </w:pPr>
      <w:r w:rsidRPr="006C7D32">
        <w:rPr>
          <w:rFonts w:ascii="Arial" w:hAnsi="Arial" w:cs="Arial"/>
          <w:u w:val="single"/>
        </w:rPr>
        <w:lastRenderedPageBreak/>
        <w:t>Mobile Treatment Services (MTS</w:t>
      </w:r>
      <w:r w:rsidRPr="006C7D32">
        <w:rPr>
          <w:rFonts w:ascii="Arial" w:hAnsi="Arial" w:cs="Arial"/>
        </w:rPr>
        <w:t xml:space="preserve">) ($77,785): The MTS program differs from other multi-disciplinary wrap around services programs in that the </w:t>
      </w:r>
      <w:r w:rsidR="00F841BB" w:rsidRPr="006C7D32">
        <w:rPr>
          <w:rFonts w:ascii="Arial" w:hAnsi="Arial" w:cs="Arial"/>
        </w:rPr>
        <w:t xml:space="preserve">basic </w:t>
      </w:r>
      <w:r w:rsidR="00F841BB">
        <w:rPr>
          <w:rFonts w:ascii="Arial" w:hAnsi="Arial" w:cs="Arial"/>
        </w:rPr>
        <w:t>tenant</w:t>
      </w:r>
      <w:r w:rsidRPr="006C7D32">
        <w:rPr>
          <w:rFonts w:ascii="Arial" w:hAnsi="Arial" w:cs="Arial"/>
        </w:rPr>
        <w:t xml:space="preserve"> centers around the use of a mobile clinic (a 30 foot recreational vehicle) which will carry team members throughout the remote reaches of Lassen County in order to deliver at home services on a multi-disciplinary basis to approximately 50 formal/informal probationers and families. The client base has heretofore been neglected due to lack of transportation “to town” and this program will in effect take the town to the client. </w:t>
      </w:r>
    </w:p>
    <w:p w:rsidR="00275172" w:rsidRPr="00E07C8E" w:rsidRDefault="00275172" w:rsidP="00F157B1">
      <w:pPr>
        <w:spacing w:line="240" w:lineRule="auto"/>
        <w:jc w:val="both"/>
        <w:rPr>
          <w:rFonts w:ascii="Arial" w:hAnsi="Arial" w:cs="Arial"/>
        </w:rPr>
      </w:pPr>
      <w:r w:rsidRPr="006C7D32">
        <w:rPr>
          <w:rFonts w:ascii="Arial" w:hAnsi="Arial" w:cs="Arial"/>
          <w:u w:val="single"/>
        </w:rPr>
        <w:t>Probation Alternatives in a Community Environment (PACE</w:t>
      </w:r>
      <w:r w:rsidRPr="00F20AD8">
        <w:rPr>
          <w:rFonts w:ascii="Arial" w:hAnsi="Arial" w:cs="Arial"/>
          <w:u w:val="single"/>
        </w:rPr>
        <w:t>)</w:t>
      </w:r>
      <w:r w:rsidRPr="006C7D32">
        <w:rPr>
          <w:rFonts w:ascii="Arial" w:hAnsi="Arial" w:cs="Arial"/>
        </w:rPr>
        <w:t xml:space="preserve"> ($62,385)</w:t>
      </w:r>
      <w:r w:rsidR="00565F49" w:rsidRPr="006C7D32">
        <w:rPr>
          <w:rFonts w:ascii="Arial" w:hAnsi="Arial" w:cs="Arial"/>
        </w:rPr>
        <w:t xml:space="preserve">: PACE is a community based educational, </w:t>
      </w:r>
      <w:r w:rsidR="00D74445" w:rsidRPr="006C7D32">
        <w:rPr>
          <w:rFonts w:ascii="Arial" w:hAnsi="Arial" w:cs="Arial"/>
        </w:rPr>
        <w:t>habilative</w:t>
      </w:r>
      <w:r w:rsidR="00565F49" w:rsidRPr="006C7D32">
        <w:rPr>
          <w:rFonts w:ascii="Arial" w:hAnsi="Arial" w:cs="Arial"/>
        </w:rPr>
        <w:t xml:space="preserve"> </w:t>
      </w:r>
      <w:r w:rsidR="00575348" w:rsidRPr="006C7D32">
        <w:rPr>
          <w:rFonts w:ascii="Arial" w:hAnsi="Arial" w:cs="Arial"/>
        </w:rPr>
        <w:t xml:space="preserve">day treatment program for troubled teens with substance abuse and mental health issues. The probation department will team with other key community agencies (Mental Health, Drug and Alcohol, Public Health and the Department of Education) to provide </w:t>
      </w:r>
      <w:r w:rsidR="00575348" w:rsidRPr="00E07C8E">
        <w:rPr>
          <w:rFonts w:ascii="Arial" w:hAnsi="Arial" w:cs="Arial"/>
        </w:rPr>
        <w:t>treatment options and education services to approximately 30 juveniles who would otherwise likely be placed in costly and sometimes ineffective out of home placements.</w:t>
      </w:r>
    </w:p>
    <w:p w:rsidR="00110A00" w:rsidRPr="00E07C8E" w:rsidRDefault="00110A00" w:rsidP="00F157B1">
      <w:pPr>
        <w:spacing w:line="240" w:lineRule="auto"/>
        <w:jc w:val="both"/>
        <w:rPr>
          <w:rFonts w:ascii="Arial" w:hAnsi="Arial" w:cs="Arial"/>
        </w:rPr>
      </w:pPr>
      <w:r w:rsidRPr="00E07C8E">
        <w:rPr>
          <w:rFonts w:ascii="Arial" w:hAnsi="Arial" w:cs="Arial"/>
          <w:u w:val="single"/>
        </w:rPr>
        <w:t>Truancy Reduction Program (TRP)</w:t>
      </w:r>
      <w:r w:rsidRPr="00E07C8E">
        <w:rPr>
          <w:rFonts w:ascii="Arial" w:hAnsi="Arial" w:cs="Arial"/>
        </w:rPr>
        <w:t xml:space="preserve"> ($54,385)</w:t>
      </w:r>
      <w:r w:rsidR="00575348" w:rsidRPr="00E07C8E">
        <w:rPr>
          <w:rFonts w:ascii="Arial" w:hAnsi="Arial" w:cs="Arial"/>
        </w:rPr>
        <w:t xml:space="preserve">: TRP is a school-based </w:t>
      </w:r>
      <w:r w:rsidR="00A8078C" w:rsidRPr="00E07C8E">
        <w:rPr>
          <w:rFonts w:ascii="Arial" w:hAnsi="Arial" w:cs="Arial"/>
        </w:rPr>
        <w:t xml:space="preserve">program, centered at four elementary schools within Lassen County. The program will target youngsters at </w:t>
      </w:r>
      <w:r w:rsidR="00A8078C" w:rsidRPr="00E07C8E">
        <w:rPr>
          <w:rFonts w:ascii="Arial" w:hAnsi="Arial" w:cs="Arial"/>
        </w:rPr>
        <w:lastRenderedPageBreak/>
        <w:t>the earliest sign of attendance and behavior issues and will respond to such issues from K thru 8</w:t>
      </w:r>
      <w:r w:rsidR="00A8078C" w:rsidRPr="00E07C8E">
        <w:rPr>
          <w:rFonts w:ascii="Arial" w:hAnsi="Arial" w:cs="Arial"/>
          <w:vertAlign w:val="superscript"/>
        </w:rPr>
        <w:t>th</w:t>
      </w:r>
      <w:r w:rsidR="00A8078C" w:rsidRPr="00E07C8E">
        <w:rPr>
          <w:rFonts w:ascii="Arial" w:hAnsi="Arial" w:cs="Arial"/>
        </w:rPr>
        <w:t xml:space="preserve"> grade. The Probation Department Truancy officer will work with approximately 70 juveniles and will include, truants, families, school officials and collateral agencies in case services delivery.</w:t>
      </w:r>
    </w:p>
    <w:p w:rsidR="00A8078C" w:rsidRPr="00E07C8E" w:rsidRDefault="00A8078C" w:rsidP="00F157B1">
      <w:pPr>
        <w:spacing w:line="240" w:lineRule="auto"/>
        <w:rPr>
          <w:rFonts w:ascii="Arial" w:hAnsi="Arial" w:cs="Arial"/>
          <w:b/>
        </w:rPr>
      </w:pPr>
      <w:r w:rsidRPr="00E07C8E">
        <w:rPr>
          <w:rFonts w:ascii="Arial" w:hAnsi="Arial" w:cs="Arial"/>
          <w:b/>
        </w:rPr>
        <w:t>Los Angeles</w:t>
      </w:r>
      <w:r w:rsidR="002B1E5E" w:rsidRPr="00E07C8E">
        <w:rPr>
          <w:rFonts w:ascii="Arial" w:hAnsi="Arial" w:cs="Arial"/>
          <w:b/>
        </w:rPr>
        <w:t xml:space="preserve"> </w:t>
      </w:r>
    </w:p>
    <w:p w:rsidR="00F75A41" w:rsidRPr="00E07C8E" w:rsidRDefault="00F75A41" w:rsidP="00F157B1">
      <w:pPr>
        <w:spacing w:line="240" w:lineRule="auto"/>
        <w:jc w:val="both"/>
        <w:rPr>
          <w:rFonts w:ascii="Arial" w:hAnsi="Arial" w:cs="Arial"/>
        </w:rPr>
      </w:pPr>
      <w:r w:rsidRPr="00E07C8E">
        <w:rPr>
          <w:rFonts w:ascii="Arial" w:hAnsi="Arial" w:cs="Arial"/>
          <w:u w:val="single"/>
        </w:rPr>
        <w:t>Abolish Chronic Truancy (Act) Expansion Program</w:t>
      </w:r>
      <w:r w:rsidRPr="00E07C8E">
        <w:rPr>
          <w:rFonts w:ascii="Arial" w:hAnsi="Arial" w:cs="Arial"/>
        </w:rPr>
        <w:t xml:space="preserve"> ($414,229): The ACT program expands the current program developed by the District Attorney’s Office that focuses on truancy problems in selected elementary schools. Both the DA’s staff and the school based DPO funded through program #5</w:t>
      </w:r>
      <w:r w:rsidR="007C3536" w:rsidRPr="00E07C8E">
        <w:rPr>
          <w:rFonts w:ascii="Arial" w:hAnsi="Arial" w:cs="Arial"/>
        </w:rPr>
        <w:t xml:space="preserve"> will work with the student and the family to remedy truancy problems. </w:t>
      </w:r>
    </w:p>
    <w:p w:rsidR="00A57DA8" w:rsidRPr="00E07C8E" w:rsidRDefault="00A57DA8" w:rsidP="00F157B1">
      <w:pPr>
        <w:spacing w:line="240" w:lineRule="auto"/>
        <w:jc w:val="both"/>
        <w:rPr>
          <w:rFonts w:ascii="Arial" w:hAnsi="Arial" w:cs="Arial"/>
        </w:rPr>
      </w:pPr>
      <w:r w:rsidRPr="00E07C8E">
        <w:rPr>
          <w:rFonts w:ascii="Arial" w:hAnsi="Arial" w:cs="Arial"/>
          <w:u w:val="single"/>
        </w:rPr>
        <w:t>After-School Enrichment &amp; Supervision Program</w:t>
      </w:r>
      <w:r w:rsidRPr="00E07C8E">
        <w:rPr>
          <w:rFonts w:ascii="Arial" w:hAnsi="Arial" w:cs="Arial"/>
        </w:rPr>
        <w:t xml:space="preserve"> ($1,860,022):</w:t>
      </w:r>
      <w:r w:rsidR="00020C84" w:rsidRPr="00E07C8E">
        <w:rPr>
          <w:rFonts w:ascii="Arial" w:hAnsi="Arial" w:cs="Arial"/>
        </w:rPr>
        <w:t xml:space="preserve"> </w:t>
      </w:r>
      <w:r w:rsidR="001759FE" w:rsidRPr="00E07C8E">
        <w:rPr>
          <w:rFonts w:ascii="Arial" w:hAnsi="Arial" w:cs="Arial"/>
          <w:color w:val="000000"/>
        </w:rPr>
        <w:t>After school services will be provided at existing after-school program sites. Additionally programs will be developed at designated city and county parks in the target areas. Enhanced services include tutoring and homework assistance, recreational and social activities, substance abuse classes and counseling, mentoring activities, multi-cultural activities, teen clubs, and conflict resolution education. Services will be available 3 p.m. to 6 p.m. and on weekends.</w:t>
      </w:r>
    </w:p>
    <w:p w:rsidR="00D74445" w:rsidRPr="00E07C8E" w:rsidRDefault="00D74445" w:rsidP="00F157B1">
      <w:pPr>
        <w:spacing w:line="240" w:lineRule="auto"/>
        <w:jc w:val="both"/>
        <w:rPr>
          <w:rFonts w:ascii="Arial" w:hAnsi="Arial" w:cs="Arial"/>
        </w:rPr>
      </w:pPr>
      <w:r w:rsidRPr="00E07C8E">
        <w:rPr>
          <w:rFonts w:ascii="Arial" w:hAnsi="Arial" w:cs="Arial"/>
          <w:u w:val="single"/>
        </w:rPr>
        <w:lastRenderedPageBreak/>
        <w:t>A New Direction: Early Intervention and Diversion Program</w:t>
      </w:r>
      <w:r w:rsidRPr="00E07C8E">
        <w:rPr>
          <w:rFonts w:ascii="Arial" w:hAnsi="Arial" w:cs="Arial"/>
        </w:rPr>
        <w:t xml:space="preserve"> ($2,966,250):  </w:t>
      </w:r>
      <w:r w:rsidRPr="00E07C8E">
        <w:rPr>
          <w:rFonts w:ascii="Arial" w:hAnsi="Arial" w:cs="Arial"/>
          <w:color w:val="000000"/>
        </w:rPr>
        <w:t xml:space="preserve">After school services will be provided at existing after-school program sites. Additionally programs will be developed at designated city and county parks in the target areas. Enhanced services include tutoring and homework assistance, recreational and social activities, substance abuse classes and counseling, mentoring activities, multi-cultural activities, teen clubs, </w:t>
      </w:r>
      <w:r w:rsidR="00E059B8" w:rsidRPr="00E07C8E">
        <w:rPr>
          <w:rFonts w:ascii="Arial" w:hAnsi="Arial" w:cs="Arial"/>
          <w:color w:val="000000"/>
        </w:rPr>
        <w:t>and conflict</w:t>
      </w:r>
      <w:r w:rsidRPr="00E07C8E">
        <w:rPr>
          <w:rFonts w:ascii="Arial" w:hAnsi="Arial" w:cs="Arial"/>
          <w:color w:val="000000"/>
        </w:rPr>
        <w:t xml:space="preserve"> resolution education. Services will be available 3 p.m. to 6 p.m. and on weekends.</w:t>
      </w:r>
    </w:p>
    <w:p w:rsidR="007C3536" w:rsidRPr="00E07C8E" w:rsidRDefault="007C3536" w:rsidP="00F157B1">
      <w:pPr>
        <w:spacing w:line="240" w:lineRule="auto"/>
        <w:jc w:val="both"/>
        <w:rPr>
          <w:rFonts w:ascii="Arial" w:hAnsi="Arial" w:cs="Arial"/>
        </w:rPr>
      </w:pPr>
      <w:r w:rsidRPr="00E07C8E">
        <w:rPr>
          <w:rFonts w:ascii="Arial" w:hAnsi="Arial" w:cs="Arial"/>
          <w:u w:val="single"/>
        </w:rPr>
        <w:t>Gender Specific Services Program</w:t>
      </w:r>
      <w:r w:rsidRPr="00E07C8E">
        <w:rPr>
          <w:rFonts w:ascii="Arial" w:hAnsi="Arial" w:cs="Arial"/>
        </w:rPr>
        <w:t xml:space="preserve"> ($1,429,886): This program will employ services that are unique to females and will expand to existing gender specific community based after school and weekend programs. The program is geared toward empowering and supporting girls and young women in reaching their potential and to remove barriers. Program is consistent with national strategies that emphasize skills training, positive relationships, gang int</w:t>
      </w:r>
      <w:r w:rsidR="004517AD" w:rsidRPr="00E07C8E">
        <w:rPr>
          <w:rFonts w:ascii="Arial" w:hAnsi="Arial" w:cs="Arial"/>
        </w:rPr>
        <w:t>ervention, and im</w:t>
      </w:r>
      <w:r w:rsidRPr="00E07C8E">
        <w:rPr>
          <w:rFonts w:ascii="Arial" w:hAnsi="Arial" w:cs="Arial"/>
        </w:rPr>
        <w:t>proved family functioning</w:t>
      </w:r>
      <w:r w:rsidR="0058118A" w:rsidRPr="00E07C8E">
        <w:rPr>
          <w:rFonts w:ascii="Arial" w:hAnsi="Arial" w:cs="Arial"/>
        </w:rPr>
        <w:t>.</w:t>
      </w:r>
      <w:r w:rsidRPr="00E07C8E">
        <w:rPr>
          <w:rFonts w:ascii="Arial" w:hAnsi="Arial" w:cs="Arial"/>
        </w:rPr>
        <w:t xml:space="preserve"> </w:t>
      </w:r>
    </w:p>
    <w:p w:rsidR="004517AD" w:rsidRPr="00E07C8E" w:rsidRDefault="004517AD" w:rsidP="00F157B1">
      <w:pPr>
        <w:spacing w:line="240" w:lineRule="auto"/>
        <w:rPr>
          <w:rFonts w:ascii="Arial" w:hAnsi="Arial" w:cs="Arial"/>
        </w:rPr>
      </w:pPr>
      <w:r w:rsidRPr="00E07C8E">
        <w:rPr>
          <w:rFonts w:ascii="Arial" w:hAnsi="Arial" w:cs="Arial"/>
          <w:u w:val="single"/>
        </w:rPr>
        <w:t>High Risk/High Needs</w:t>
      </w:r>
      <w:r w:rsidRPr="00E07C8E">
        <w:rPr>
          <w:rFonts w:ascii="Arial" w:hAnsi="Arial" w:cs="Arial"/>
        </w:rPr>
        <w:t xml:space="preserve"> ($5,791,838): Provide intensive supervision and services to probationers </w:t>
      </w:r>
      <w:r w:rsidR="00E00DC7" w:rsidRPr="00E07C8E">
        <w:rPr>
          <w:rFonts w:ascii="Arial" w:hAnsi="Arial" w:cs="Arial"/>
        </w:rPr>
        <w:t>during their community integration and supervision phase, improve school performance, provide employment preparation and strengthen families.</w:t>
      </w:r>
    </w:p>
    <w:p w:rsidR="00A57DA8" w:rsidRPr="00E07C8E" w:rsidRDefault="00A57DA8" w:rsidP="00F157B1">
      <w:pPr>
        <w:spacing w:line="240" w:lineRule="auto"/>
        <w:jc w:val="both"/>
        <w:rPr>
          <w:rFonts w:ascii="Arial" w:hAnsi="Arial" w:cs="Arial"/>
        </w:rPr>
      </w:pPr>
      <w:r w:rsidRPr="00E07C8E">
        <w:rPr>
          <w:rFonts w:ascii="Arial" w:hAnsi="Arial" w:cs="Arial"/>
          <w:u w:val="single"/>
        </w:rPr>
        <w:lastRenderedPageBreak/>
        <w:t xml:space="preserve">Housing-Based </w:t>
      </w:r>
      <w:r w:rsidR="00B328B5">
        <w:rPr>
          <w:rFonts w:ascii="Arial" w:hAnsi="Arial" w:cs="Arial"/>
          <w:u w:val="single"/>
        </w:rPr>
        <w:t>D</w:t>
      </w:r>
      <w:r w:rsidRPr="00E07C8E">
        <w:rPr>
          <w:rFonts w:ascii="Arial" w:hAnsi="Arial" w:cs="Arial"/>
          <w:u w:val="single"/>
        </w:rPr>
        <w:t xml:space="preserve">ay </w:t>
      </w:r>
      <w:r w:rsidR="00B328B5">
        <w:rPr>
          <w:rFonts w:ascii="Arial" w:hAnsi="Arial" w:cs="Arial"/>
          <w:u w:val="single"/>
        </w:rPr>
        <w:t>S</w:t>
      </w:r>
      <w:r w:rsidRPr="00E07C8E">
        <w:rPr>
          <w:rFonts w:ascii="Arial" w:hAnsi="Arial" w:cs="Arial"/>
          <w:u w:val="single"/>
        </w:rPr>
        <w:t>upervision Program</w:t>
      </w:r>
      <w:r w:rsidRPr="00E07C8E">
        <w:rPr>
          <w:rFonts w:ascii="Arial" w:hAnsi="Arial" w:cs="Arial"/>
        </w:rPr>
        <w:t xml:space="preserve"> ($1,206,445): This program targets probationers and at-risk youth living in targeted public housing developments. The program will aid the families of probationers, at-risk youth, and probationers with a menu of services specific to the probationers living in public housing developments. Services range from counseling and conflict resolution to family literacy.</w:t>
      </w:r>
    </w:p>
    <w:p w:rsidR="00A57DA8" w:rsidRPr="00E07C8E" w:rsidRDefault="00A57DA8" w:rsidP="00F157B1">
      <w:pPr>
        <w:spacing w:line="240" w:lineRule="auto"/>
        <w:jc w:val="both"/>
        <w:rPr>
          <w:rFonts w:ascii="Arial" w:hAnsi="Arial" w:cs="Arial"/>
        </w:rPr>
      </w:pPr>
      <w:r w:rsidRPr="00E07C8E">
        <w:rPr>
          <w:rFonts w:ascii="Arial" w:hAnsi="Arial" w:cs="Arial"/>
          <w:u w:val="single"/>
        </w:rPr>
        <w:t xml:space="preserve">Inside Out </w:t>
      </w:r>
      <w:r w:rsidR="00B328B5">
        <w:rPr>
          <w:rFonts w:ascii="Arial" w:hAnsi="Arial" w:cs="Arial"/>
          <w:u w:val="single"/>
        </w:rPr>
        <w:t>W</w:t>
      </w:r>
      <w:r w:rsidRPr="00E07C8E">
        <w:rPr>
          <w:rFonts w:ascii="Arial" w:hAnsi="Arial" w:cs="Arial"/>
          <w:u w:val="single"/>
        </w:rPr>
        <w:t>riting</w:t>
      </w:r>
      <w:r w:rsidRPr="00E07C8E">
        <w:rPr>
          <w:rFonts w:ascii="Arial" w:hAnsi="Arial" w:cs="Arial"/>
        </w:rPr>
        <w:t xml:space="preserve"> ($219,475): This expansion program provides services to youth, generally between 11 and 18 years old, who are serving long term detention in juvenile hall. The youth meet weekly with professional writers and develop their communication and writing skills. </w:t>
      </w:r>
    </w:p>
    <w:p w:rsidR="00A8078C" w:rsidRPr="00E07C8E" w:rsidRDefault="00A8078C" w:rsidP="00F157B1">
      <w:pPr>
        <w:spacing w:line="240" w:lineRule="auto"/>
        <w:rPr>
          <w:rFonts w:ascii="Arial" w:hAnsi="Arial" w:cs="Arial"/>
        </w:rPr>
      </w:pPr>
      <w:r w:rsidRPr="00E07C8E">
        <w:rPr>
          <w:rFonts w:ascii="Arial" w:hAnsi="Arial" w:cs="Arial"/>
          <w:u w:val="single"/>
        </w:rPr>
        <w:t>Mental Health Screening, Assessment and Treatment</w:t>
      </w:r>
      <w:r w:rsidRPr="00E07C8E">
        <w:rPr>
          <w:rFonts w:ascii="Arial" w:hAnsi="Arial" w:cs="Arial"/>
        </w:rPr>
        <w:t xml:space="preserve"> ($4,527,514)</w:t>
      </w:r>
      <w:r w:rsidR="00E00DC7" w:rsidRPr="00E07C8E">
        <w:rPr>
          <w:rFonts w:ascii="Arial" w:hAnsi="Arial" w:cs="Arial"/>
        </w:rPr>
        <w:t>:</w:t>
      </w:r>
      <w:r w:rsidR="007E59EB" w:rsidRPr="00E07C8E">
        <w:rPr>
          <w:rFonts w:ascii="Arial" w:hAnsi="Arial" w:cs="Arial"/>
        </w:rPr>
        <w:t xml:space="preserve"> This program is designed to provide mental health screening, assessment and treatment services to the 18,000 newly detained youth entering juvenile hall annually. </w:t>
      </w:r>
    </w:p>
    <w:p w:rsidR="00C72489" w:rsidRPr="00E07C8E" w:rsidRDefault="00C72489" w:rsidP="00F157B1">
      <w:pPr>
        <w:spacing w:line="240" w:lineRule="auto"/>
        <w:jc w:val="both"/>
        <w:rPr>
          <w:rFonts w:ascii="Arial" w:hAnsi="Arial" w:cs="Arial"/>
        </w:rPr>
      </w:pPr>
      <w:r w:rsidRPr="00E07C8E">
        <w:rPr>
          <w:rFonts w:ascii="Arial" w:hAnsi="Arial" w:cs="Arial"/>
          <w:u w:val="single"/>
        </w:rPr>
        <w:t>Mult</w:t>
      </w:r>
      <w:r w:rsidR="00C14B39" w:rsidRPr="00E07C8E">
        <w:rPr>
          <w:rFonts w:ascii="Arial" w:hAnsi="Arial" w:cs="Arial"/>
          <w:u w:val="single"/>
        </w:rPr>
        <w:t>i</w:t>
      </w:r>
      <w:r w:rsidRPr="00E07C8E">
        <w:rPr>
          <w:rFonts w:ascii="Arial" w:hAnsi="Arial" w:cs="Arial"/>
          <w:u w:val="single"/>
        </w:rPr>
        <w:t>-Systemic Therapy (MST) Program</w:t>
      </w:r>
      <w:r w:rsidRPr="00E07C8E">
        <w:rPr>
          <w:rFonts w:ascii="Arial" w:hAnsi="Arial" w:cs="Arial"/>
        </w:rPr>
        <w:t xml:space="preserve"> ($516,623)</w:t>
      </w:r>
      <w:r w:rsidR="007E59EB" w:rsidRPr="00E07C8E">
        <w:rPr>
          <w:rFonts w:ascii="Arial" w:hAnsi="Arial" w:cs="Arial"/>
        </w:rPr>
        <w:t xml:space="preserve">: </w:t>
      </w:r>
      <w:r w:rsidR="00B60FC7" w:rsidRPr="00E07C8E">
        <w:rPr>
          <w:rFonts w:ascii="Arial" w:hAnsi="Arial" w:cs="Arial"/>
        </w:rPr>
        <w:t xml:space="preserve">MST targets adolescents who demonstrate serious antisocial behavior and reside in the 85 school service areas. It will provide intensive services and support through the use of a therapy team for an average of three to five months. Services are </w:t>
      </w:r>
      <w:r w:rsidR="007E5DA4" w:rsidRPr="00E07C8E">
        <w:rPr>
          <w:rFonts w:ascii="Arial" w:hAnsi="Arial" w:cs="Arial"/>
        </w:rPr>
        <w:t xml:space="preserve">holistic </w:t>
      </w:r>
      <w:r w:rsidR="00B61D7A" w:rsidRPr="00E07C8E">
        <w:rPr>
          <w:rFonts w:ascii="Arial" w:hAnsi="Arial" w:cs="Arial"/>
          <w:color w:val="000000"/>
        </w:rPr>
        <w:t>and directed toward the psychological, social, educational, and material needs of each family.</w:t>
      </w:r>
    </w:p>
    <w:p w:rsidR="00C72489" w:rsidRPr="00E07C8E" w:rsidRDefault="00C72489" w:rsidP="00F157B1">
      <w:pPr>
        <w:spacing w:line="240" w:lineRule="auto"/>
        <w:jc w:val="both"/>
        <w:rPr>
          <w:rFonts w:ascii="Arial" w:hAnsi="Arial" w:cs="Arial"/>
        </w:rPr>
      </w:pPr>
      <w:r w:rsidRPr="00E07C8E">
        <w:rPr>
          <w:rFonts w:ascii="Arial" w:hAnsi="Arial" w:cs="Arial"/>
          <w:u w:val="single"/>
        </w:rPr>
        <w:lastRenderedPageBreak/>
        <w:t>Special Needs Court Program</w:t>
      </w:r>
      <w:r w:rsidRPr="00E07C8E">
        <w:rPr>
          <w:rFonts w:ascii="Arial" w:hAnsi="Arial" w:cs="Arial"/>
        </w:rPr>
        <w:t xml:space="preserve"> ($1,273,847)</w:t>
      </w:r>
      <w:r w:rsidR="00A8709E" w:rsidRPr="00E07C8E">
        <w:rPr>
          <w:rFonts w:ascii="Arial" w:hAnsi="Arial" w:cs="Arial"/>
        </w:rPr>
        <w:t>: This new Court will process cases and provide a com</w:t>
      </w:r>
      <w:r w:rsidR="002E56E5" w:rsidRPr="00E07C8E">
        <w:rPr>
          <w:rFonts w:ascii="Arial" w:hAnsi="Arial" w:cs="Arial"/>
        </w:rPr>
        <w:t xml:space="preserve">prehensive, judicially monitored program of individualized mental health treatment and rehabilitation services for juvenile offenders who suffer from diagnosed Axis I mental illness (serious mental illnesses), organic brain impairment or developmental disabilities. The Court team will be composed of a judicial officer and representative from the District Attorney’s office, the Probation Department, the Mental Health Department, Regional Centers, school/court liaison and other members such as community service providers. </w:t>
      </w:r>
    </w:p>
    <w:p w:rsidR="00C72489" w:rsidRPr="00E07C8E" w:rsidRDefault="00C72489" w:rsidP="00F157B1">
      <w:pPr>
        <w:spacing w:line="240" w:lineRule="auto"/>
        <w:jc w:val="both"/>
        <w:rPr>
          <w:rFonts w:ascii="Arial" w:hAnsi="Arial" w:cs="Arial"/>
          <w:color w:val="000000"/>
        </w:rPr>
      </w:pPr>
      <w:r w:rsidRPr="00E07C8E">
        <w:rPr>
          <w:rFonts w:ascii="Arial" w:hAnsi="Arial" w:cs="Arial"/>
          <w:u w:val="single"/>
        </w:rPr>
        <w:t>School-Based Probation Supervision Program</w:t>
      </w:r>
      <w:r w:rsidRPr="00E07C8E">
        <w:rPr>
          <w:rFonts w:ascii="Arial" w:hAnsi="Arial" w:cs="Arial"/>
        </w:rPr>
        <w:t xml:space="preserve"> ($</w:t>
      </w:r>
      <w:r w:rsidR="00E947EA" w:rsidRPr="00E07C8E">
        <w:rPr>
          <w:rFonts w:ascii="Arial" w:hAnsi="Arial" w:cs="Arial"/>
        </w:rPr>
        <w:t>5,000,234</w:t>
      </w:r>
      <w:r w:rsidRPr="00E07C8E">
        <w:rPr>
          <w:rFonts w:ascii="Arial" w:hAnsi="Arial" w:cs="Arial"/>
        </w:rPr>
        <w:t>)</w:t>
      </w:r>
      <w:r w:rsidR="002E56E5" w:rsidRPr="00E07C8E">
        <w:rPr>
          <w:rFonts w:ascii="Arial" w:hAnsi="Arial" w:cs="Arial"/>
        </w:rPr>
        <w:t>:</w:t>
      </w:r>
      <w:r w:rsidR="001E046B" w:rsidRPr="00E07C8E">
        <w:rPr>
          <w:rFonts w:ascii="Arial" w:hAnsi="Arial" w:cs="Arial"/>
        </w:rPr>
        <w:t xml:space="preserve"> </w:t>
      </w:r>
      <w:r w:rsidR="004854D8" w:rsidRPr="00E07C8E">
        <w:rPr>
          <w:rFonts w:ascii="Arial" w:hAnsi="Arial" w:cs="Arial"/>
        </w:rPr>
        <w:t xml:space="preserve">Component A </w:t>
      </w:r>
      <w:r w:rsidR="00F305A4" w:rsidRPr="00E07C8E">
        <w:rPr>
          <w:rFonts w:ascii="Arial" w:hAnsi="Arial" w:cs="Arial"/>
        </w:rPr>
        <w:t xml:space="preserve">- </w:t>
      </w:r>
      <w:r w:rsidR="004854D8" w:rsidRPr="00E07C8E">
        <w:rPr>
          <w:rFonts w:ascii="Arial" w:hAnsi="Arial" w:cs="Arial"/>
        </w:rPr>
        <w:t xml:space="preserve">High School Probation Group - </w:t>
      </w:r>
      <w:r w:rsidR="004854D8" w:rsidRPr="00E07C8E">
        <w:rPr>
          <w:rFonts w:ascii="Arial" w:hAnsi="Arial" w:cs="Arial"/>
          <w:color w:val="000000"/>
        </w:rPr>
        <w:t xml:space="preserve">The school-based model provides more effective supervision for probationers in 85 high schools. DPO will provide assessment, individualized case management, monitoring school behavior, attendance, and academic performance. </w:t>
      </w:r>
      <w:r w:rsidR="00B328B5">
        <w:rPr>
          <w:rFonts w:ascii="Arial" w:hAnsi="Arial" w:cs="Arial"/>
          <w:color w:val="000000"/>
        </w:rPr>
        <w:t xml:space="preserve"> Interventions</w:t>
      </w:r>
      <w:r w:rsidR="004854D8" w:rsidRPr="00E07C8E">
        <w:rPr>
          <w:rFonts w:ascii="Arial" w:hAnsi="Arial" w:cs="Arial"/>
          <w:color w:val="000000"/>
        </w:rPr>
        <w:t xml:space="preserve"> for these participants include: tutoring, gang intervention, and family focused evidence-based practices (EBP).</w:t>
      </w:r>
    </w:p>
    <w:p w:rsidR="004854D8" w:rsidRPr="00E07C8E" w:rsidRDefault="001E046B" w:rsidP="00F157B1">
      <w:pPr>
        <w:spacing w:line="240" w:lineRule="auto"/>
        <w:jc w:val="both"/>
        <w:rPr>
          <w:rFonts w:ascii="Arial" w:hAnsi="Arial" w:cs="Arial"/>
        </w:rPr>
      </w:pPr>
      <w:r w:rsidRPr="00E07C8E">
        <w:rPr>
          <w:rFonts w:ascii="Arial" w:hAnsi="Arial" w:cs="Arial"/>
          <w:u w:val="single"/>
        </w:rPr>
        <w:t>School-Based Probation Supervision Program</w:t>
      </w:r>
      <w:r w:rsidRPr="00E07C8E">
        <w:rPr>
          <w:rFonts w:ascii="Arial" w:hAnsi="Arial" w:cs="Arial"/>
        </w:rPr>
        <w:t xml:space="preserve"> ($</w:t>
      </w:r>
      <w:r w:rsidR="00E947EA" w:rsidRPr="00E07C8E">
        <w:rPr>
          <w:rFonts w:ascii="Arial" w:hAnsi="Arial" w:cs="Arial"/>
        </w:rPr>
        <w:t>5,549,946</w:t>
      </w:r>
      <w:r w:rsidRPr="00E07C8E">
        <w:rPr>
          <w:rFonts w:ascii="Arial" w:hAnsi="Arial" w:cs="Arial"/>
        </w:rPr>
        <w:t>): Component</w:t>
      </w:r>
      <w:r w:rsidR="004854D8" w:rsidRPr="00E07C8E">
        <w:rPr>
          <w:rFonts w:ascii="Arial" w:hAnsi="Arial" w:cs="Arial"/>
        </w:rPr>
        <w:t xml:space="preserve"> B </w:t>
      </w:r>
      <w:r w:rsidR="00F305A4" w:rsidRPr="00E07C8E">
        <w:rPr>
          <w:rFonts w:ascii="Arial" w:hAnsi="Arial" w:cs="Arial"/>
        </w:rPr>
        <w:t xml:space="preserve">- </w:t>
      </w:r>
      <w:r w:rsidR="004854D8" w:rsidRPr="00E07C8E">
        <w:rPr>
          <w:rFonts w:ascii="Arial" w:hAnsi="Arial" w:cs="Arial"/>
          <w:color w:val="000000"/>
        </w:rPr>
        <w:t>High School At-Risk</w:t>
      </w:r>
      <w:r w:rsidR="004854D8" w:rsidRPr="00E07C8E">
        <w:rPr>
          <w:rFonts w:ascii="Arial" w:hAnsi="Arial" w:cs="Arial"/>
          <w:color w:val="000000"/>
          <w:u w:val="single"/>
        </w:rPr>
        <w:t xml:space="preserve"> </w:t>
      </w:r>
      <w:r w:rsidR="004854D8" w:rsidRPr="00E07C8E">
        <w:rPr>
          <w:rFonts w:ascii="Arial" w:hAnsi="Arial" w:cs="Arial"/>
          <w:color w:val="000000"/>
        </w:rPr>
        <w:t xml:space="preserve">Group: The school-based model provides more effective </w:t>
      </w:r>
      <w:r w:rsidR="004854D8" w:rsidRPr="00E07C8E">
        <w:rPr>
          <w:rFonts w:ascii="Arial" w:hAnsi="Arial" w:cs="Arial"/>
          <w:color w:val="000000"/>
        </w:rPr>
        <w:lastRenderedPageBreak/>
        <w:t xml:space="preserve">supervision for at-risk minors in 85 high schools. DPO will provide assessment, individualized case management, monitoring school behavior, attendance, and academic performance. </w:t>
      </w:r>
      <w:r w:rsidR="00B328B5">
        <w:rPr>
          <w:rFonts w:ascii="Arial" w:hAnsi="Arial" w:cs="Arial"/>
          <w:color w:val="000000"/>
        </w:rPr>
        <w:t>Interventions</w:t>
      </w:r>
      <w:r w:rsidR="004854D8" w:rsidRPr="00E07C8E">
        <w:rPr>
          <w:rFonts w:ascii="Arial" w:hAnsi="Arial" w:cs="Arial"/>
          <w:color w:val="000000"/>
        </w:rPr>
        <w:t xml:space="preserve"> for these participants include: tutoring, gang intervention, and family focused evidence-based practices (EBP).</w:t>
      </w:r>
    </w:p>
    <w:p w:rsidR="004854D8" w:rsidRPr="00E07C8E" w:rsidRDefault="001E5A3B" w:rsidP="00F157B1">
      <w:pPr>
        <w:spacing w:line="240" w:lineRule="auto"/>
        <w:jc w:val="both"/>
        <w:rPr>
          <w:rFonts w:ascii="Arial" w:hAnsi="Arial" w:cs="Arial"/>
        </w:rPr>
      </w:pPr>
      <w:r w:rsidRPr="00E07C8E">
        <w:rPr>
          <w:rFonts w:ascii="Arial" w:hAnsi="Arial" w:cs="Arial"/>
          <w:u w:val="single"/>
        </w:rPr>
        <w:t>School-Based Probation Supervision Program</w:t>
      </w:r>
      <w:r w:rsidRPr="00E07C8E">
        <w:rPr>
          <w:rFonts w:ascii="Arial" w:hAnsi="Arial" w:cs="Arial"/>
        </w:rPr>
        <w:t xml:space="preserve"> ($</w:t>
      </w:r>
      <w:r w:rsidR="00E947EA" w:rsidRPr="00E07C8E">
        <w:rPr>
          <w:rFonts w:ascii="Arial" w:hAnsi="Arial" w:cs="Arial"/>
        </w:rPr>
        <w:t>129,134</w:t>
      </w:r>
      <w:r w:rsidRPr="00E07C8E">
        <w:rPr>
          <w:rFonts w:ascii="Arial" w:hAnsi="Arial" w:cs="Arial"/>
        </w:rPr>
        <w:t xml:space="preserve">): </w:t>
      </w:r>
      <w:r w:rsidR="004854D8" w:rsidRPr="00E07C8E">
        <w:rPr>
          <w:rFonts w:ascii="Arial" w:hAnsi="Arial" w:cs="Arial"/>
        </w:rPr>
        <w:t>Component C</w:t>
      </w:r>
      <w:r w:rsidRPr="00E07C8E">
        <w:rPr>
          <w:rFonts w:ascii="Arial" w:hAnsi="Arial" w:cs="Arial"/>
        </w:rPr>
        <w:t xml:space="preserve"> </w:t>
      </w:r>
      <w:r w:rsidR="00F305A4" w:rsidRPr="00E07C8E">
        <w:rPr>
          <w:rFonts w:ascii="Arial" w:hAnsi="Arial" w:cs="Arial"/>
        </w:rPr>
        <w:t xml:space="preserve">- </w:t>
      </w:r>
      <w:r w:rsidR="004854D8" w:rsidRPr="00E07C8E">
        <w:rPr>
          <w:rFonts w:ascii="Arial" w:hAnsi="Arial" w:cs="Arial"/>
          <w:color w:val="000000"/>
        </w:rPr>
        <w:t>Middle School Probation Group</w:t>
      </w:r>
      <w:r w:rsidRPr="00E07C8E">
        <w:rPr>
          <w:rFonts w:ascii="Arial" w:hAnsi="Arial" w:cs="Arial"/>
          <w:color w:val="000000"/>
        </w:rPr>
        <w:t xml:space="preserve"> The school</w:t>
      </w:r>
      <w:r w:rsidR="004854D8" w:rsidRPr="00E07C8E">
        <w:rPr>
          <w:rFonts w:ascii="Arial" w:hAnsi="Arial" w:cs="Arial"/>
          <w:color w:val="000000"/>
        </w:rPr>
        <w:t xml:space="preserve">-based model provides more effective supervision for probationers in 30 middle schools. DPO will provide assessment, individualized case management, monitoring school behavior, </w:t>
      </w:r>
      <w:r w:rsidRPr="00E07C8E">
        <w:rPr>
          <w:rFonts w:ascii="Arial" w:hAnsi="Arial" w:cs="Arial"/>
          <w:color w:val="000000"/>
        </w:rPr>
        <w:t>attendance</w:t>
      </w:r>
      <w:r w:rsidR="004854D8" w:rsidRPr="00E07C8E">
        <w:rPr>
          <w:rFonts w:ascii="Arial" w:hAnsi="Arial" w:cs="Arial"/>
          <w:color w:val="000000"/>
        </w:rPr>
        <w:t xml:space="preserve">, and academic performance. </w:t>
      </w:r>
      <w:r w:rsidR="00B328B5">
        <w:rPr>
          <w:rFonts w:ascii="Arial" w:hAnsi="Arial" w:cs="Arial"/>
          <w:color w:val="000000"/>
        </w:rPr>
        <w:t>Interventions</w:t>
      </w:r>
      <w:r w:rsidR="004854D8" w:rsidRPr="00E07C8E">
        <w:rPr>
          <w:rFonts w:ascii="Arial" w:hAnsi="Arial" w:cs="Arial"/>
          <w:color w:val="000000"/>
        </w:rPr>
        <w:t xml:space="preserve"> for these participants include: tutoring, gang intervention, and family focused evidence-based practices (EBP).</w:t>
      </w:r>
    </w:p>
    <w:p w:rsidR="004854D8" w:rsidRPr="00E07C8E" w:rsidRDefault="001E5A3B" w:rsidP="00F157B1">
      <w:pPr>
        <w:spacing w:line="240" w:lineRule="auto"/>
        <w:jc w:val="both"/>
        <w:rPr>
          <w:rFonts w:ascii="Arial" w:hAnsi="Arial" w:cs="Arial"/>
          <w:color w:val="000000"/>
        </w:rPr>
      </w:pPr>
      <w:r w:rsidRPr="00E07C8E">
        <w:rPr>
          <w:rFonts w:ascii="Arial" w:hAnsi="Arial" w:cs="Arial"/>
          <w:u w:val="single"/>
        </w:rPr>
        <w:t>School-Based Probation Supervision Program</w:t>
      </w:r>
      <w:r w:rsidRPr="00E07C8E">
        <w:rPr>
          <w:rFonts w:ascii="Arial" w:hAnsi="Arial" w:cs="Arial"/>
        </w:rPr>
        <w:t xml:space="preserve"> ($</w:t>
      </w:r>
      <w:r w:rsidR="00E947EA" w:rsidRPr="00E07C8E">
        <w:rPr>
          <w:rFonts w:ascii="Arial" w:hAnsi="Arial" w:cs="Arial"/>
        </w:rPr>
        <w:t>2,142,702</w:t>
      </w:r>
      <w:r w:rsidRPr="00E07C8E">
        <w:rPr>
          <w:rFonts w:ascii="Arial" w:hAnsi="Arial" w:cs="Arial"/>
        </w:rPr>
        <w:t xml:space="preserve">): </w:t>
      </w:r>
      <w:r w:rsidR="004854D8" w:rsidRPr="00E07C8E">
        <w:rPr>
          <w:rFonts w:ascii="Arial" w:hAnsi="Arial" w:cs="Arial"/>
          <w:color w:val="000000"/>
        </w:rPr>
        <w:t xml:space="preserve">Component D </w:t>
      </w:r>
      <w:r w:rsidR="00F305A4" w:rsidRPr="00E07C8E">
        <w:rPr>
          <w:rFonts w:ascii="Arial" w:hAnsi="Arial" w:cs="Arial"/>
          <w:color w:val="000000"/>
        </w:rPr>
        <w:t xml:space="preserve">- </w:t>
      </w:r>
      <w:r w:rsidR="004854D8" w:rsidRPr="00E07C8E">
        <w:rPr>
          <w:rFonts w:ascii="Arial" w:hAnsi="Arial" w:cs="Arial"/>
          <w:color w:val="000000"/>
        </w:rPr>
        <w:t xml:space="preserve">Middle School At-Risk Group: The school-based model provides more effective supervision for at-risk in 30 middle schools. DPO will provide assessment, individualized case management, monitoring school behavior, attendance, and academic performance. </w:t>
      </w:r>
      <w:r w:rsidR="00B328B5">
        <w:rPr>
          <w:rFonts w:ascii="Arial" w:hAnsi="Arial" w:cs="Arial"/>
          <w:color w:val="000000"/>
        </w:rPr>
        <w:t>Interventions</w:t>
      </w:r>
      <w:r w:rsidR="004854D8" w:rsidRPr="00E07C8E">
        <w:rPr>
          <w:rFonts w:ascii="Arial" w:hAnsi="Arial" w:cs="Arial"/>
          <w:color w:val="000000"/>
        </w:rPr>
        <w:t xml:space="preserve"> for these participants include: tutoring, gang intervention, and family focused evidence-based practices (EBP).</w:t>
      </w:r>
    </w:p>
    <w:p w:rsidR="00B65AA0" w:rsidRPr="00E07C8E" w:rsidRDefault="00C72489" w:rsidP="00F157B1">
      <w:pPr>
        <w:spacing w:line="240" w:lineRule="auto"/>
        <w:jc w:val="both"/>
        <w:rPr>
          <w:rFonts w:ascii="Arial" w:hAnsi="Arial" w:cs="Arial"/>
        </w:rPr>
      </w:pPr>
      <w:r w:rsidRPr="00E07C8E">
        <w:rPr>
          <w:rFonts w:ascii="Arial" w:hAnsi="Arial" w:cs="Arial"/>
          <w:u w:val="single"/>
        </w:rPr>
        <w:lastRenderedPageBreak/>
        <w:t>Youth Substance Abuse Intervention Program</w:t>
      </w:r>
      <w:r w:rsidRPr="00E07C8E">
        <w:rPr>
          <w:rFonts w:ascii="Arial" w:hAnsi="Arial" w:cs="Arial"/>
        </w:rPr>
        <w:t xml:space="preserve"> (</w:t>
      </w:r>
      <w:r w:rsidR="00B65AA0" w:rsidRPr="00E07C8E">
        <w:rPr>
          <w:rFonts w:ascii="Arial" w:hAnsi="Arial" w:cs="Arial"/>
        </w:rPr>
        <w:t>$1,051,606)</w:t>
      </w:r>
      <w:r w:rsidR="002E56E5" w:rsidRPr="00E07C8E">
        <w:rPr>
          <w:rFonts w:ascii="Arial" w:hAnsi="Arial" w:cs="Arial"/>
        </w:rPr>
        <w:t xml:space="preserve">: This program is a substance abuse community based treatment model that partners both existing and expanded resources. Certified drug and alcohol treatment </w:t>
      </w:r>
      <w:r w:rsidR="00681A12" w:rsidRPr="00E07C8E">
        <w:rPr>
          <w:rFonts w:ascii="Arial" w:hAnsi="Arial" w:cs="Arial"/>
        </w:rPr>
        <w:t>providers in community based organizations will provide a comprehensive assessment for youth referred by the school based DPO. A case plan will be developed that includes frequent contact, treatment through counseling/inpatient services, and a positive system of rewards. Included will be community based sanctions to increase accountability of youth. Testing will be utilized to verify abstinence and progress in the program.</w:t>
      </w:r>
    </w:p>
    <w:p w:rsidR="007848D8" w:rsidRPr="00E07C8E" w:rsidRDefault="00EC36FE" w:rsidP="00F157B1">
      <w:pPr>
        <w:spacing w:line="240" w:lineRule="auto"/>
        <w:jc w:val="both"/>
        <w:rPr>
          <w:rFonts w:ascii="Arial" w:hAnsi="Arial" w:cs="Arial"/>
          <w:b/>
        </w:rPr>
      </w:pPr>
      <w:r w:rsidRPr="00E07C8E">
        <w:rPr>
          <w:rFonts w:ascii="Arial" w:hAnsi="Arial" w:cs="Arial"/>
          <w:b/>
        </w:rPr>
        <w:t>Madera</w:t>
      </w:r>
    </w:p>
    <w:p w:rsidR="004C1972" w:rsidRPr="00E07C8E" w:rsidRDefault="00FE5EF4" w:rsidP="00F157B1">
      <w:pPr>
        <w:spacing w:line="240" w:lineRule="auto"/>
        <w:jc w:val="both"/>
        <w:rPr>
          <w:rFonts w:ascii="Arial" w:hAnsi="Arial" w:cs="Arial"/>
        </w:rPr>
      </w:pPr>
      <w:r w:rsidRPr="00E07C8E">
        <w:rPr>
          <w:rFonts w:ascii="Arial" w:hAnsi="Arial" w:cs="Arial"/>
          <w:u w:val="single"/>
        </w:rPr>
        <w:t>Stop Truancy Opportunity Program (STOP</w:t>
      </w:r>
      <w:r w:rsidR="004C1972" w:rsidRPr="00E07C8E">
        <w:rPr>
          <w:rFonts w:ascii="Arial" w:hAnsi="Arial" w:cs="Arial"/>
          <w:u w:val="single"/>
        </w:rPr>
        <w:t>)</w:t>
      </w:r>
      <w:r w:rsidR="004C1972" w:rsidRPr="00E07C8E">
        <w:rPr>
          <w:rFonts w:ascii="Arial" w:hAnsi="Arial" w:cs="Arial"/>
        </w:rPr>
        <w:t xml:space="preserve"> (</w:t>
      </w:r>
      <w:r w:rsidRPr="00E07C8E">
        <w:rPr>
          <w:rFonts w:ascii="Arial" w:hAnsi="Arial" w:cs="Arial"/>
        </w:rPr>
        <w:t xml:space="preserve">$580,512): STOP is a Five Step program that involves a series of graduated responses to unexcused school absences. Step 1 – parent notification, Step 2 – home visit, </w:t>
      </w:r>
      <w:r w:rsidR="00D101C4">
        <w:rPr>
          <w:rFonts w:ascii="Arial" w:hAnsi="Arial" w:cs="Arial"/>
        </w:rPr>
        <w:t xml:space="preserve">Step 3 – Truancy Mediation Team, </w:t>
      </w:r>
      <w:r w:rsidRPr="00E07C8E">
        <w:rPr>
          <w:rFonts w:ascii="Arial" w:hAnsi="Arial" w:cs="Arial"/>
        </w:rPr>
        <w:t xml:space="preserve">Step 4 – SARB, Step 5 – Court. The STOP program will establish contact with both the minor and the family, provide an assessment of the needs of the minor and family to ensure minor attends school regularly, closely </w:t>
      </w:r>
      <w:r w:rsidRPr="00E07C8E">
        <w:rPr>
          <w:rFonts w:ascii="Arial" w:hAnsi="Arial" w:cs="Arial"/>
        </w:rPr>
        <w:lastRenderedPageBreak/>
        <w:t>monitor progress of minor, and provide graduated responses up to and including parental prosecution when appropriate. STOP will address truancy through representatives of five separate agencies unified into a Truancy mediation Tea</w:t>
      </w:r>
      <w:r w:rsidR="004C1972" w:rsidRPr="00E07C8E">
        <w:rPr>
          <w:rFonts w:ascii="Arial" w:hAnsi="Arial" w:cs="Arial"/>
        </w:rPr>
        <w:t>m. The Probation Department, Department of Education, Department of Mental Health, Department of Social Services, and Community Programs will join to assist the student and parent/guardians.</w:t>
      </w:r>
    </w:p>
    <w:p w:rsidR="00FE5EF4" w:rsidRPr="00E07C8E" w:rsidRDefault="004C1972" w:rsidP="00F157B1">
      <w:pPr>
        <w:spacing w:line="240" w:lineRule="auto"/>
        <w:jc w:val="both"/>
        <w:rPr>
          <w:rFonts w:ascii="Arial" w:hAnsi="Arial" w:cs="Arial"/>
          <w:b/>
        </w:rPr>
      </w:pPr>
      <w:r w:rsidRPr="00E07C8E">
        <w:rPr>
          <w:rFonts w:ascii="Arial" w:hAnsi="Arial" w:cs="Arial"/>
          <w:b/>
        </w:rPr>
        <w:t>Marin</w:t>
      </w:r>
      <w:r w:rsidR="002B1E5E" w:rsidRPr="00E07C8E">
        <w:rPr>
          <w:rFonts w:ascii="Arial" w:hAnsi="Arial" w:cs="Arial"/>
          <w:b/>
        </w:rPr>
        <w:t xml:space="preserve"> </w:t>
      </w:r>
    </w:p>
    <w:p w:rsidR="004C1972" w:rsidRPr="00E07C8E" w:rsidRDefault="004C1972" w:rsidP="00575C71">
      <w:pPr>
        <w:spacing w:line="240" w:lineRule="auto"/>
        <w:jc w:val="both"/>
        <w:rPr>
          <w:rFonts w:ascii="Arial" w:hAnsi="Arial" w:cs="Arial"/>
        </w:rPr>
      </w:pPr>
      <w:r w:rsidRPr="00E07C8E">
        <w:rPr>
          <w:rFonts w:ascii="Arial" w:hAnsi="Arial" w:cs="Arial"/>
          <w:u w:val="single"/>
        </w:rPr>
        <w:t>County Community School/Phoenix Academy Expanded Services</w:t>
      </w:r>
      <w:r w:rsidR="00575C71">
        <w:rPr>
          <w:rFonts w:ascii="Arial" w:hAnsi="Arial" w:cs="Arial"/>
        </w:rPr>
        <w:t xml:space="preserve"> </w:t>
      </w:r>
      <w:r w:rsidRPr="00E07C8E">
        <w:rPr>
          <w:rFonts w:ascii="Arial" w:hAnsi="Arial" w:cs="Arial"/>
        </w:rPr>
        <w:t xml:space="preserve">($345,107): </w:t>
      </w:r>
      <w:r w:rsidR="004945BD" w:rsidRPr="00E07C8E">
        <w:rPr>
          <w:rFonts w:ascii="Arial" w:hAnsi="Arial" w:cs="Arial"/>
        </w:rPr>
        <w:t>The Day Treatment program will work with students ages 12 to 19 years who are referred from SARB and Probation. Identified youth problems include legal, social, academic, alcohol, drugs, family and mental health. The program is being expanded to include Saturday School, in-house suspension, recreation programs, career resources center, and outdoor leadership skills.</w:t>
      </w:r>
    </w:p>
    <w:p w:rsidR="00102A59" w:rsidRPr="00E07C8E" w:rsidRDefault="004C1972" w:rsidP="00F157B1">
      <w:pPr>
        <w:spacing w:line="240" w:lineRule="auto"/>
        <w:jc w:val="both"/>
        <w:rPr>
          <w:rFonts w:ascii="Arial" w:hAnsi="Arial" w:cs="Arial"/>
        </w:rPr>
      </w:pPr>
      <w:r w:rsidRPr="00E07C8E">
        <w:rPr>
          <w:rFonts w:ascii="Arial" w:hAnsi="Arial" w:cs="Arial"/>
          <w:u w:val="single"/>
        </w:rPr>
        <w:t>Phoenix Academy</w:t>
      </w:r>
      <w:r w:rsidRPr="00E07C8E">
        <w:rPr>
          <w:rFonts w:ascii="Arial" w:hAnsi="Arial" w:cs="Arial"/>
        </w:rPr>
        <w:t xml:space="preserve"> ($169,979):</w:t>
      </w:r>
      <w:r w:rsidR="004945BD" w:rsidRPr="00E07C8E">
        <w:rPr>
          <w:rFonts w:ascii="Arial" w:hAnsi="Arial" w:cs="Arial"/>
        </w:rPr>
        <w:t xml:space="preserve"> The Phoenix Academy’s goal is to decrease drug and alcohol use and criminal behavior while increasing success in school and successful completion of probation. Staff will case manage 6 students </w:t>
      </w:r>
      <w:r w:rsidR="00F93039" w:rsidRPr="00E07C8E">
        <w:rPr>
          <w:rFonts w:ascii="Arial" w:hAnsi="Arial" w:cs="Arial"/>
        </w:rPr>
        <w:t xml:space="preserve">each. The therapeutic component includes individual counseling, monitoring attendance and behavior, drug </w:t>
      </w:r>
      <w:r w:rsidR="00F93039" w:rsidRPr="00E07C8E">
        <w:rPr>
          <w:rFonts w:ascii="Arial" w:hAnsi="Arial" w:cs="Arial"/>
        </w:rPr>
        <w:lastRenderedPageBreak/>
        <w:t xml:space="preserve">testing, and running one to two daily group sessions. Also included are family assessment sessions. </w:t>
      </w:r>
      <w:r w:rsidR="004945BD" w:rsidRPr="00E07C8E">
        <w:rPr>
          <w:rFonts w:ascii="Arial" w:hAnsi="Arial" w:cs="Arial"/>
        </w:rPr>
        <w:t xml:space="preserve"> </w:t>
      </w:r>
    </w:p>
    <w:p w:rsidR="00202FA7" w:rsidRPr="00E07C8E" w:rsidRDefault="00807AD3" w:rsidP="00F157B1">
      <w:pPr>
        <w:spacing w:line="240" w:lineRule="auto"/>
        <w:jc w:val="both"/>
        <w:rPr>
          <w:rFonts w:ascii="Arial" w:hAnsi="Arial" w:cs="Arial"/>
        </w:rPr>
      </w:pPr>
      <w:r w:rsidRPr="00E07C8E">
        <w:rPr>
          <w:rFonts w:ascii="Arial" w:hAnsi="Arial" w:cs="Arial"/>
          <w:u w:val="single"/>
        </w:rPr>
        <w:t>Youth Working for Change</w:t>
      </w:r>
      <w:r w:rsidR="00E059B8" w:rsidRPr="00E07C8E">
        <w:rPr>
          <w:rFonts w:ascii="Arial" w:hAnsi="Arial" w:cs="Arial"/>
        </w:rPr>
        <w:t xml:space="preserve"> </w:t>
      </w:r>
      <w:r w:rsidR="004945BD" w:rsidRPr="00E07C8E">
        <w:rPr>
          <w:rFonts w:ascii="Arial" w:hAnsi="Arial" w:cs="Arial"/>
        </w:rPr>
        <w:t xml:space="preserve">($201,445): </w:t>
      </w:r>
      <w:r w:rsidR="00202FA7" w:rsidRPr="00E07C8E">
        <w:rPr>
          <w:rFonts w:ascii="Arial" w:hAnsi="Arial" w:cs="Arial"/>
        </w:rPr>
        <w:t>The Youth Working for Change program will afford</w:t>
      </w:r>
      <w:r w:rsidR="007D3449" w:rsidRPr="00E07C8E">
        <w:rPr>
          <w:rFonts w:ascii="Arial" w:hAnsi="Arial" w:cs="Arial"/>
        </w:rPr>
        <w:t xml:space="preserve"> a range of vocational opportunities to youth who are involved in the juvenile justice system. These opportunities will include: 1) Assessment of job-readiness, and development of a plan to eliminate barriers to employment; 2) One on one assistance in accessing the already existing vocational services in Marin Count</w:t>
      </w:r>
      <w:r w:rsidR="00D101C4">
        <w:rPr>
          <w:rFonts w:ascii="Arial" w:hAnsi="Arial" w:cs="Arial"/>
        </w:rPr>
        <w:t>y</w:t>
      </w:r>
      <w:r w:rsidR="007D3449" w:rsidRPr="00E07C8E">
        <w:rPr>
          <w:rFonts w:ascii="Arial" w:hAnsi="Arial" w:cs="Arial"/>
        </w:rPr>
        <w:t>, including School to Career and Regional Occupation Programs, offered through the Office of Education, and the  Employment Connections Center</w:t>
      </w:r>
      <w:r w:rsidR="00E74FA4" w:rsidRPr="00E07C8E">
        <w:rPr>
          <w:rFonts w:ascii="Arial" w:hAnsi="Arial" w:cs="Arial"/>
        </w:rPr>
        <w:t xml:space="preserve">  </w:t>
      </w:r>
      <w:r w:rsidR="007D3449" w:rsidRPr="00E07C8E">
        <w:rPr>
          <w:rFonts w:ascii="Arial" w:hAnsi="Arial" w:cs="Arial"/>
        </w:rPr>
        <w:t>including opportunities offered through Marin City Community Development Corporation</w:t>
      </w:r>
      <w:r w:rsidR="00E74FA4" w:rsidRPr="00E07C8E">
        <w:rPr>
          <w:rFonts w:ascii="Arial" w:hAnsi="Arial" w:cs="Arial"/>
        </w:rPr>
        <w:t xml:space="preserve">; 3) Enrollment in a “job readiness” curriculum, which will provide youth with the skills necessary to both obtain and maintain employment. This </w:t>
      </w:r>
      <w:r w:rsidR="00A35298" w:rsidRPr="00E07C8E">
        <w:rPr>
          <w:rFonts w:ascii="Arial" w:hAnsi="Arial" w:cs="Arial"/>
        </w:rPr>
        <w:t>course will include fundamental issues such as how to apply for jobs, how to be successful in interactions with co-workers and supervisors, and how to manage income and responsibilities of a job; 4) Placement in appropriate job positions.</w:t>
      </w:r>
    </w:p>
    <w:p w:rsidR="002871EB" w:rsidRPr="00E07C8E" w:rsidRDefault="00F93039" w:rsidP="00F157B1">
      <w:pPr>
        <w:spacing w:line="240" w:lineRule="auto"/>
        <w:jc w:val="both"/>
        <w:rPr>
          <w:rFonts w:ascii="Arial" w:hAnsi="Arial" w:cs="Arial"/>
          <w:b/>
        </w:rPr>
      </w:pPr>
      <w:r w:rsidRPr="00E07C8E">
        <w:rPr>
          <w:rFonts w:ascii="Arial" w:hAnsi="Arial" w:cs="Arial"/>
          <w:b/>
        </w:rPr>
        <w:t>Mariposa</w:t>
      </w:r>
      <w:r w:rsidR="002871EB" w:rsidRPr="00E07C8E">
        <w:rPr>
          <w:rFonts w:ascii="Arial" w:hAnsi="Arial" w:cs="Arial"/>
          <w:b/>
        </w:rPr>
        <w:t xml:space="preserve"> </w:t>
      </w:r>
    </w:p>
    <w:p w:rsidR="00E059B8" w:rsidRPr="00E07C8E" w:rsidRDefault="00E059B8" w:rsidP="00F157B1">
      <w:pPr>
        <w:spacing w:line="240" w:lineRule="auto"/>
        <w:jc w:val="both"/>
        <w:rPr>
          <w:rFonts w:ascii="Arial" w:hAnsi="Arial" w:cs="Arial"/>
        </w:rPr>
      </w:pPr>
      <w:r w:rsidRPr="00E07C8E">
        <w:rPr>
          <w:rFonts w:ascii="Arial" w:hAnsi="Arial" w:cs="Arial"/>
          <w:u w:val="single"/>
        </w:rPr>
        <w:t>Truancy Intervention Program</w:t>
      </w:r>
      <w:r w:rsidR="001B3649" w:rsidRPr="00E07C8E">
        <w:rPr>
          <w:rFonts w:ascii="Arial" w:hAnsi="Arial" w:cs="Arial"/>
        </w:rPr>
        <w:t xml:space="preserve"> ($54,750):</w:t>
      </w:r>
      <w:r w:rsidR="001B3649" w:rsidRPr="00E07C8E">
        <w:rPr>
          <w:rFonts w:ascii="Arial" w:hAnsi="Arial" w:cs="Arial"/>
          <w:color w:val="000000"/>
        </w:rPr>
        <w:t xml:space="preserve"> CPA 2000 funding will provide a program for truant youth in Mariposa County. </w:t>
      </w:r>
      <w:r w:rsidR="001B3649" w:rsidRPr="00E07C8E">
        <w:rPr>
          <w:rFonts w:ascii="Arial" w:hAnsi="Arial" w:cs="Arial"/>
          <w:color w:val="000000"/>
        </w:rPr>
        <w:lastRenderedPageBreak/>
        <w:t>Truant youth will be referred to the Truancy Intervention Probation Officer (TIPO) for case investigation by the reporting school. The officer will make unannounced home contacts to verify reasons for a student being absent. Counseling regarding the school attendance laws will be provided to parents and children identified as being truant. The PO will also make weekly contacts at school with truant youth. This includes youth identified through the School Attendance Review Board (SARB) process. A progress report will be provided to the SARB at its monthly meeting. If after intervention the student does not attend school, the PO will refer the student and parents to the District Attorney’s Office for possible court action.</w:t>
      </w:r>
    </w:p>
    <w:p w:rsidR="00E059B8" w:rsidRPr="00E07C8E" w:rsidRDefault="001B3649" w:rsidP="00F157B1">
      <w:pPr>
        <w:spacing w:line="240" w:lineRule="auto"/>
        <w:jc w:val="both"/>
        <w:rPr>
          <w:rFonts w:ascii="Arial" w:hAnsi="Arial" w:cs="Arial"/>
          <w:b/>
        </w:rPr>
      </w:pPr>
      <w:r w:rsidRPr="00E07C8E">
        <w:rPr>
          <w:rFonts w:ascii="Arial" w:hAnsi="Arial" w:cs="Arial"/>
          <w:b/>
        </w:rPr>
        <w:t>Mendocino</w:t>
      </w:r>
    </w:p>
    <w:p w:rsidR="001B3649" w:rsidRPr="00E07C8E" w:rsidRDefault="001B3649" w:rsidP="00F157B1">
      <w:pPr>
        <w:spacing w:line="240" w:lineRule="auto"/>
        <w:jc w:val="both"/>
        <w:rPr>
          <w:rFonts w:ascii="Arial" w:hAnsi="Arial" w:cs="Arial"/>
        </w:rPr>
      </w:pPr>
      <w:r w:rsidRPr="00E07C8E">
        <w:rPr>
          <w:rFonts w:ascii="Arial" w:hAnsi="Arial" w:cs="Arial"/>
          <w:u w:val="single"/>
        </w:rPr>
        <w:t>Rural Gang Unit Program</w:t>
      </w:r>
      <w:r w:rsidRPr="00E07C8E">
        <w:rPr>
          <w:rFonts w:ascii="Arial" w:hAnsi="Arial" w:cs="Arial"/>
        </w:rPr>
        <w:t xml:space="preserve"> ($246,414): </w:t>
      </w:r>
      <w:r w:rsidRPr="00E07C8E">
        <w:rPr>
          <w:rFonts w:ascii="Arial" w:hAnsi="Arial" w:cs="Arial"/>
          <w:color w:val="000000"/>
        </w:rPr>
        <w:t>Two Rural Gang Unit officers will provide intensive supervision on community school campuses to reduce gang-related incidents. The SE officers will also coordinate "gang sweeps" and joint operations with other local law enforcement at local fairs and public events.</w:t>
      </w:r>
    </w:p>
    <w:p w:rsidR="00E059B8" w:rsidRPr="00E07C8E" w:rsidRDefault="00137915" w:rsidP="00F157B1">
      <w:pPr>
        <w:spacing w:line="240" w:lineRule="auto"/>
        <w:jc w:val="both"/>
        <w:rPr>
          <w:rFonts w:ascii="Arial" w:hAnsi="Arial" w:cs="Arial"/>
          <w:b/>
        </w:rPr>
      </w:pPr>
      <w:r w:rsidRPr="00E07C8E">
        <w:rPr>
          <w:rFonts w:ascii="Arial" w:hAnsi="Arial" w:cs="Arial"/>
          <w:b/>
        </w:rPr>
        <w:t>Merced</w:t>
      </w:r>
    </w:p>
    <w:p w:rsidR="00137915" w:rsidRPr="00E07C8E" w:rsidRDefault="009A7E17" w:rsidP="00F157B1">
      <w:pPr>
        <w:spacing w:line="240" w:lineRule="auto"/>
        <w:jc w:val="both"/>
        <w:rPr>
          <w:rFonts w:ascii="Arial" w:hAnsi="Arial" w:cs="Arial"/>
        </w:rPr>
      </w:pPr>
      <w:r w:rsidRPr="00E07C8E">
        <w:rPr>
          <w:rFonts w:ascii="Arial" w:hAnsi="Arial" w:cs="Arial"/>
          <w:u w:val="single"/>
        </w:rPr>
        <w:lastRenderedPageBreak/>
        <w:t>School Probation Officer</w:t>
      </w:r>
      <w:r w:rsidRPr="00E07C8E">
        <w:rPr>
          <w:rFonts w:ascii="Arial" w:hAnsi="Arial" w:cs="Arial"/>
        </w:rPr>
        <w:t xml:space="preserve"> ($815,401): </w:t>
      </w:r>
      <w:r w:rsidRPr="00E07C8E">
        <w:rPr>
          <w:rFonts w:ascii="Arial" w:hAnsi="Arial" w:cs="Arial"/>
          <w:color w:val="000000"/>
        </w:rPr>
        <w:t>This program will station a deputy probation officer at Dos Palos High School. The goal is to provide more effective supervision of juveniles who are on probation in that community, and have not benefited from adequate services for juvenile probationers. Since the entire Dos Palos area is one K-12 district, the probation officer will be able to collaborate with the one school resource officer and school district officials on a daily basis.</w:t>
      </w:r>
    </w:p>
    <w:p w:rsidR="00110A00" w:rsidRPr="00E07C8E" w:rsidRDefault="009A7E17" w:rsidP="00F157B1">
      <w:pPr>
        <w:spacing w:line="240" w:lineRule="auto"/>
        <w:jc w:val="both"/>
        <w:rPr>
          <w:rFonts w:ascii="Arial" w:hAnsi="Arial" w:cs="Arial"/>
          <w:b/>
        </w:rPr>
      </w:pPr>
      <w:r w:rsidRPr="00E07C8E">
        <w:rPr>
          <w:rFonts w:ascii="Arial" w:hAnsi="Arial" w:cs="Arial"/>
          <w:b/>
        </w:rPr>
        <w:t>Modoc</w:t>
      </w:r>
    </w:p>
    <w:p w:rsidR="009A7E17" w:rsidRPr="00E07C8E" w:rsidRDefault="00A42A9C" w:rsidP="00F157B1">
      <w:pPr>
        <w:spacing w:line="240" w:lineRule="auto"/>
        <w:jc w:val="both"/>
        <w:rPr>
          <w:rFonts w:ascii="Arial" w:hAnsi="Arial" w:cs="Arial"/>
        </w:rPr>
      </w:pPr>
      <w:r w:rsidRPr="00E07C8E">
        <w:rPr>
          <w:rFonts w:ascii="Arial" w:hAnsi="Arial" w:cs="Arial"/>
          <w:u w:val="single"/>
        </w:rPr>
        <w:t>Juvenile Delinquency Prevention and Treatment Court</w:t>
      </w:r>
      <w:r w:rsidR="00016954" w:rsidRPr="00E07C8E">
        <w:rPr>
          <w:rFonts w:ascii="Arial" w:hAnsi="Arial" w:cs="Arial"/>
        </w:rPr>
        <w:t xml:space="preserve"> ($27,118): </w:t>
      </w:r>
      <w:r w:rsidR="00016954" w:rsidRPr="00E07C8E">
        <w:rPr>
          <w:rFonts w:ascii="Arial" w:hAnsi="Arial" w:cs="Arial"/>
          <w:color w:val="000000"/>
        </w:rPr>
        <w:t>The program is a strength based family centered program aimed at intervention in criminal behavior and substance abuse, among youth placed on probation for the first time.</w:t>
      </w:r>
    </w:p>
    <w:p w:rsidR="00110A00" w:rsidRPr="00E07C8E" w:rsidRDefault="00016954" w:rsidP="00F157B1">
      <w:pPr>
        <w:spacing w:line="240" w:lineRule="auto"/>
        <w:jc w:val="both"/>
        <w:rPr>
          <w:rFonts w:ascii="Arial" w:hAnsi="Arial" w:cs="Arial"/>
          <w:b/>
        </w:rPr>
      </w:pPr>
      <w:r w:rsidRPr="00E07C8E">
        <w:rPr>
          <w:rFonts w:ascii="Arial" w:hAnsi="Arial" w:cs="Arial"/>
          <w:b/>
        </w:rPr>
        <w:t>Mono</w:t>
      </w:r>
    </w:p>
    <w:p w:rsidR="00016954" w:rsidRPr="00E07C8E" w:rsidRDefault="00506F0E" w:rsidP="00F157B1">
      <w:pPr>
        <w:spacing w:line="240" w:lineRule="auto"/>
        <w:jc w:val="both"/>
        <w:rPr>
          <w:rFonts w:ascii="Arial" w:hAnsi="Arial" w:cs="Arial"/>
        </w:rPr>
      </w:pPr>
      <w:r w:rsidRPr="00E07C8E">
        <w:rPr>
          <w:rFonts w:ascii="Arial" w:hAnsi="Arial" w:cs="Arial"/>
          <w:u w:val="single"/>
        </w:rPr>
        <w:t>Project Change</w:t>
      </w:r>
      <w:r w:rsidRPr="00E07C8E">
        <w:rPr>
          <w:rFonts w:ascii="Arial" w:hAnsi="Arial" w:cs="Arial"/>
        </w:rPr>
        <w:t xml:space="preserve"> ($37,885)</w:t>
      </w:r>
      <w:r w:rsidR="00051798" w:rsidRPr="00E07C8E">
        <w:rPr>
          <w:rFonts w:ascii="Arial" w:hAnsi="Arial" w:cs="Arial"/>
        </w:rPr>
        <w:t xml:space="preserve">: </w:t>
      </w:r>
      <w:r w:rsidR="00051798" w:rsidRPr="00E07C8E">
        <w:rPr>
          <w:rFonts w:ascii="Arial" w:hAnsi="Arial" w:cs="Arial"/>
          <w:color w:val="000000"/>
        </w:rPr>
        <w:t>Goal is to provide an evidenced based program for ten (10) randomly selected youth focusing on life skills, pro-social skills and graduated sanctions. The Juvenile Probation Officer works directly with the youth in achieving progression in the content.</w:t>
      </w:r>
    </w:p>
    <w:p w:rsidR="00275172" w:rsidRPr="00E07C8E" w:rsidRDefault="00051798" w:rsidP="00F157B1">
      <w:pPr>
        <w:spacing w:line="240" w:lineRule="auto"/>
        <w:jc w:val="both"/>
        <w:rPr>
          <w:rFonts w:ascii="Arial" w:hAnsi="Arial" w:cs="Arial"/>
          <w:b/>
        </w:rPr>
      </w:pPr>
      <w:r w:rsidRPr="00E07C8E">
        <w:rPr>
          <w:rFonts w:ascii="Arial" w:hAnsi="Arial" w:cs="Arial"/>
          <w:b/>
        </w:rPr>
        <w:t>Monterey</w:t>
      </w:r>
      <w:r w:rsidR="00D026A8" w:rsidRPr="00E07C8E">
        <w:rPr>
          <w:rFonts w:ascii="Arial" w:hAnsi="Arial" w:cs="Arial"/>
          <w:b/>
        </w:rPr>
        <w:t xml:space="preserve"> </w:t>
      </w:r>
    </w:p>
    <w:p w:rsidR="00051798" w:rsidRPr="00E07C8E" w:rsidRDefault="00E3638F" w:rsidP="00F157B1">
      <w:pPr>
        <w:spacing w:line="240" w:lineRule="auto"/>
        <w:jc w:val="both"/>
        <w:rPr>
          <w:rFonts w:ascii="Arial" w:hAnsi="Arial" w:cs="Arial"/>
        </w:rPr>
      </w:pPr>
      <w:r w:rsidRPr="00E07C8E">
        <w:rPr>
          <w:rFonts w:ascii="Arial" w:hAnsi="Arial" w:cs="Arial"/>
          <w:u w:val="single"/>
        </w:rPr>
        <w:lastRenderedPageBreak/>
        <w:t>Silver Star Youth Program</w:t>
      </w:r>
      <w:r w:rsidRPr="00575C71">
        <w:rPr>
          <w:rFonts w:ascii="Arial" w:hAnsi="Arial" w:cs="Arial"/>
        </w:rPr>
        <w:t xml:space="preserve"> ($498,835):</w:t>
      </w:r>
      <w:r w:rsidRPr="00575C71">
        <w:rPr>
          <w:rFonts w:ascii="Arial" w:hAnsi="Arial" w:cs="Arial"/>
          <w:color w:val="000000"/>
        </w:rPr>
        <w:t xml:space="preserve"> </w:t>
      </w:r>
      <w:r w:rsidRPr="00E07C8E">
        <w:rPr>
          <w:rFonts w:ascii="Arial" w:hAnsi="Arial" w:cs="Arial"/>
          <w:color w:val="000000"/>
        </w:rPr>
        <w:t>The program expansion combines a day reporting center, a community school classroom, job training, restorative justice, drug therapy, and overall supervision for those juveniles who are referred by the court or by probation officers. Program targets male and female juveniles age 13 through 18 years. The focus is on 601 and 602 W&amp;I code wards and non-wards who are at-risk juveniles.</w:t>
      </w:r>
    </w:p>
    <w:p w:rsidR="00E3638F" w:rsidRPr="00E07C8E" w:rsidRDefault="00E3638F" w:rsidP="00F157B1">
      <w:pPr>
        <w:spacing w:line="240" w:lineRule="auto"/>
        <w:jc w:val="both"/>
        <w:rPr>
          <w:rFonts w:ascii="Arial" w:hAnsi="Arial" w:cs="Arial"/>
        </w:rPr>
      </w:pPr>
      <w:r w:rsidRPr="00E07C8E">
        <w:rPr>
          <w:rFonts w:ascii="Arial" w:hAnsi="Arial" w:cs="Arial"/>
          <w:u w:val="single"/>
        </w:rPr>
        <w:t>Truancy Mediation Program – District Attorney/County Probation</w:t>
      </w:r>
      <w:r w:rsidRPr="00E07C8E">
        <w:rPr>
          <w:rFonts w:ascii="Arial" w:hAnsi="Arial" w:cs="Arial"/>
        </w:rPr>
        <w:t xml:space="preserve"> ($203,445): </w:t>
      </w:r>
      <w:r w:rsidRPr="00E07C8E">
        <w:rPr>
          <w:rFonts w:ascii="Arial" w:hAnsi="Arial" w:cs="Arial"/>
          <w:color w:val="000000"/>
        </w:rPr>
        <w:t>The program will serve all 24 school districts in Monterey County and encompasses about 116 schools from kindergarten through 12th grade. The CPA fund augment</w:t>
      </w:r>
      <w:r w:rsidR="00D101C4">
        <w:rPr>
          <w:rFonts w:ascii="Arial" w:hAnsi="Arial" w:cs="Arial"/>
          <w:color w:val="000000"/>
        </w:rPr>
        <w:t>s</w:t>
      </w:r>
      <w:r w:rsidRPr="00E07C8E">
        <w:rPr>
          <w:rFonts w:ascii="Arial" w:hAnsi="Arial" w:cs="Arial"/>
          <w:color w:val="000000"/>
        </w:rPr>
        <w:t xml:space="preserve"> the existing program and </w:t>
      </w:r>
      <w:r w:rsidR="00D101C4" w:rsidRPr="00E07C8E">
        <w:rPr>
          <w:rFonts w:ascii="Arial" w:hAnsi="Arial" w:cs="Arial"/>
          <w:color w:val="000000"/>
        </w:rPr>
        <w:t>provide</w:t>
      </w:r>
      <w:r w:rsidR="00D101C4">
        <w:rPr>
          <w:rFonts w:ascii="Arial" w:hAnsi="Arial" w:cs="Arial"/>
          <w:color w:val="000000"/>
        </w:rPr>
        <w:t xml:space="preserve">s </w:t>
      </w:r>
      <w:r w:rsidRPr="00E07C8E">
        <w:rPr>
          <w:rFonts w:ascii="Arial" w:hAnsi="Arial" w:cs="Arial"/>
          <w:color w:val="000000"/>
        </w:rPr>
        <w:t>additional funding for a deputy district attorney and a probation officer to coordinate with the schools. It is expected that the program will receive about 1,500 referrals from the schools. The mediation component of the program includes counseling parents and students, referrals to outside agencies and follow up with the schools.</w:t>
      </w:r>
    </w:p>
    <w:p w:rsidR="00E3638F" w:rsidRPr="00E07C8E" w:rsidRDefault="00E3638F" w:rsidP="00F157B1">
      <w:pPr>
        <w:spacing w:line="240" w:lineRule="auto"/>
        <w:jc w:val="both"/>
        <w:rPr>
          <w:rFonts w:ascii="Arial" w:hAnsi="Arial" w:cs="Arial"/>
        </w:rPr>
      </w:pPr>
      <w:r w:rsidRPr="00E07C8E">
        <w:rPr>
          <w:rFonts w:ascii="Arial" w:hAnsi="Arial" w:cs="Arial"/>
          <w:u w:val="single"/>
        </w:rPr>
        <w:t>Drug Court</w:t>
      </w:r>
      <w:r w:rsidRPr="00E07C8E">
        <w:rPr>
          <w:rFonts w:ascii="Arial" w:hAnsi="Arial" w:cs="Arial"/>
        </w:rPr>
        <w:t xml:space="preserve"> ($73,503):</w:t>
      </w:r>
      <w:r w:rsidR="00D45015" w:rsidRPr="00E07C8E">
        <w:rPr>
          <w:rFonts w:ascii="Arial" w:hAnsi="Arial" w:cs="Arial"/>
        </w:rPr>
        <w:t xml:space="preserve"> </w:t>
      </w:r>
      <w:r w:rsidRPr="00E07C8E">
        <w:rPr>
          <w:rFonts w:ascii="Arial" w:hAnsi="Arial" w:cs="Arial"/>
          <w:color w:val="000000"/>
        </w:rPr>
        <w:t>Program aimed at wards of the court, age 11-17 who have serious drug dependencies or addictions.</w:t>
      </w:r>
    </w:p>
    <w:p w:rsidR="00E3638F" w:rsidRPr="00E07C8E" w:rsidRDefault="00E3638F" w:rsidP="00F157B1">
      <w:pPr>
        <w:spacing w:line="240" w:lineRule="auto"/>
        <w:jc w:val="both"/>
        <w:rPr>
          <w:rFonts w:ascii="Arial" w:hAnsi="Arial" w:cs="Arial"/>
        </w:rPr>
      </w:pPr>
      <w:r w:rsidRPr="00E07C8E">
        <w:rPr>
          <w:rFonts w:ascii="Arial" w:hAnsi="Arial" w:cs="Arial"/>
          <w:u w:val="single"/>
        </w:rPr>
        <w:t>Victim Offender Reconciliation Program (VORP</w:t>
      </w:r>
      <w:r w:rsidRPr="00575C71">
        <w:rPr>
          <w:rFonts w:ascii="Arial" w:hAnsi="Arial" w:cs="Arial"/>
        </w:rPr>
        <w:t>)</w:t>
      </w:r>
      <w:r w:rsidRPr="00E07C8E">
        <w:rPr>
          <w:rFonts w:ascii="Arial" w:hAnsi="Arial" w:cs="Arial"/>
        </w:rPr>
        <w:t xml:space="preserve"> ($58,547):</w:t>
      </w:r>
      <w:r w:rsidR="004C1BF2" w:rsidRPr="00E07C8E">
        <w:rPr>
          <w:rFonts w:ascii="Arial" w:hAnsi="Arial" w:cs="Arial"/>
          <w:color w:val="000000"/>
        </w:rPr>
        <w:t xml:space="preserve"> The program expansion of VORP will target juveniles 10 to </w:t>
      </w:r>
      <w:r w:rsidR="004C1BF2" w:rsidRPr="00E07C8E">
        <w:rPr>
          <w:rFonts w:ascii="Arial" w:hAnsi="Arial" w:cs="Arial"/>
          <w:color w:val="000000"/>
        </w:rPr>
        <w:lastRenderedPageBreak/>
        <w:t>18 years who are first or second time offenders. The goal of the program is to create a contract for the offender to make restitution to the victim and to secure a future intention that the injustice will not be repeated.</w:t>
      </w:r>
    </w:p>
    <w:p w:rsidR="00E3638F" w:rsidRPr="005975FA" w:rsidRDefault="00E3638F" w:rsidP="00F157B1">
      <w:pPr>
        <w:spacing w:line="240" w:lineRule="auto"/>
        <w:jc w:val="both"/>
        <w:rPr>
          <w:rFonts w:ascii="Arial" w:hAnsi="Arial" w:cs="Arial"/>
        </w:rPr>
      </w:pPr>
      <w:r w:rsidRPr="005975FA">
        <w:rPr>
          <w:rFonts w:ascii="Arial" w:hAnsi="Arial" w:cs="Arial"/>
          <w:u w:val="single"/>
        </w:rPr>
        <w:t>Second Chance</w:t>
      </w:r>
      <w:r w:rsidR="004C1BF2" w:rsidRPr="005975FA">
        <w:rPr>
          <w:rFonts w:ascii="Arial" w:hAnsi="Arial" w:cs="Arial"/>
        </w:rPr>
        <w:t xml:space="preserve"> </w:t>
      </w:r>
      <w:r w:rsidRPr="005975FA">
        <w:rPr>
          <w:rFonts w:ascii="Arial" w:hAnsi="Arial" w:cs="Arial"/>
        </w:rPr>
        <w:t>($13,416):</w:t>
      </w:r>
      <w:r w:rsidR="004C1BF2" w:rsidRPr="005975FA">
        <w:rPr>
          <w:rFonts w:ascii="Arial" w:hAnsi="Arial" w:cs="Arial"/>
        </w:rPr>
        <w:t xml:space="preserve"> </w:t>
      </w:r>
      <w:r w:rsidR="004C1BF2" w:rsidRPr="005975FA">
        <w:rPr>
          <w:rFonts w:ascii="Arial" w:hAnsi="Arial" w:cs="Arial"/>
          <w:color w:val="000000"/>
        </w:rPr>
        <w:t>This program enhances the existing 2nd Chance Family and Youth Services program by providing funds for tattoo removal. CPA funding will increase the number to be served from 33 to 142 persons per year.</w:t>
      </w:r>
    </w:p>
    <w:p w:rsidR="00E3638F" w:rsidRPr="005975FA" w:rsidRDefault="00E3638F" w:rsidP="00F157B1">
      <w:pPr>
        <w:spacing w:line="240" w:lineRule="auto"/>
        <w:jc w:val="both"/>
        <w:rPr>
          <w:rFonts w:ascii="Arial" w:hAnsi="Arial" w:cs="Arial"/>
        </w:rPr>
      </w:pPr>
      <w:r w:rsidRPr="005975FA">
        <w:rPr>
          <w:rFonts w:ascii="Arial" w:hAnsi="Arial" w:cs="Arial"/>
          <w:u w:val="single"/>
        </w:rPr>
        <w:t>Drug and Alcohol Intervention Services for Youth (Daisy</w:t>
      </w:r>
      <w:r w:rsidRPr="005975FA">
        <w:rPr>
          <w:rFonts w:ascii="Arial" w:hAnsi="Arial" w:cs="Arial"/>
        </w:rPr>
        <w:t>) ($47,058):</w:t>
      </w:r>
      <w:r w:rsidR="004C1BF2" w:rsidRPr="005975FA">
        <w:rPr>
          <w:rFonts w:ascii="Arial" w:hAnsi="Arial" w:cs="Arial"/>
          <w:color w:val="000000"/>
        </w:rPr>
        <w:t xml:space="preserve"> The program will target substance abusing pre-delinquent and adjudicated youth primarily in grades 6-9. The program is operated by Community Human Services.</w:t>
      </w:r>
    </w:p>
    <w:p w:rsidR="00E3638F" w:rsidRPr="005975FA" w:rsidRDefault="00E3638F" w:rsidP="00F157B1">
      <w:pPr>
        <w:spacing w:line="240" w:lineRule="auto"/>
        <w:jc w:val="both"/>
        <w:rPr>
          <w:rFonts w:ascii="Arial" w:hAnsi="Arial" w:cs="Arial"/>
        </w:rPr>
      </w:pPr>
      <w:r w:rsidRPr="005975FA">
        <w:rPr>
          <w:rFonts w:ascii="Arial" w:hAnsi="Arial" w:cs="Arial"/>
          <w:u w:val="single"/>
        </w:rPr>
        <w:t>Silver Star Resource Center (SSRC)</w:t>
      </w:r>
      <w:r w:rsidRPr="005975FA">
        <w:rPr>
          <w:rFonts w:ascii="Arial" w:hAnsi="Arial" w:cs="Arial"/>
        </w:rPr>
        <w:t xml:space="preserve"> ($312,655):</w:t>
      </w:r>
      <w:r w:rsidR="004C1BF2" w:rsidRPr="005975FA">
        <w:rPr>
          <w:rFonts w:ascii="Arial" w:hAnsi="Arial" w:cs="Arial"/>
          <w:color w:val="000000"/>
        </w:rPr>
        <w:t xml:space="preserve"> The Silver Star Resource Center is a multi-agency collaborative of prevention and early intervention services to prevent and reduce gang association, membership and activities among youth age 10-21 in Monterey County with targeted intervention on risk factors from five developmental domains: family, community (or neighborhood), school, individual, and peers.</w:t>
      </w:r>
    </w:p>
    <w:p w:rsidR="00C9419D" w:rsidRPr="005975FA" w:rsidRDefault="004C1BF2" w:rsidP="00F157B1">
      <w:pPr>
        <w:spacing w:line="240" w:lineRule="auto"/>
        <w:jc w:val="both"/>
        <w:rPr>
          <w:rFonts w:ascii="Arial" w:hAnsi="Arial" w:cs="Arial"/>
          <w:b/>
        </w:rPr>
      </w:pPr>
      <w:r w:rsidRPr="005975FA">
        <w:rPr>
          <w:rFonts w:ascii="Arial" w:hAnsi="Arial" w:cs="Arial"/>
          <w:b/>
        </w:rPr>
        <w:t>Napa</w:t>
      </w:r>
      <w:r w:rsidR="005C70AF" w:rsidRPr="005975FA">
        <w:rPr>
          <w:rFonts w:ascii="Arial" w:hAnsi="Arial" w:cs="Arial"/>
          <w:b/>
        </w:rPr>
        <w:t xml:space="preserve"> </w:t>
      </w:r>
    </w:p>
    <w:p w:rsidR="004C1BF2" w:rsidRPr="005975FA" w:rsidRDefault="004C1BF2" w:rsidP="00F157B1">
      <w:pPr>
        <w:spacing w:line="240" w:lineRule="auto"/>
        <w:jc w:val="both"/>
        <w:rPr>
          <w:rFonts w:ascii="Arial" w:hAnsi="Arial" w:cs="Arial"/>
        </w:rPr>
      </w:pPr>
      <w:r w:rsidRPr="005975FA">
        <w:rPr>
          <w:rFonts w:ascii="Arial" w:hAnsi="Arial" w:cs="Arial"/>
          <w:u w:val="single"/>
        </w:rPr>
        <w:t>STAR</w:t>
      </w:r>
      <w:r w:rsidRPr="005975FA">
        <w:rPr>
          <w:rFonts w:ascii="Arial" w:hAnsi="Arial" w:cs="Arial"/>
        </w:rPr>
        <w:t xml:space="preserve"> ($313,722): The program will serve youth in the community who have been made wards of the court</w:t>
      </w:r>
      <w:r w:rsidR="00662E87" w:rsidRPr="005975FA">
        <w:rPr>
          <w:rFonts w:ascii="Arial" w:hAnsi="Arial" w:cs="Arial"/>
        </w:rPr>
        <w:t>.</w:t>
      </w:r>
      <w:r w:rsidRPr="005975FA">
        <w:rPr>
          <w:rFonts w:ascii="Arial" w:hAnsi="Arial" w:cs="Arial"/>
        </w:rPr>
        <w:t xml:space="preserve"> The </w:t>
      </w:r>
      <w:r w:rsidRPr="005975FA">
        <w:rPr>
          <w:rFonts w:ascii="Arial" w:hAnsi="Arial" w:cs="Arial"/>
        </w:rPr>
        <w:lastRenderedPageBreak/>
        <w:t xml:space="preserve">primary target group </w:t>
      </w:r>
      <w:r w:rsidR="00D101C4" w:rsidRPr="005975FA">
        <w:rPr>
          <w:rFonts w:ascii="Arial" w:hAnsi="Arial" w:cs="Arial"/>
        </w:rPr>
        <w:t>is</w:t>
      </w:r>
      <w:r w:rsidRPr="005975FA">
        <w:rPr>
          <w:rFonts w:ascii="Arial" w:hAnsi="Arial" w:cs="Arial"/>
        </w:rPr>
        <w:t xml:space="preserve"> youth who have been detained in juvenile hall.</w:t>
      </w:r>
    </w:p>
    <w:p w:rsidR="004C1BF2" w:rsidRPr="005975FA" w:rsidRDefault="004C1BF2" w:rsidP="00F157B1">
      <w:pPr>
        <w:spacing w:line="240" w:lineRule="auto"/>
        <w:jc w:val="both"/>
        <w:rPr>
          <w:rFonts w:ascii="Arial" w:hAnsi="Arial" w:cs="Arial"/>
        </w:rPr>
      </w:pPr>
      <w:r w:rsidRPr="005975FA">
        <w:rPr>
          <w:rFonts w:ascii="Arial" w:hAnsi="Arial" w:cs="Arial"/>
          <w:u w:val="single"/>
        </w:rPr>
        <w:t>Outpatient Substance Abuse Treatment</w:t>
      </w:r>
      <w:r w:rsidRPr="005975FA">
        <w:rPr>
          <w:rFonts w:ascii="Arial" w:hAnsi="Arial" w:cs="Arial"/>
        </w:rPr>
        <w:t xml:space="preserve"> ($73,906):</w:t>
      </w:r>
      <w:r w:rsidR="00AE10AD" w:rsidRPr="005975FA">
        <w:rPr>
          <w:rFonts w:ascii="Arial" w:hAnsi="Arial" w:cs="Arial"/>
        </w:rPr>
        <w:t xml:space="preserve"> T</w:t>
      </w:r>
      <w:r w:rsidRPr="005975FA">
        <w:rPr>
          <w:rFonts w:ascii="Arial" w:hAnsi="Arial" w:cs="Arial"/>
          <w:color w:val="000000"/>
        </w:rPr>
        <w:t xml:space="preserve">he Napa County Substance Abuse Outpatient Treatment Program is designed to provide services to probation youth who need assistance in reducing and/or eliminating substance abuse and the crimes associated with their </w:t>
      </w:r>
      <w:r w:rsidR="00D177BC" w:rsidRPr="005975FA">
        <w:rPr>
          <w:rFonts w:ascii="Arial" w:hAnsi="Arial" w:cs="Arial"/>
          <w:color w:val="000000"/>
        </w:rPr>
        <w:t>substance</w:t>
      </w:r>
      <w:r w:rsidRPr="005975FA">
        <w:rPr>
          <w:rFonts w:ascii="Arial" w:hAnsi="Arial" w:cs="Arial"/>
          <w:color w:val="000000"/>
        </w:rPr>
        <w:t xml:space="preserve"> abuse. The Wolfe Center collaborates with Napa County Probation to </w:t>
      </w:r>
      <w:r w:rsidR="00D177BC" w:rsidRPr="005975FA">
        <w:rPr>
          <w:rFonts w:ascii="Arial" w:hAnsi="Arial" w:cs="Arial"/>
          <w:color w:val="000000"/>
        </w:rPr>
        <w:t>provide</w:t>
      </w:r>
      <w:r w:rsidRPr="005975FA">
        <w:rPr>
          <w:rFonts w:ascii="Arial" w:hAnsi="Arial" w:cs="Arial"/>
          <w:color w:val="000000"/>
        </w:rPr>
        <w:t xml:space="preserve"> </w:t>
      </w:r>
      <w:r w:rsidR="00D177BC" w:rsidRPr="005975FA">
        <w:rPr>
          <w:rFonts w:ascii="Arial" w:hAnsi="Arial" w:cs="Arial"/>
          <w:color w:val="000000"/>
        </w:rPr>
        <w:t>evidence</w:t>
      </w:r>
      <w:r w:rsidRPr="005975FA">
        <w:rPr>
          <w:rFonts w:ascii="Arial" w:hAnsi="Arial" w:cs="Arial"/>
          <w:color w:val="000000"/>
        </w:rPr>
        <w:t xml:space="preserve"> based outpatient treatment</w:t>
      </w:r>
      <w:r w:rsidR="00D101C4" w:rsidRPr="005975FA">
        <w:rPr>
          <w:rFonts w:ascii="Arial" w:hAnsi="Arial" w:cs="Arial"/>
          <w:color w:val="000000"/>
        </w:rPr>
        <w:t xml:space="preserve"> and</w:t>
      </w:r>
      <w:r w:rsidRPr="005975FA">
        <w:rPr>
          <w:rFonts w:ascii="Arial" w:hAnsi="Arial" w:cs="Arial"/>
          <w:color w:val="000000"/>
        </w:rPr>
        <w:t xml:space="preserve"> youth substance abuse treatment to probation youth</w:t>
      </w:r>
      <w:r w:rsidR="00D177BC" w:rsidRPr="005975FA">
        <w:rPr>
          <w:rFonts w:ascii="Arial" w:hAnsi="Arial" w:cs="Arial"/>
          <w:color w:val="000000"/>
        </w:rPr>
        <w:t>.</w:t>
      </w:r>
    </w:p>
    <w:p w:rsidR="004C1BF2" w:rsidRPr="005975FA" w:rsidRDefault="004C1BF2" w:rsidP="00F157B1">
      <w:pPr>
        <w:spacing w:line="240" w:lineRule="auto"/>
        <w:jc w:val="both"/>
        <w:rPr>
          <w:rFonts w:ascii="Arial" w:hAnsi="Arial" w:cs="Arial"/>
          <w:color w:val="000000"/>
        </w:rPr>
      </w:pPr>
      <w:r w:rsidRPr="005975FA">
        <w:rPr>
          <w:rFonts w:ascii="Arial" w:hAnsi="Arial" w:cs="Arial"/>
          <w:u w:val="single"/>
        </w:rPr>
        <w:t>Functional Family Therapy</w:t>
      </w:r>
      <w:r w:rsidRPr="005975FA">
        <w:rPr>
          <w:rFonts w:ascii="Arial" w:hAnsi="Arial" w:cs="Arial"/>
        </w:rPr>
        <w:t xml:space="preserve"> ($21,644)</w:t>
      </w:r>
      <w:r w:rsidR="00D177BC" w:rsidRPr="005975FA">
        <w:rPr>
          <w:rFonts w:ascii="Arial" w:hAnsi="Arial" w:cs="Arial"/>
        </w:rPr>
        <w:t xml:space="preserve">: </w:t>
      </w:r>
      <w:r w:rsidR="00D177BC" w:rsidRPr="005975FA">
        <w:rPr>
          <w:rFonts w:ascii="Arial" w:hAnsi="Arial" w:cs="Arial"/>
          <w:color w:val="000000"/>
        </w:rPr>
        <w:t>FFT is an Evidence Based Practices program with a primary goal of reducing recidivism of youth exhibiting problem behaviors. FFT is delivered through California Institute of Mental Health (CIMH) and is designed to train Practioners in the FFT model to build protective factors and reduce risk factors. DPO's have been trained in this model and will provide FFT services to probation youth and their families.</w:t>
      </w:r>
    </w:p>
    <w:p w:rsidR="00662E87" w:rsidRPr="005975FA" w:rsidRDefault="00662E87" w:rsidP="00F157B1">
      <w:pPr>
        <w:spacing w:line="240" w:lineRule="auto"/>
        <w:jc w:val="both"/>
        <w:rPr>
          <w:rFonts w:ascii="Arial" w:hAnsi="Arial" w:cs="Arial"/>
          <w:b/>
          <w:color w:val="000000"/>
        </w:rPr>
      </w:pPr>
      <w:r w:rsidRPr="005975FA">
        <w:rPr>
          <w:rFonts w:ascii="Arial" w:hAnsi="Arial" w:cs="Arial"/>
          <w:b/>
          <w:color w:val="000000"/>
        </w:rPr>
        <w:t>Nevada</w:t>
      </w:r>
      <w:r w:rsidR="00966DD1" w:rsidRPr="005975FA">
        <w:rPr>
          <w:rFonts w:ascii="Arial" w:hAnsi="Arial" w:cs="Arial"/>
          <w:b/>
          <w:color w:val="000000"/>
        </w:rPr>
        <w:t xml:space="preserve"> </w:t>
      </w:r>
    </w:p>
    <w:p w:rsidR="00662E87" w:rsidRPr="005975FA" w:rsidRDefault="00662E87" w:rsidP="00F157B1">
      <w:pPr>
        <w:spacing w:line="240" w:lineRule="auto"/>
        <w:jc w:val="both"/>
        <w:rPr>
          <w:rFonts w:ascii="Arial" w:hAnsi="Arial" w:cs="Arial"/>
          <w:color w:val="000000"/>
        </w:rPr>
      </w:pPr>
      <w:r w:rsidRPr="005975FA">
        <w:rPr>
          <w:rFonts w:ascii="Arial" w:hAnsi="Arial" w:cs="Arial"/>
          <w:color w:val="000000"/>
          <w:u w:val="single"/>
        </w:rPr>
        <w:t xml:space="preserve">Early Intervention </w:t>
      </w:r>
      <w:r w:rsidR="0009469C" w:rsidRPr="005975FA">
        <w:rPr>
          <w:rFonts w:ascii="Arial" w:hAnsi="Arial" w:cs="Arial"/>
          <w:color w:val="000000"/>
          <w:u w:val="single"/>
        </w:rPr>
        <w:t>Program</w:t>
      </w:r>
      <w:r w:rsidR="0009469C" w:rsidRPr="005975FA">
        <w:rPr>
          <w:rFonts w:ascii="Arial" w:hAnsi="Arial" w:cs="Arial"/>
          <w:color w:val="000000"/>
        </w:rPr>
        <w:t xml:space="preserve"> ($103,995): Serving youth who are presently under the jurisdiction of the court as runaways, truants or out of the control of their parents, this program </w:t>
      </w:r>
      <w:r w:rsidR="0009469C" w:rsidRPr="005975FA">
        <w:rPr>
          <w:rFonts w:ascii="Arial" w:hAnsi="Arial" w:cs="Arial"/>
          <w:color w:val="000000"/>
        </w:rPr>
        <w:lastRenderedPageBreak/>
        <w:t>provides respite care for crisis intervention and temporary emergency shelter. Youth in crisis will be provided a safe place to stay, undergo assessment for barriers to remaining at home, and be linked with services. The goal is successful reunification with families. Case management provides follow-up with service intervention/ linkage. Return of out of county runaways also provided.</w:t>
      </w:r>
    </w:p>
    <w:p w:rsidR="00A17BEF" w:rsidRPr="005975FA" w:rsidRDefault="0009469C" w:rsidP="00F157B1">
      <w:pPr>
        <w:keepNext/>
        <w:spacing w:line="240" w:lineRule="auto"/>
        <w:jc w:val="both"/>
        <w:rPr>
          <w:rFonts w:ascii="Arial" w:hAnsi="Arial" w:cs="Arial"/>
        </w:rPr>
      </w:pPr>
      <w:r w:rsidRPr="005975FA">
        <w:rPr>
          <w:rFonts w:ascii="Arial" w:hAnsi="Arial" w:cs="Arial"/>
          <w:color w:val="000000"/>
          <w:u w:val="single"/>
        </w:rPr>
        <w:t>High Schools Probation Officer Program</w:t>
      </w:r>
      <w:r w:rsidRPr="005975FA">
        <w:rPr>
          <w:rFonts w:ascii="Arial" w:hAnsi="Arial" w:cs="Arial"/>
          <w:color w:val="000000"/>
        </w:rPr>
        <w:t xml:space="preserve"> ($171,188):  </w:t>
      </w:r>
      <w:r w:rsidR="00A17BEF" w:rsidRPr="005975FA">
        <w:rPr>
          <w:rFonts w:ascii="Arial" w:hAnsi="Arial" w:cs="Arial"/>
          <w:bCs/>
        </w:rPr>
        <w:t>Assign a Deputy Probation Officer (DPO) to provide enhanced supervision related to youth school attendance and performance.  DPO will provide supervision on site at both alternative and non-alternative high schools operated by the Nevada Joint Union High School District. The DPO will work closely with the high school at all sites, and with the School Resource Officer from the Grass Valley Police Department assigned to the Silver Springs/Sierra Mountain High School site and the SRO from the Nevada County Sheriff Office assigned to cover the Earle Jamieson High School site in an effort to promote the probation officer as an active participant in the school community while providing intensive supervision of the targeted population.</w:t>
      </w:r>
    </w:p>
    <w:p w:rsidR="0009469C" w:rsidRPr="005975FA" w:rsidRDefault="0009469C" w:rsidP="00F157B1">
      <w:pPr>
        <w:spacing w:line="240" w:lineRule="auto"/>
        <w:jc w:val="both"/>
        <w:rPr>
          <w:rFonts w:ascii="Arial" w:hAnsi="Arial" w:cs="Arial"/>
          <w:color w:val="000000"/>
        </w:rPr>
      </w:pPr>
      <w:r w:rsidRPr="005975FA">
        <w:rPr>
          <w:rFonts w:ascii="Arial" w:hAnsi="Arial" w:cs="Arial"/>
          <w:color w:val="000000"/>
          <w:u w:val="single"/>
        </w:rPr>
        <w:t>Middle School Truancy, Runaway and Community Outreach</w:t>
      </w:r>
      <w:r w:rsidRPr="005975FA">
        <w:rPr>
          <w:rFonts w:ascii="Arial" w:hAnsi="Arial" w:cs="Arial"/>
          <w:color w:val="000000"/>
        </w:rPr>
        <w:t xml:space="preserve"> ($103,995): This program has a full time probation officer assigned to the continuation schools. He is working with two populations of youth, those that are referred by the schools for minimal truancy, and those that are on a SARB contract. With the first group, there is minimal intervention and an attempt to help the child and the family avoid further problems. The second group is supervised intensively and once many of the social/family problems are identified, they are referred to community based organizations for services. In addition, there is a bi-monthly, Truancy Court in place which is based on the Drug Court model of rewards and sanctions.</w:t>
      </w:r>
    </w:p>
    <w:p w:rsidR="0009469C" w:rsidRPr="005975FA" w:rsidRDefault="0009469C" w:rsidP="00F157B1">
      <w:pPr>
        <w:spacing w:line="240" w:lineRule="auto"/>
        <w:jc w:val="both"/>
        <w:rPr>
          <w:rFonts w:ascii="Arial" w:hAnsi="Arial" w:cs="Arial"/>
          <w:b/>
          <w:color w:val="000000"/>
        </w:rPr>
      </w:pPr>
      <w:r w:rsidRPr="005975FA">
        <w:rPr>
          <w:rFonts w:ascii="Arial" w:hAnsi="Arial" w:cs="Arial"/>
          <w:b/>
          <w:color w:val="000000"/>
        </w:rPr>
        <w:t>Orange</w:t>
      </w:r>
      <w:r w:rsidR="00130D6F" w:rsidRPr="005975FA">
        <w:rPr>
          <w:rFonts w:ascii="Arial" w:hAnsi="Arial" w:cs="Arial"/>
          <w:b/>
          <w:color w:val="000000"/>
        </w:rPr>
        <w:t xml:space="preserve"> </w:t>
      </w:r>
    </w:p>
    <w:p w:rsidR="0009469C" w:rsidRPr="005975FA" w:rsidRDefault="007C783D" w:rsidP="00F157B1">
      <w:pPr>
        <w:spacing w:line="240" w:lineRule="auto"/>
        <w:jc w:val="both"/>
        <w:rPr>
          <w:rFonts w:ascii="Arial" w:hAnsi="Arial" w:cs="Arial"/>
        </w:rPr>
      </w:pPr>
      <w:r w:rsidRPr="005975FA">
        <w:rPr>
          <w:rFonts w:ascii="Arial" w:hAnsi="Arial" w:cs="Arial"/>
          <w:u w:val="single"/>
        </w:rPr>
        <w:t xml:space="preserve">CPA03: </w:t>
      </w:r>
      <w:r w:rsidR="0009469C" w:rsidRPr="005975FA">
        <w:rPr>
          <w:rFonts w:ascii="Arial" w:hAnsi="Arial" w:cs="Arial"/>
          <w:u w:val="single"/>
        </w:rPr>
        <w:t>Addiction, Substance Abuse Education &amp; Recognition Treatment</w:t>
      </w:r>
      <w:r w:rsidRPr="005975FA">
        <w:rPr>
          <w:rFonts w:ascii="Arial" w:hAnsi="Arial" w:cs="Arial"/>
        </w:rPr>
        <w:t xml:space="preserve"> </w:t>
      </w:r>
      <w:r w:rsidR="0009469C" w:rsidRPr="005975FA">
        <w:rPr>
          <w:rFonts w:ascii="Arial" w:hAnsi="Arial" w:cs="Arial"/>
        </w:rPr>
        <w:t>($3,533,101):</w:t>
      </w:r>
      <w:r w:rsidR="00F32D45" w:rsidRPr="005975FA">
        <w:rPr>
          <w:rFonts w:ascii="Arial" w:hAnsi="Arial" w:cs="Arial"/>
        </w:rPr>
        <w:t xml:space="preserve"> </w:t>
      </w:r>
      <w:r w:rsidR="00F32D45" w:rsidRPr="005975FA">
        <w:rPr>
          <w:rFonts w:ascii="Arial" w:hAnsi="Arial" w:cs="Arial"/>
          <w:color w:val="000000"/>
        </w:rPr>
        <w:t>The Addiction, Substance Abuse Education and Recognition Treatment program provides intensive drug and alcohol abuse intervention for juvenile male offenders who have a long-term custody commitment (minimum of 180 days) and a history of significant drug and/or alcohol abuse problems. The program integrates a multidisciplinary intervention and education model that is based on a national substance abuse treatment program.</w:t>
      </w:r>
    </w:p>
    <w:p w:rsidR="00F32D45" w:rsidRPr="005975FA" w:rsidRDefault="007C783D" w:rsidP="00F157B1">
      <w:pPr>
        <w:spacing w:line="240" w:lineRule="auto"/>
        <w:jc w:val="both"/>
        <w:rPr>
          <w:rFonts w:ascii="Arial" w:hAnsi="Arial" w:cs="Arial"/>
        </w:rPr>
      </w:pPr>
      <w:r w:rsidRPr="005975FA">
        <w:rPr>
          <w:rFonts w:ascii="Arial" w:hAnsi="Arial" w:cs="Arial"/>
          <w:u w:val="single"/>
        </w:rPr>
        <w:lastRenderedPageBreak/>
        <w:t xml:space="preserve">CPA04: </w:t>
      </w:r>
      <w:r w:rsidR="00F32D45" w:rsidRPr="005975FA">
        <w:rPr>
          <w:rFonts w:ascii="Arial" w:hAnsi="Arial" w:cs="Arial"/>
          <w:u w:val="single"/>
        </w:rPr>
        <w:t>Juvenile Drug Court</w:t>
      </w:r>
      <w:r w:rsidR="00F32D45" w:rsidRPr="005975FA">
        <w:rPr>
          <w:rFonts w:ascii="Arial" w:hAnsi="Arial" w:cs="Arial"/>
        </w:rPr>
        <w:t xml:space="preserve"> ($802,919): </w:t>
      </w:r>
      <w:r w:rsidR="00F32D45" w:rsidRPr="005975FA">
        <w:rPr>
          <w:rFonts w:ascii="Arial" w:hAnsi="Arial" w:cs="Arial"/>
          <w:color w:val="000000"/>
        </w:rPr>
        <w:t>This is a current program aimed at breaking escalating patterns of drug and alcohol use that are closely linked to violence, crime, and truancy among Orange County juvenile offenders. The program began with federal Juvenile Accountability Incentive Block Grant funds in 1999. The need for this program is far greater than the block grant funding can support. CPA 2000 funds are allocated to be used to expand the Juvenile Drug Court to serve up to 80 participants</w:t>
      </w:r>
      <w:r w:rsidR="00186E29" w:rsidRPr="005975FA">
        <w:rPr>
          <w:rFonts w:ascii="Arial" w:hAnsi="Arial" w:cs="Arial"/>
          <w:color w:val="000000"/>
        </w:rPr>
        <w:t>.</w:t>
      </w:r>
    </w:p>
    <w:p w:rsidR="00F32D45" w:rsidRPr="005975FA" w:rsidRDefault="007C783D" w:rsidP="00F157B1">
      <w:pPr>
        <w:spacing w:line="240" w:lineRule="auto"/>
        <w:jc w:val="both"/>
        <w:rPr>
          <w:rFonts w:ascii="Arial" w:hAnsi="Arial" w:cs="Arial"/>
        </w:rPr>
      </w:pPr>
      <w:r w:rsidRPr="005975FA">
        <w:rPr>
          <w:rFonts w:ascii="Arial" w:hAnsi="Arial" w:cs="Arial"/>
          <w:u w:val="single"/>
        </w:rPr>
        <w:t xml:space="preserve">CPA07: </w:t>
      </w:r>
      <w:r w:rsidR="00F32D45" w:rsidRPr="005975FA">
        <w:rPr>
          <w:rFonts w:ascii="Arial" w:hAnsi="Arial" w:cs="Arial"/>
          <w:u w:val="single"/>
        </w:rPr>
        <w:t>Decentralized Intake/Sheriff’s Prevention Program</w:t>
      </w:r>
      <w:r w:rsidR="00F32D45" w:rsidRPr="005975FA">
        <w:rPr>
          <w:rFonts w:ascii="Arial" w:hAnsi="Arial" w:cs="Arial"/>
        </w:rPr>
        <w:t xml:space="preserve"> ($731,426):</w:t>
      </w:r>
      <w:r w:rsidR="00186E29" w:rsidRPr="005975FA">
        <w:rPr>
          <w:rFonts w:ascii="Arial" w:hAnsi="Arial" w:cs="Arial"/>
        </w:rPr>
        <w:t xml:space="preserve"> </w:t>
      </w:r>
      <w:r w:rsidR="00186E29" w:rsidRPr="005975FA">
        <w:rPr>
          <w:rFonts w:ascii="Arial" w:hAnsi="Arial" w:cs="Arial"/>
          <w:color w:val="000000"/>
        </w:rPr>
        <w:t>Under this program, counseling and diversion programs would be provided to juvenile offenders in areas serviced by the Orange County Sheriff’s Department in northwest and south areas of Orange County. In addition, probation officers will be utilized to serve as intake officers in these two regions to assess and monitor new cases. A private contract service provider will furnish a diversion program.</w:t>
      </w:r>
    </w:p>
    <w:p w:rsidR="00F32D45" w:rsidRPr="005975FA" w:rsidRDefault="007C783D" w:rsidP="00F157B1">
      <w:pPr>
        <w:spacing w:line="240" w:lineRule="auto"/>
        <w:jc w:val="both"/>
        <w:rPr>
          <w:rFonts w:ascii="Arial" w:hAnsi="Arial" w:cs="Arial"/>
        </w:rPr>
      </w:pPr>
      <w:r w:rsidRPr="005975FA">
        <w:rPr>
          <w:rFonts w:ascii="Arial" w:hAnsi="Arial" w:cs="Arial"/>
          <w:u w:val="single"/>
        </w:rPr>
        <w:t xml:space="preserve">CPA08: </w:t>
      </w:r>
      <w:r w:rsidR="00F32D45" w:rsidRPr="005975FA">
        <w:rPr>
          <w:rFonts w:ascii="Arial" w:hAnsi="Arial" w:cs="Arial"/>
          <w:u w:val="single"/>
        </w:rPr>
        <w:t>Truancy Response Program</w:t>
      </w:r>
      <w:r w:rsidR="00F32D45" w:rsidRPr="005975FA">
        <w:rPr>
          <w:rFonts w:ascii="Arial" w:hAnsi="Arial" w:cs="Arial"/>
        </w:rPr>
        <w:t xml:space="preserve"> ($529,953):</w:t>
      </w:r>
      <w:r w:rsidR="00186E29" w:rsidRPr="005975FA">
        <w:rPr>
          <w:rFonts w:ascii="Arial" w:hAnsi="Arial" w:cs="Arial"/>
        </w:rPr>
        <w:t xml:space="preserve"> </w:t>
      </w:r>
      <w:r w:rsidR="00186E29" w:rsidRPr="005975FA">
        <w:rPr>
          <w:rFonts w:ascii="Arial" w:hAnsi="Arial" w:cs="Arial"/>
          <w:color w:val="000000"/>
        </w:rPr>
        <w:t xml:space="preserve">The Truancy Response Program (TRP) is a cooperative effort to address the problem of chronic truancy in Orange County Schools. TRP focuses on chronically truant youth and their families who have failed to respond to the traditional efforts </w:t>
      </w:r>
      <w:r w:rsidR="00186E29" w:rsidRPr="005975FA">
        <w:rPr>
          <w:rFonts w:ascii="Arial" w:hAnsi="Arial" w:cs="Arial"/>
          <w:color w:val="000000"/>
        </w:rPr>
        <w:lastRenderedPageBreak/>
        <w:t>at the school district level. It provides for a progression of intervention actions up to and including, formal court action.</w:t>
      </w:r>
    </w:p>
    <w:p w:rsidR="00F32D45" w:rsidRPr="005975FA" w:rsidRDefault="007C783D" w:rsidP="00F157B1">
      <w:pPr>
        <w:spacing w:line="240" w:lineRule="auto"/>
        <w:jc w:val="both"/>
        <w:rPr>
          <w:rFonts w:ascii="Arial" w:hAnsi="Arial" w:cs="Arial"/>
        </w:rPr>
      </w:pPr>
      <w:r w:rsidRPr="005975FA">
        <w:rPr>
          <w:rFonts w:ascii="Arial" w:hAnsi="Arial" w:cs="Arial"/>
          <w:u w:val="single"/>
        </w:rPr>
        <w:t xml:space="preserve">CPA09: </w:t>
      </w:r>
      <w:r w:rsidR="00F32D45" w:rsidRPr="005975FA">
        <w:rPr>
          <w:rFonts w:ascii="Arial" w:hAnsi="Arial" w:cs="Arial"/>
          <w:u w:val="single"/>
        </w:rPr>
        <w:t>School Mobile Assessment &amp; Response Team</w:t>
      </w:r>
      <w:r w:rsidR="00F32D45" w:rsidRPr="005975FA">
        <w:rPr>
          <w:rFonts w:ascii="Arial" w:hAnsi="Arial" w:cs="Arial"/>
        </w:rPr>
        <w:t xml:space="preserve"> ($958,899):</w:t>
      </w:r>
      <w:r w:rsidR="00186E29" w:rsidRPr="005975FA">
        <w:rPr>
          <w:rFonts w:ascii="Arial" w:hAnsi="Arial" w:cs="Arial"/>
        </w:rPr>
        <w:t xml:space="preserve"> </w:t>
      </w:r>
      <w:r w:rsidR="00186E29" w:rsidRPr="005975FA">
        <w:rPr>
          <w:rFonts w:ascii="Arial" w:hAnsi="Arial" w:cs="Arial"/>
          <w:color w:val="000000"/>
        </w:rPr>
        <w:t>This program will create a team that consists of two Sheriff’s Gang Investigators, a Sheriff’s Juvenile Investigator, a Deputy District Attorney, a DA Gang Investigator, a Deputy Probation Officer and a Sheriff's Sergeant. The team will be housed together and will work with the Sheriff School Resource Officers and multi-agency gang TARGET Teams to combat violent crimes committed by gang members and/or other youth on, near, or impacting school campuses and adjacent communities. The team will work in unincorporated areas and in cities that contract with the Sheriff’s Department for police services.</w:t>
      </w:r>
    </w:p>
    <w:p w:rsidR="00F32D45" w:rsidRPr="005975FA" w:rsidRDefault="007C783D" w:rsidP="00F157B1">
      <w:pPr>
        <w:spacing w:line="240" w:lineRule="auto"/>
        <w:jc w:val="both"/>
        <w:rPr>
          <w:rFonts w:ascii="Arial" w:hAnsi="Arial" w:cs="Arial"/>
        </w:rPr>
      </w:pPr>
      <w:r w:rsidRPr="005975FA">
        <w:rPr>
          <w:rFonts w:ascii="Arial" w:hAnsi="Arial" w:cs="Arial"/>
          <w:u w:val="single"/>
        </w:rPr>
        <w:t xml:space="preserve">CPA 11: </w:t>
      </w:r>
      <w:r w:rsidR="00F32D45" w:rsidRPr="005975FA">
        <w:rPr>
          <w:rFonts w:ascii="Arial" w:hAnsi="Arial" w:cs="Arial"/>
          <w:u w:val="single"/>
        </w:rPr>
        <w:t>Programming For Girls</w:t>
      </w:r>
      <w:r w:rsidR="00F32D45" w:rsidRPr="005975FA">
        <w:rPr>
          <w:rFonts w:ascii="Arial" w:hAnsi="Arial" w:cs="Arial"/>
        </w:rPr>
        <w:t xml:space="preserve"> ($1,401,501): </w:t>
      </w:r>
      <w:r w:rsidR="00186E29" w:rsidRPr="005975FA">
        <w:rPr>
          <w:rFonts w:ascii="Arial" w:hAnsi="Arial" w:cs="Arial"/>
          <w:color w:val="000000"/>
        </w:rPr>
        <w:t xml:space="preserve">This is an expansion of the programming currently for teenage girls incarcerated at the Youth Guidance Center in Santa Ana. Other than juvenile hall, the Youth Guidance Center is the only probation department institution in Orange County that provides treatment and rehabilitation services for female wards. The expansion of services will provide for a more thorough intake assessment process, including an evaluation by a county health care agency psychologist. The improved assessments program will enable probation and </w:t>
      </w:r>
      <w:r w:rsidR="00186E29" w:rsidRPr="005975FA">
        <w:rPr>
          <w:rFonts w:ascii="Arial" w:hAnsi="Arial" w:cs="Arial"/>
          <w:color w:val="000000"/>
        </w:rPr>
        <w:lastRenderedPageBreak/>
        <w:t>the health care agency to develop individualized treatment plans and gender-specific counseling. Expanded counseling for physical, sexual abuse, and victimization; educational and job skills components will be added.</w:t>
      </w:r>
    </w:p>
    <w:p w:rsidR="00F32D45" w:rsidRPr="005975FA" w:rsidRDefault="007C783D" w:rsidP="00F157B1">
      <w:pPr>
        <w:spacing w:line="240" w:lineRule="auto"/>
        <w:jc w:val="both"/>
        <w:rPr>
          <w:rFonts w:ascii="Arial" w:hAnsi="Arial" w:cs="Arial"/>
        </w:rPr>
      </w:pPr>
      <w:r w:rsidRPr="005975FA">
        <w:rPr>
          <w:rFonts w:ascii="Arial" w:hAnsi="Arial" w:cs="Arial"/>
          <w:u w:val="single"/>
        </w:rPr>
        <w:t xml:space="preserve">CPA12: </w:t>
      </w:r>
      <w:r w:rsidR="00F32D45" w:rsidRPr="005975FA">
        <w:rPr>
          <w:rFonts w:ascii="Arial" w:hAnsi="Arial" w:cs="Arial"/>
          <w:u w:val="single"/>
        </w:rPr>
        <w:t>Central Youth Reporting Cente</w:t>
      </w:r>
      <w:r w:rsidR="00F32D45" w:rsidRPr="005975FA">
        <w:rPr>
          <w:rFonts w:ascii="Arial" w:hAnsi="Arial" w:cs="Arial"/>
        </w:rPr>
        <w:t>r ($1,953,697)</w:t>
      </w:r>
      <w:r w:rsidR="00186E29" w:rsidRPr="005975FA">
        <w:rPr>
          <w:rFonts w:ascii="Arial" w:hAnsi="Arial" w:cs="Arial"/>
        </w:rPr>
        <w:t xml:space="preserve">: </w:t>
      </w:r>
      <w:r w:rsidR="00186E29" w:rsidRPr="005975FA">
        <w:rPr>
          <w:rFonts w:ascii="Arial" w:hAnsi="Arial" w:cs="Arial"/>
          <w:color w:val="000000"/>
        </w:rPr>
        <w:t xml:space="preserve">The Central Youth Reporting Center provides a structured environment in the community as an alternative to custody to assist youth in remaining out of custody and successfully transitioning back to their homes and local schools. Two primary populations are served: (1) probation youth demonstrating violational behavior are referred as both a sanction and resource to address their misbehavior in lieu of formal probation and potential custody commitment, and (2) youth being released early from a commitment as a result of achieving defined case plan goals. Services include transportation to and from the Center and designated pick-up locations; comprehensive educational services; mental health crisis intervention and referral; substance abuse counseling; cognitive-behavioral programming; mentoring; various educational, recreational and enrichment activities coordinated with other public and community-based agencies; family support and parenting education; community service projects; and linkage to community </w:t>
      </w:r>
      <w:r w:rsidR="00186E29" w:rsidRPr="005975FA">
        <w:rPr>
          <w:rFonts w:ascii="Arial" w:hAnsi="Arial" w:cs="Arial"/>
          <w:color w:val="000000"/>
        </w:rPr>
        <w:lastRenderedPageBreak/>
        <w:t>resources and social services available to the family near their home.</w:t>
      </w:r>
    </w:p>
    <w:p w:rsidR="00F32D45" w:rsidRPr="005975FA" w:rsidRDefault="007C783D" w:rsidP="00F157B1">
      <w:pPr>
        <w:spacing w:line="240" w:lineRule="auto"/>
        <w:jc w:val="both"/>
        <w:rPr>
          <w:rFonts w:ascii="Arial" w:hAnsi="Arial" w:cs="Arial"/>
        </w:rPr>
      </w:pPr>
      <w:r w:rsidRPr="005975FA">
        <w:rPr>
          <w:rFonts w:ascii="Arial" w:hAnsi="Arial" w:cs="Arial"/>
          <w:u w:val="single"/>
        </w:rPr>
        <w:t xml:space="preserve">CPA13: </w:t>
      </w:r>
      <w:r w:rsidR="00F32D45" w:rsidRPr="005975FA">
        <w:rPr>
          <w:rFonts w:ascii="Arial" w:hAnsi="Arial" w:cs="Arial"/>
          <w:u w:val="single"/>
        </w:rPr>
        <w:t>North Youth Reporting Center</w:t>
      </w:r>
      <w:r w:rsidR="00F32D45" w:rsidRPr="005975FA">
        <w:rPr>
          <w:rFonts w:ascii="Arial" w:hAnsi="Arial" w:cs="Arial"/>
        </w:rPr>
        <w:t xml:space="preserve"> ($1,681,984</w:t>
      </w:r>
      <w:r w:rsidR="00DF2E57" w:rsidRPr="005975FA">
        <w:rPr>
          <w:rFonts w:ascii="Arial" w:hAnsi="Arial" w:cs="Arial"/>
        </w:rPr>
        <w:t>)</w:t>
      </w:r>
      <w:r w:rsidR="00F32D45" w:rsidRPr="005975FA">
        <w:rPr>
          <w:rFonts w:ascii="Arial" w:hAnsi="Arial" w:cs="Arial"/>
        </w:rPr>
        <w:t>:</w:t>
      </w:r>
      <w:r w:rsidR="00186E29" w:rsidRPr="005975FA">
        <w:rPr>
          <w:rFonts w:ascii="Arial" w:hAnsi="Arial" w:cs="Arial"/>
        </w:rPr>
        <w:t xml:space="preserve"> </w:t>
      </w:r>
      <w:r w:rsidR="00186E29" w:rsidRPr="005975FA">
        <w:rPr>
          <w:rFonts w:ascii="Arial" w:hAnsi="Arial" w:cs="Arial"/>
          <w:color w:val="000000"/>
        </w:rPr>
        <w:t>The North Youth Reporting Center provides a structured environment in the community as an alternative to custody to assist youth in remaining out of custody and successfully transitioning back to their homes and local schools. Two primary populations are served: (1) probation youth demonstrating violational behavior are referred as both a sanction and resource to address their misbehavior in lieu of formal probation and potential custody commitment, and (2) youth being released early from a commitment as a result of achieving defined case plan goals. Services include transportation to and from the Center and designated pick-up locations; comprehensive educational services; mental health crisis intervention and referral; substance abuse counseling; cognitive-behavioral programming; mentoring; various educational, recreational and enrichment activities coordinated with other public and community-based agencies; family support and parenting education; community service projects; and linkage to community resources and social services available to the family near their home.</w:t>
      </w:r>
    </w:p>
    <w:p w:rsidR="0009469C" w:rsidRPr="005975FA" w:rsidRDefault="00CE5578" w:rsidP="00F157B1">
      <w:pPr>
        <w:spacing w:line="240" w:lineRule="auto"/>
        <w:jc w:val="both"/>
        <w:rPr>
          <w:rFonts w:ascii="Arial" w:hAnsi="Arial" w:cs="Arial"/>
          <w:b/>
        </w:rPr>
      </w:pPr>
      <w:r w:rsidRPr="005975FA">
        <w:rPr>
          <w:rFonts w:ascii="Arial" w:hAnsi="Arial" w:cs="Arial"/>
          <w:b/>
        </w:rPr>
        <w:t xml:space="preserve">Placer </w:t>
      </w:r>
    </w:p>
    <w:p w:rsidR="00962C46" w:rsidRPr="005975FA" w:rsidRDefault="00962C46" w:rsidP="00F157B1">
      <w:pPr>
        <w:spacing w:line="240" w:lineRule="auto"/>
        <w:jc w:val="both"/>
        <w:rPr>
          <w:rFonts w:ascii="Arial" w:hAnsi="Arial" w:cs="Arial"/>
        </w:rPr>
      </w:pPr>
      <w:r w:rsidRPr="005975FA">
        <w:rPr>
          <w:rFonts w:ascii="Arial" w:hAnsi="Arial" w:cs="Arial"/>
          <w:u w:val="single"/>
        </w:rPr>
        <w:lastRenderedPageBreak/>
        <w:t>Juvenile Detention Facility Programs</w:t>
      </w:r>
      <w:r w:rsidRPr="005975FA">
        <w:rPr>
          <w:rFonts w:ascii="Arial" w:hAnsi="Arial" w:cs="Arial"/>
        </w:rPr>
        <w:t xml:space="preserve"> ($143,552):</w:t>
      </w:r>
      <w:r w:rsidR="00AF2F42" w:rsidRPr="005975FA">
        <w:rPr>
          <w:rFonts w:ascii="Arial" w:hAnsi="Arial" w:cs="Arial"/>
          <w:color w:val="000000"/>
        </w:rPr>
        <w:t xml:space="preserve"> The JDF serves a population of up to 75 incarcerated minors. The program is designed to provide a continuum of services to meet the multitude of needs exhibited by this population. The program is an enrichment of the existing services. Originally working on a limited basis since 1998, JJCPA 2000 funds will make it possible for the mental health practitioner to provide services on a full time basis. New services/programs to be developed include: </w:t>
      </w:r>
      <w:r w:rsidR="00E80C96" w:rsidRPr="005975FA">
        <w:rPr>
          <w:rFonts w:ascii="Arial" w:hAnsi="Arial" w:cs="Arial"/>
          <w:color w:val="000000"/>
        </w:rPr>
        <w:t>g</w:t>
      </w:r>
      <w:r w:rsidR="00AF2F42" w:rsidRPr="005975FA">
        <w:rPr>
          <w:rFonts w:ascii="Arial" w:hAnsi="Arial" w:cs="Arial"/>
          <w:color w:val="000000"/>
        </w:rPr>
        <w:t xml:space="preserve">roup and individual counseling, </w:t>
      </w:r>
      <w:r w:rsidR="00E80C96" w:rsidRPr="005975FA">
        <w:rPr>
          <w:rFonts w:ascii="Arial" w:hAnsi="Arial" w:cs="Arial"/>
          <w:color w:val="000000"/>
        </w:rPr>
        <w:t>a</w:t>
      </w:r>
      <w:r w:rsidR="00AF2F42" w:rsidRPr="005975FA">
        <w:rPr>
          <w:rFonts w:ascii="Arial" w:hAnsi="Arial" w:cs="Arial"/>
          <w:color w:val="000000"/>
        </w:rPr>
        <w:t xml:space="preserve">nger management, </w:t>
      </w:r>
      <w:r w:rsidR="00E80C96" w:rsidRPr="005975FA">
        <w:rPr>
          <w:rFonts w:ascii="Arial" w:hAnsi="Arial" w:cs="Arial"/>
          <w:color w:val="000000"/>
        </w:rPr>
        <w:t>s</w:t>
      </w:r>
      <w:r w:rsidR="00AF2F42" w:rsidRPr="005975FA">
        <w:rPr>
          <w:rFonts w:ascii="Arial" w:hAnsi="Arial" w:cs="Arial"/>
          <w:color w:val="000000"/>
        </w:rPr>
        <w:t xml:space="preserve">ubstance </w:t>
      </w:r>
      <w:r w:rsidR="00E80C96" w:rsidRPr="005975FA">
        <w:rPr>
          <w:rFonts w:ascii="Arial" w:hAnsi="Arial" w:cs="Arial"/>
          <w:color w:val="000000"/>
        </w:rPr>
        <w:t>a</w:t>
      </w:r>
      <w:r w:rsidR="00AF2F42" w:rsidRPr="005975FA">
        <w:rPr>
          <w:rFonts w:ascii="Arial" w:hAnsi="Arial" w:cs="Arial"/>
          <w:color w:val="000000"/>
        </w:rPr>
        <w:t xml:space="preserve">buse </w:t>
      </w:r>
      <w:r w:rsidR="00E80C96" w:rsidRPr="005975FA">
        <w:rPr>
          <w:rFonts w:ascii="Arial" w:hAnsi="Arial" w:cs="Arial"/>
          <w:color w:val="000000"/>
        </w:rPr>
        <w:t>e</w:t>
      </w:r>
      <w:r w:rsidR="00AF2F42" w:rsidRPr="005975FA">
        <w:rPr>
          <w:rFonts w:ascii="Arial" w:hAnsi="Arial" w:cs="Arial"/>
          <w:color w:val="000000"/>
        </w:rPr>
        <w:t xml:space="preserve">ducation, </w:t>
      </w:r>
      <w:r w:rsidR="00E80C96" w:rsidRPr="005975FA">
        <w:rPr>
          <w:rFonts w:ascii="Arial" w:hAnsi="Arial" w:cs="Arial"/>
          <w:color w:val="000000"/>
        </w:rPr>
        <w:t>h</w:t>
      </w:r>
      <w:r w:rsidR="00AF2F42" w:rsidRPr="005975FA">
        <w:rPr>
          <w:rFonts w:ascii="Arial" w:hAnsi="Arial" w:cs="Arial"/>
          <w:color w:val="000000"/>
        </w:rPr>
        <w:t xml:space="preserve">ealth </w:t>
      </w:r>
      <w:r w:rsidR="00E80C96" w:rsidRPr="005975FA">
        <w:rPr>
          <w:rFonts w:ascii="Arial" w:hAnsi="Arial" w:cs="Arial"/>
          <w:color w:val="000000"/>
        </w:rPr>
        <w:t>e</w:t>
      </w:r>
      <w:r w:rsidR="00AF2F42" w:rsidRPr="005975FA">
        <w:rPr>
          <w:rFonts w:ascii="Arial" w:hAnsi="Arial" w:cs="Arial"/>
          <w:color w:val="000000"/>
        </w:rPr>
        <w:t xml:space="preserve">ducation, </w:t>
      </w:r>
      <w:r w:rsidR="00E80C96" w:rsidRPr="005975FA">
        <w:rPr>
          <w:rFonts w:ascii="Arial" w:hAnsi="Arial" w:cs="Arial"/>
          <w:color w:val="000000"/>
        </w:rPr>
        <w:t>c</w:t>
      </w:r>
      <w:r w:rsidR="00AF2F42" w:rsidRPr="005975FA">
        <w:rPr>
          <w:rFonts w:ascii="Arial" w:hAnsi="Arial" w:cs="Arial"/>
          <w:color w:val="000000"/>
        </w:rPr>
        <w:t xml:space="preserve">onflict resolution, </w:t>
      </w:r>
      <w:r w:rsidR="00E80C96" w:rsidRPr="005975FA">
        <w:rPr>
          <w:rFonts w:ascii="Arial" w:hAnsi="Arial" w:cs="Arial"/>
          <w:color w:val="000000"/>
        </w:rPr>
        <w:t>s</w:t>
      </w:r>
      <w:r w:rsidR="00AF2F42" w:rsidRPr="005975FA">
        <w:rPr>
          <w:rFonts w:ascii="Arial" w:hAnsi="Arial" w:cs="Arial"/>
          <w:color w:val="000000"/>
        </w:rPr>
        <w:t xml:space="preserve">tress </w:t>
      </w:r>
      <w:r w:rsidR="00E80C96" w:rsidRPr="005975FA">
        <w:rPr>
          <w:rFonts w:ascii="Arial" w:hAnsi="Arial" w:cs="Arial"/>
          <w:color w:val="000000"/>
        </w:rPr>
        <w:t>reduction, peer</w:t>
      </w:r>
      <w:r w:rsidR="00AF2F42" w:rsidRPr="005975FA">
        <w:rPr>
          <w:rFonts w:ascii="Arial" w:hAnsi="Arial" w:cs="Arial"/>
          <w:color w:val="000000"/>
        </w:rPr>
        <w:t xml:space="preserve"> relations, </w:t>
      </w:r>
      <w:r w:rsidR="00E80C96" w:rsidRPr="005975FA">
        <w:rPr>
          <w:rFonts w:ascii="Arial" w:hAnsi="Arial" w:cs="Arial"/>
          <w:color w:val="000000"/>
        </w:rPr>
        <w:t>f</w:t>
      </w:r>
      <w:r w:rsidR="00AF2F42" w:rsidRPr="005975FA">
        <w:rPr>
          <w:rFonts w:ascii="Arial" w:hAnsi="Arial" w:cs="Arial"/>
          <w:color w:val="000000"/>
        </w:rPr>
        <w:t xml:space="preserve">amily conflict resolution, and </w:t>
      </w:r>
      <w:r w:rsidR="00E80C96" w:rsidRPr="005975FA">
        <w:rPr>
          <w:rFonts w:ascii="Arial" w:hAnsi="Arial" w:cs="Arial"/>
          <w:color w:val="000000"/>
        </w:rPr>
        <w:t>v</w:t>
      </w:r>
      <w:r w:rsidR="00AF2F42" w:rsidRPr="005975FA">
        <w:rPr>
          <w:rFonts w:ascii="Arial" w:hAnsi="Arial" w:cs="Arial"/>
          <w:color w:val="000000"/>
        </w:rPr>
        <w:t xml:space="preserve">iolence </w:t>
      </w:r>
      <w:r w:rsidR="00E80C96" w:rsidRPr="005975FA">
        <w:rPr>
          <w:rFonts w:ascii="Arial" w:hAnsi="Arial" w:cs="Arial"/>
          <w:color w:val="000000"/>
        </w:rPr>
        <w:t>p</w:t>
      </w:r>
      <w:r w:rsidR="00AF2F42" w:rsidRPr="005975FA">
        <w:rPr>
          <w:rFonts w:ascii="Arial" w:hAnsi="Arial" w:cs="Arial"/>
          <w:color w:val="000000"/>
        </w:rPr>
        <w:t>revention.</w:t>
      </w:r>
    </w:p>
    <w:p w:rsidR="00962C46" w:rsidRPr="00E07C8E" w:rsidRDefault="00962C46" w:rsidP="00F157B1">
      <w:pPr>
        <w:spacing w:line="240" w:lineRule="auto"/>
        <w:jc w:val="both"/>
        <w:rPr>
          <w:rFonts w:ascii="Arial" w:hAnsi="Arial" w:cs="Arial"/>
        </w:rPr>
      </w:pPr>
      <w:r w:rsidRPr="005975FA">
        <w:rPr>
          <w:rFonts w:ascii="Arial" w:hAnsi="Arial" w:cs="Arial"/>
          <w:u w:val="single"/>
        </w:rPr>
        <w:t>Youth Resource Center</w:t>
      </w:r>
      <w:r w:rsidRPr="005975FA">
        <w:rPr>
          <w:rFonts w:ascii="Arial" w:hAnsi="Arial" w:cs="Arial"/>
        </w:rPr>
        <w:t xml:space="preserve"> ($320,555): </w:t>
      </w:r>
      <w:r w:rsidRPr="005975FA">
        <w:rPr>
          <w:rFonts w:ascii="Arial" w:hAnsi="Arial" w:cs="Arial"/>
          <w:color w:val="000000"/>
        </w:rPr>
        <w:t xml:space="preserve">The proposed YRC program is considered to be an enhanced level of probation supervision. The target population of the YRC will be by referral from Probation Officers, based upon the results of a completed risk assessment instrument. An academic assessment will be completed by education staff and will be used to develop individualized case plans for each program participant. The YRC consists of a community school program provided in cooperation with Placer County Office of Education. After school programs will be available to the youth enrolled in the YRC as well as referred probationers </w:t>
      </w:r>
      <w:r w:rsidRPr="005975FA">
        <w:rPr>
          <w:rFonts w:ascii="Arial" w:hAnsi="Arial" w:cs="Arial"/>
          <w:color w:val="000000"/>
        </w:rPr>
        <w:lastRenderedPageBreak/>
        <w:t>throughout the county. The after school program will include: Victim mediation and conflict resolution, Anger Management, Drug</w:t>
      </w:r>
      <w:r w:rsidRPr="006C7D32">
        <w:rPr>
          <w:rFonts w:ascii="Arial" w:hAnsi="Arial" w:cs="Arial"/>
          <w:color w:val="000000"/>
        </w:rPr>
        <w:t xml:space="preserve"> </w:t>
      </w:r>
      <w:r w:rsidRPr="00E07C8E">
        <w:rPr>
          <w:rFonts w:ascii="Arial" w:hAnsi="Arial" w:cs="Arial"/>
          <w:color w:val="000000"/>
        </w:rPr>
        <w:t>education, Life skills, Employment Skills, Health and HIV education, Mentorship, Teen Parenting, and Violence Prevention.</w:t>
      </w:r>
    </w:p>
    <w:p w:rsidR="00962C46" w:rsidRPr="00E07C8E" w:rsidRDefault="00962C46" w:rsidP="00F157B1">
      <w:pPr>
        <w:spacing w:line="240" w:lineRule="auto"/>
        <w:jc w:val="both"/>
        <w:rPr>
          <w:rFonts w:ascii="Arial" w:hAnsi="Arial" w:cs="Arial"/>
          <w:color w:val="000000"/>
        </w:rPr>
      </w:pPr>
      <w:r w:rsidRPr="00E07C8E">
        <w:rPr>
          <w:rFonts w:ascii="Arial" w:hAnsi="Arial" w:cs="Arial"/>
          <w:u w:val="single"/>
        </w:rPr>
        <w:t xml:space="preserve">Crisis Resolution Center </w:t>
      </w:r>
      <w:r w:rsidR="00147444" w:rsidRPr="00E07C8E">
        <w:rPr>
          <w:rFonts w:ascii="Arial" w:hAnsi="Arial" w:cs="Arial"/>
          <w:u w:val="single"/>
        </w:rPr>
        <w:t>(CRC)</w:t>
      </w:r>
      <w:r w:rsidR="00147444" w:rsidRPr="00E07C8E">
        <w:rPr>
          <w:rFonts w:ascii="Arial" w:hAnsi="Arial" w:cs="Arial"/>
        </w:rPr>
        <w:t xml:space="preserve"> (</w:t>
      </w:r>
      <w:r w:rsidRPr="00E07C8E">
        <w:rPr>
          <w:rFonts w:ascii="Arial" w:hAnsi="Arial" w:cs="Arial"/>
        </w:rPr>
        <w:t xml:space="preserve">$612,701): </w:t>
      </w:r>
      <w:r w:rsidRPr="00E07C8E">
        <w:rPr>
          <w:rFonts w:ascii="Arial" w:hAnsi="Arial" w:cs="Arial"/>
          <w:color w:val="000000"/>
        </w:rPr>
        <w:t>The CRC proposes to provide services to pre-delinquent youth and their families through a collaborative, integrated, multi-disciplinary approach and a contract with a private group home provider to provide countywide services. The intent is to provide service to address the root causes of problems and prevent the escalation of behavior and decrease the likelihood of entrance into the juvenile justice system. The CRC will serve youth between the ages of 9-17 who are not presently under the jurisdiction of the court. The youth are runaways, truant, or beyond control and at risk of committing law violations which could result in incapacitation and/or costly out of home placement. The CRC will further provide respite care for crisis intervention and temporary emergency shelter with a 6 bed co-educational facility. Shelter will be provided for the shortest period of time necessary for the provision of services to resolve the crisis; to allow the family to reunify; and to facilitate the necessary outreach services being implemented.</w:t>
      </w:r>
    </w:p>
    <w:p w:rsidR="00AF2F42" w:rsidRPr="00E07C8E" w:rsidRDefault="00AF2F42" w:rsidP="00F157B1">
      <w:pPr>
        <w:spacing w:line="240" w:lineRule="auto"/>
        <w:jc w:val="both"/>
        <w:rPr>
          <w:rFonts w:ascii="Arial" w:hAnsi="Arial" w:cs="Arial"/>
          <w:b/>
          <w:color w:val="000000"/>
        </w:rPr>
      </w:pPr>
      <w:r w:rsidRPr="00E07C8E">
        <w:rPr>
          <w:rFonts w:ascii="Arial" w:hAnsi="Arial" w:cs="Arial"/>
          <w:b/>
          <w:color w:val="000000"/>
        </w:rPr>
        <w:lastRenderedPageBreak/>
        <w:t>Plumas</w:t>
      </w:r>
    </w:p>
    <w:p w:rsidR="00AF2F42" w:rsidRPr="00E07C8E" w:rsidRDefault="00AF2F42" w:rsidP="00F157B1">
      <w:pPr>
        <w:spacing w:line="240" w:lineRule="auto"/>
        <w:jc w:val="both"/>
        <w:rPr>
          <w:rFonts w:ascii="Arial" w:hAnsi="Arial" w:cs="Arial"/>
          <w:color w:val="000000"/>
        </w:rPr>
      </w:pPr>
      <w:r w:rsidRPr="00E07C8E">
        <w:rPr>
          <w:rFonts w:ascii="Arial" w:hAnsi="Arial" w:cs="Arial"/>
          <w:color w:val="000000"/>
          <w:u w:val="single"/>
        </w:rPr>
        <w:t>Intensive Supervision</w:t>
      </w:r>
      <w:r w:rsidRPr="00E07C8E">
        <w:rPr>
          <w:rFonts w:ascii="Arial" w:hAnsi="Arial" w:cs="Arial"/>
          <w:color w:val="000000"/>
        </w:rPr>
        <w:t xml:space="preserve"> ($57,028): The Intensive Supervision Program, which includes all juveniles on probation currently exists in Plumas County and will be enhanced by the addition of a contract clinical psychologist who will provide for evaluations. A Mental Health Therapist is housed with Probation through this program and provides initial assessment, case plan development and individual and family counseling. This previously unavailable service component is expected to reduce trial and error in the development of case plans and is expected to reduce the incidence of juvenile crime in the community along with the number of placements in foster and group homes.</w:t>
      </w:r>
    </w:p>
    <w:p w:rsidR="00E9460B" w:rsidRPr="00E07C8E" w:rsidRDefault="00AF2F42" w:rsidP="00F157B1">
      <w:pPr>
        <w:spacing w:line="240" w:lineRule="auto"/>
        <w:jc w:val="both"/>
        <w:rPr>
          <w:rFonts w:ascii="Arial" w:hAnsi="Arial" w:cs="Arial"/>
          <w:b/>
        </w:rPr>
      </w:pPr>
      <w:r w:rsidRPr="00E07C8E">
        <w:rPr>
          <w:rFonts w:ascii="Arial" w:hAnsi="Arial" w:cs="Arial"/>
          <w:b/>
        </w:rPr>
        <w:t>Riverside</w:t>
      </w:r>
      <w:r w:rsidR="00861E2C" w:rsidRPr="00E07C8E">
        <w:rPr>
          <w:rFonts w:ascii="Arial" w:hAnsi="Arial" w:cs="Arial"/>
          <w:b/>
        </w:rPr>
        <w:t xml:space="preserve"> </w:t>
      </w:r>
    </w:p>
    <w:p w:rsidR="00AF2F42" w:rsidRPr="00E07C8E" w:rsidRDefault="00147444" w:rsidP="00F157B1">
      <w:pPr>
        <w:spacing w:line="240" w:lineRule="auto"/>
        <w:jc w:val="both"/>
        <w:rPr>
          <w:rFonts w:ascii="Arial" w:hAnsi="Arial" w:cs="Arial"/>
        </w:rPr>
      </w:pPr>
      <w:r w:rsidRPr="00E07C8E">
        <w:rPr>
          <w:rFonts w:ascii="Arial" w:hAnsi="Arial" w:cs="Arial"/>
          <w:color w:val="000000"/>
          <w:u w:val="single"/>
        </w:rPr>
        <w:t>Youth Accountability Teams (</w:t>
      </w:r>
      <w:r w:rsidR="0024748F" w:rsidRPr="00E07C8E">
        <w:rPr>
          <w:rFonts w:ascii="Arial" w:hAnsi="Arial" w:cs="Arial"/>
          <w:u w:val="single"/>
        </w:rPr>
        <w:t>YAT</w:t>
      </w:r>
      <w:r w:rsidRPr="00E07C8E">
        <w:rPr>
          <w:rFonts w:ascii="Arial" w:hAnsi="Arial" w:cs="Arial"/>
          <w:u w:val="single"/>
        </w:rPr>
        <w:t>S)</w:t>
      </w:r>
      <w:r w:rsidR="0024748F" w:rsidRPr="00E07C8E">
        <w:rPr>
          <w:rFonts w:ascii="Arial" w:hAnsi="Arial" w:cs="Arial"/>
          <w:u w:val="single"/>
        </w:rPr>
        <w:t xml:space="preserve"> Program</w:t>
      </w:r>
      <w:r w:rsidR="0024748F" w:rsidRPr="00E07C8E">
        <w:rPr>
          <w:rFonts w:ascii="Arial" w:hAnsi="Arial" w:cs="Arial"/>
        </w:rPr>
        <w:t xml:space="preserve"> ($7,619,209): </w:t>
      </w:r>
      <w:r w:rsidR="0024748F" w:rsidRPr="00E07C8E">
        <w:rPr>
          <w:rFonts w:ascii="Arial" w:hAnsi="Arial" w:cs="Arial"/>
          <w:color w:val="000000"/>
        </w:rPr>
        <w:t xml:space="preserve">YATS will consist of two probation officers, a half time deputy district attorney, a law enforcement officer, and a youth outreach counselor. Teams will be placed in 16-18 program sites throughout various communities in the county. Each team will administer services on selected high school and middle school campuses for Community Based Probation Diversion. Contract counseling services, designed to provide initial evaluation and assessment to youths placed on contract, will support the teams. Additional </w:t>
      </w:r>
      <w:r w:rsidR="0024748F" w:rsidRPr="00E07C8E">
        <w:rPr>
          <w:rFonts w:ascii="Arial" w:hAnsi="Arial" w:cs="Arial"/>
          <w:color w:val="000000"/>
        </w:rPr>
        <w:lastRenderedPageBreak/>
        <w:t>services will include parent education, anger management and substance abuse counseling for program participants.</w:t>
      </w:r>
    </w:p>
    <w:p w:rsidR="00E9460B" w:rsidRPr="00E07C8E" w:rsidRDefault="0024748F" w:rsidP="00F157B1">
      <w:pPr>
        <w:spacing w:line="240" w:lineRule="auto"/>
        <w:jc w:val="both"/>
        <w:rPr>
          <w:rFonts w:ascii="Arial" w:hAnsi="Arial" w:cs="Arial"/>
        </w:rPr>
      </w:pPr>
      <w:r w:rsidRPr="00E07C8E">
        <w:rPr>
          <w:rFonts w:ascii="Arial" w:hAnsi="Arial" w:cs="Arial"/>
          <w:u w:val="single"/>
        </w:rPr>
        <w:t>Restorative Justice: Victim Mediation Services</w:t>
      </w:r>
      <w:r w:rsidRPr="00E07C8E">
        <w:rPr>
          <w:rFonts w:ascii="Arial" w:hAnsi="Arial" w:cs="Arial"/>
        </w:rPr>
        <w:t xml:space="preserve"> ($190,000):</w:t>
      </w:r>
      <w:r w:rsidR="00390711" w:rsidRPr="00E07C8E">
        <w:rPr>
          <w:rFonts w:ascii="Arial" w:hAnsi="Arial" w:cs="Arial"/>
        </w:rPr>
        <w:t xml:space="preserve"> </w:t>
      </w:r>
      <w:r w:rsidR="00E9460B" w:rsidRPr="00E07C8E">
        <w:rPr>
          <w:rFonts w:ascii="Arial" w:hAnsi="Arial" w:cs="Arial"/>
        </w:rPr>
        <w:t>The program will support the healing process of victims, by providing a safe and controlled setting for them to meet and speak with the offender on a strictly voluntary basis. 2. Allow th</w:t>
      </w:r>
      <w:r w:rsidR="009B2262" w:rsidRPr="00E07C8E">
        <w:rPr>
          <w:rFonts w:ascii="Arial" w:hAnsi="Arial" w:cs="Arial"/>
        </w:rPr>
        <w:t>e offender to learn about the im</w:t>
      </w:r>
      <w:r w:rsidR="00E9460B" w:rsidRPr="00E07C8E">
        <w:rPr>
          <w:rFonts w:ascii="Arial" w:hAnsi="Arial" w:cs="Arial"/>
        </w:rPr>
        <w:t xml:space="preserve">pact of the crime on the victim and to take direct </w:t>
      </w:r>
      <w:r w:rsidR="009B2262" w:rsidRPr="00E07C8E">
        <w:rPr>
          <w:rFonts w:ascii="Arial" w:hAnsi="Arial" w:cs="Arial"/>
        </w:rPr>
        <w:t xml:space="preserve">responsibly for their behavior. 3. Provide an opportunity for the victim and offender to develop a mutually acceptable plan that addresses the hard cause by the crime. </w:t>
      </w:r>
    </w:p>
    <w:p w:rsidR="0024748F" w:rsidRPr="00E07C8E" w:rsidRDefault="0024748F" w:rsidP="00F157B1">
      <w:pPr>
        <w:spacing w:line="240" w:lineRule="auto"/>
        <w:jc w:val="both"/>
        <w:rPr>
          <w:rFonts w:ascii="Arial" w:hAnsi="Arial" w:cs="Arial"/>
          <w:highlight w:val="yellow"/>
        </w:rPr>
      </w:pPr>
      <w:r w:rsidRPr="00E07C8E">
        <w:rPr>
          <w:rFonts w:ascii="Arial" w:hAnsi="Arial" w:cs="Arial"/>
          <w:u w:val="single"/>
        </w:rPr>
        <w:t>Tattoo Removal Program</w:t>
      </w:r>
      <w:r w:rsidRPr="00E07C8E">
        <w:rPr>
          <w:rFonts w:ascii="Arial" w:hAnsi="Arial" w:cs="Arial"/>
        </w:rPr>
        <w:t xml:space="preserve"> ($50,000):</w:t>
      </w:r>
      <w:r w:rsidR="00390711" w:rsidRPr="00E07C8E">
        <w:rPr>
          <w:rFonts w:ascii="Arial" w:hAnsi="Arial" w:cs="Arial"/>
        </w:rPr>
        <w:t xml:space="preserve"> </w:t>
      </w:r>
      <w:r w:rsidR="00E9460B" w:rsidRPr="00E07C8E">
        <w:rPr>
          <w:rFonts w:ascii="Arial" w:hAnsi="Arial" w:cs="Arial"/>
        </w:rPr>
        <w:t>Tattoo removal program assists youth in dissolving any gang ties or negative affiliations associated with unwanted tattoos.  In addition, having visible gang related or negative tattoos removed dramatically increases future employment opportunities.</w:t>
      </w:r>
    </w:p>
    <w:p w:rsidR="0024748F" w:rsidRPr="00575C71" w:rsidRDefault="0024748F" w:rsidP="00F157B1">
      <w:pPr>
        <w:spacing w:line="240" w:lineRule="auto"/>
        <w:jc w:val="both"/>
        <w:rPr>
          <w:rFonts w:ascii="Arial" w:hAnsi="Arial" w:cs="Arial"/>
        </w:rPr>
      </w:pPr>
      <w:r w:rsidRPr="00E07C8E">
        <w:rPr>
          <w:rFonts w:ascii="Arial" w:hAnsi="Arial" w:cs="Arial"/>
          <w:u w:val="single"/>
        </w:rPr>
        <w:t>Gang Intervention for Teens Program</w:t>
      </w:r>
      <w:r w:rsidR="00E9460B" w:rsidRPr="00E07C8E">
        <w:rPr>
          <w:rFonts w:ascii="Arial" w:hAnsi="Arial" w:cs="Arial"/>
          <w:u w:val="single"/>
        </w:rPr>
        <w:t xml:space="preserve"> (GIFT)</w:t>
      </w:r>
      <w:r w:rsidRPr="00E07C8E">
        <w:rPr>
          <w:rFonts w:ascii="Arial" w:hAnsi="Arial" w:cs="Arial"/>
        </w:rPr>
        <w:t xml:space="preserve"> ($250,000):</w:t>
      </w:r>
      <w:r w:rsidR="00390711" w:rsidRPr="00E07C8E">
        <w:rPr>
          <w:rFonts w:ascii="Arial" w:hAnsi="Arial" w:cs="Arial"/>
        </w:rPr>
        <w:t xml:space="preserve"> </w:t>
      </w:r>
      <w:r w:rsidR="00E9460B" w:rsidRPr="00E07C8E">
        <w:rPr>
          <w:rFonts w:ascii="Arial" w:hAnsi="Arial" w:cs="Arial"/>
        </w:rPr>
        <w:t>The Moreno Valley Regional Gang Task Force will facilitate an intervention program, which provides interventions services to youth at ris</w:t>
      </w:r>
      <w:r w:rsidR="00E9460B" w:rsidRPr="006C7D32">
        <w:rPr>
          <w:rFonts w:ascii="Arial" w:hAnsi="Arial" w:cs="Arial"/>
        </w:rPr>
        <w:t>k</w:t>
      </w:r>
      <w:r w:rsidR="00E9460B" w:rsidRPr="005D5D50">
        <w:rPr>
          <w:rFonts w:ascii="Arial" w:hAnsi="Arial" w:cs="Arial"/>
        </w:rPr>
        <w:t xml:space="preserve"> </w:t>
      </w:r>
      <w:r w:rsidR="00E9460B" w:rsidRPr="00575C71">
        <w:rPr>
          <w:rFonts w:ascii="Arial" w:hAnsi="Arial" w:cs="Arial"/>
        </w:rPr>
        <w:t xml:space="preserve">of becoming involved in the gang subculture. The GIFT program is geared toward juveniles that have been identified as being </w:t>
      </w:r>
      <w:r w:rsidR="009B2262" w:rsidRPr="00575C71">
        <w:rPr>
          <w:rFonts w:ascii="Arial" w:hAnsi="Arial" w:cs="Arial"/>
        </w:rPr>
        <w:t>“on</w:t>
      </w:r>
      <w:r w:rsidR="00E9460B" w:rsidRPr="00575C71">
        <w:rPr>
          <w:rFonts w:ascii="Arial" w:hAnsi="Arial" w:cs="Arial"/>
        </w:rPr>
        <w:t xml:space="preserve"> the fence, by school </w:t>
      </w:r>
      <w:r w:rsidR="00E9460B" w:rsidRPr="00575C71">
        <w:rPr>
          <w:rFonts w:ascii="Arial" w:hAnsi="Arial" w:cs="Arial"/>
        </w:rPr>
        <w:lastRenderedPageBreak/>
        <w:t xml:space="preserve">employees, law enforcement, or probation, for becoming gang members of affiliates. </w:t>
      </w:r>
    </w:p>
    <w:p w:rsidR="00390711" w:rsidRPr="00575C71" w:rsidRDefault="00390711" w:rsidP="00F157B1">
      <w:pPr>
        <w:spacing w:line="240" w:lineRule="auto"/>
        <w:jc w:val="both"/>
        <w:rPr>
          <w:rFonts w:ascii="Arial" w:hAnsi="Arial" w:cs="Arial"/>
          <w:b/>
        </w:rPr>
      </w:pPr>
      <w:r w:rsidRPr="00575C71">
        <w:rPr>
          <w:rFonts w:ascii="Arial" w:hAnsi="Arial" w:cs="Arial"/>
          <w:b/>
        </w:rPr>
        <w:t>Sacramento</w:t>
      </w:r>
      <w:r w:rsidR="00B35DDF" w:rsidRPr="00575C71">
        <w:rPr>
          <w:rFonts w:ascii="Arial" w:hAnsi="Arial" w:cs="Arial"/>
          <w:b/>
        </w:rPr>
        <w:t xml:space="preserve"> </w:t>
      </w:r>
    </w:p>
    <w:p w:rsidR="00390711" w:rsidRPr="00575C71" w:rsidRDefault="00390711" w:rsidP="00F157B1">
      <w:pPr>
        <w:spacing w:line="240" w:lineRule="auto"/>
        <w:jc w:val="both"/>
        <w:rPr>
          <w:rFonts w:ascii="Arial" w:hAnsi="Arial" w:cs="Arial"/>
          <w:color w:val="000000"/>
        </w:rPr>
      </w:pPr>
      <w:r w:rsidRPr="00575C71">
        <w:rPr>
          <w:rFonts w:ascii="Arial" w:hAnsi="Arial" w:cs="Arial"/>
          <w:u w:val="single"/>
        </w:rPr>
        <w:t xml:space="preserve">Community Protection and Treatment </w:t>
      </w:r>
      <w:r w:rsidR="00B35DDF" w:rsidRPr="00575C71">
        <w:rPr>
          <w:rFonts w:ascii="Arial" w:hAnsi="Arial" w:cs="Arial"/>
          <w:u w:val="single"/>
        </w:rPr>
        <w:t>Program (CPTP</w:t>
      </w:r>
      <w:r w:rsidR="00B35DDF" w:rsidRPr="00575C71">
        <w:rPr>
          <w:rFonts w:ascii="Arial" w:hAnsi="Arial" w:cs="Arial"/>
        </w:rPr>
        <w:t>)</w:t>
      </w:r>
      <w:r w:rsidRPr="00575C71">
        <w:rPr>
          <w:rFonts w:ascii="Arial" w:hAnsi="Arial" w:cs="Arial"/>
        </w:rPr>
        <w:t xml:space="preserve"> ($4,539,944):</w:t>
      </w:r>
      <w:r w:rsidR="00995B8F" w:rsidRPr="00575C71">
        <w:rPr>
          <w:rFonts w:ascii="Arial" w:hAnsi="Arial" w:cs="Arial"/>
        </w:rPr>
        <w:t xml:space="preserve"> </w:t>
      </w:r>
      <w:r w:rsidR="00995B8F" w:rsidRPr="00575C71">
        <w:rPr>
          <w:rFonts w:ascii="Arial" w:hAnsi="Arial" w:cs="Arial"/>
          <w:color w:val="000000"/>
        </w:rPr>
        <w:t>CPTP was initiated in 2004 as an alternative to detention. Participants, who are under intensive community supervision, receive evidence-based services including risk and needs assessment via the Positive Achievement Change Tool (PACT) administered by Probation, and Functional Family Therapy (FFT) services within the community. Multi</w:t>
      </w:r>
      <w:r w:rsidR="004D4342" w:rsidRPr="00575C71">
        <w:rPr>
          <w:rFonts w:ascii="Arial" w:hAnsi="Arial" w:cs="Arial"/>
          <w:color w:val="000000"/>
        </w:rPr>
        <w:t>-</w:t>
      </w:r>
      <w:r w:rsidR="00995B8F" w:rsidRPr="00575C71">
        <w:rPr>
          <w:rFonts w:ascii="Arial" w:hAnsi="Arial" w:cs="Arial"/>
          <w:color w:val="000000"/>
        </w:rPr>
        <w:t>systemic Therapy (MST) will also be provided beginning in FY 2011-12.</w:t>
      </w:r>
    </w:p>
    <w:p w:rsidR="00995B8F" w:rsidRPr="00575C71" w:rsidRDefault="00995B8F" w:rsidP="00F157B1">
      <w:pPr>
        <w:spacing w:line="240" w:lineRule="auto"/>
        <w:jc w:val="both"/>
        <w:rPr>
          <w:rFonts w:ascii="Arial" w:hAnsi="Arial" w:cs="Arial"/>
          <w:b/>
        </w:rPr>
      </w:pPr>
      <w:r w:rsidRPr="00575C71">
        <w:rPr>
          <w:rFonts w:ascii="Arial" w:hAnsi="Arial" w:cs="Arial"/>
          <w:b/>
        </w:rPr>
        <w:t>San Benito</w:t>
      </w:r>
    </w:p>
    <w:p w:rsidR="00995B8F" w:rsidRPr="00575C71" w:rsidRDefault="00995B8F" w:rsidP="00F157B1">
      <w:pPr>
        <w:spacing w:line="240" w:lineRule="auto"/>
        <w:jc w:val="both"/>
        <w:rPr>
          <w:rFonts w:ascii="Arial" w:hAnsi="Arial" w:cs="Arial"/>
          <w:u w:val="single"/>
        </w:rPr>
      </w:pPr>
      <w:r w:rsidRPr="00575C71">
        <w:rPr>
          <w:rFonts w:ascii="Arial" w:hAnsi="Arial" w:cs="Arial"/>
          <w:u w:val="single"/>
        </w:rPr>
        <w:t>Early Intervention Program</w:t>
      </w:r>
      <w:r w:rsidRPr="00575C71">
        <w:rPr>
          <w:rFonts w:ascii="Arial" w:hAnsi="Arial" w:cs="Arial"/>
        </w:rPr>
        <w:t xml:space="preserve"> ($185,045): </w:t>
      </w:r>
      <w:r w:rsidR="0019144E" w:rsidRPr="00575C71">
        <w:rPr>
          <w:rFonts w:ascii="Arial" w:hAnsi="Arial" w:cs="Arial"/>
          <w:color w:val="000000"/>
        </w:rPr>
        <w:t>The Early Intervention Program focuses on youth and the entire family. The Model study concluded that through improved information sharing, risk assessment techniques, and intensity of available services</w:t>
      </w:r>
      <w:r w:rsidR="00E80C96">
        <w:rPr>
          <w:rFonts w:ascii="Arial" w:hAnsi="Arial" w:cs="Arial"/>
          <w:color w:val="000000"/>
        </w:rPr>
        <w:t>,</w:t>
      </w:r>
      <w:r w:rsidR="0019144E" w:rsidRPr="00575C71">
        <w:rPr>
          <w:rFonts w:ascii="Arial" w:hAnsi="Arial" w:cs="Arial"/>
          <w:color w:val="000000"/>
        </w:rPr>
        <w:t xml:space="preserve"> a larger proportion of high-risk minors could be turned around before they become part of the “8% problem.” It also determined that even a small reduction in the rate of chronic juvenile recidivism could pay major dividends to individual families and the safety of communities for years to come. Minors referred to the </w:t>
      </w:r>
      <w:r w:rsidR="0019144E" w:rsidRPr="00575C71">
        <w:rPr>
          <w:rFonts w:ascii="Arial" w:hAnsi="Arial" w:cs="Arial"/>
          <w:color w:val="000000"/>
        </w:rPr>
        <w:lastRenderedPageBreak/>
        <w:t xml:space="preserve">Probation Department for criminal charges will be assessed at intake. </w:t>
      </w:r>
      <w:r w:rsidR="00E80C96">
        <w:rPr>
          <w:rFonts w:ascii="Arial" w:hAnsi="Arial" w:cs="Arial"/>
          <w:color w:val="000000"/>
        </w:rPr>
        <w:t>The p</w:t>
      </w:r>
      <w:r w:rsidR="0019144E" w:rsidRPr="00575C71">
        <w:rPr>
          <w:rFonts w:ascii="Arial" w:hAnsi="Arial" w:cs="Arial"/>
          <w:color w:val="000000"/>
        </w:rPr>
        <w:t>rogram targets those minors</w:t>
      </w:r>
      <w:r w:rsidR="00E80C96">
        <w:rPr>
          <w:rFonts w:ascii="Arial" w:hAnsi="Arial" w:cs="Arial"/>
          <w:color w:val="000000"/>
        </w:rPr>
        <w:t>,</w:t>
      </w:r>
      <w:r w:rsidR="0019144E" w:rsidRPr="00575C71">
        <w:rPr>
          <w:rFonts w:ascii="Arial" w:hAnsi="Arial" w:cs="Arial"/>
          <w:color w:val="000000"/>
        </w:rPr>
        <w:t xml:space="preserve"> fifteen years and younger at first time of </w:t>
      </w:r>
      <w:r w:rsidR="004D4342" w:rsidRPr="00575C71">
        <w:rPr>
          <w:rFonts w:ascii="Arial" w:hAnsi="Arial" w:cs="Arial"/>
          <w:color w:val="000000"/>
        </w:rPr>
        <w:t>ward-ship</w:t>
      </w:r>
      <w:r w:rsidR="0019144E" w:rsidRPr="00575C71">
        <w:rPr>
          <w:rFonts w:ascii="Arial" w:hAnsi="Arial" w:cs="Arial"/>
          <w:color w:val="000000"/>
        </w:rPr>
        <w:t>, who are living at home and are receiving their first or second referral for criminal charges. The probation officers funded in this program will work flexible hours, making frequent home and school contacts, conducting life-skill workshops and immersing minors in meaningful services and activities. Case plans will focus on strengthening the family, school attendance, academics, and teaching positive social values.</w:t>
      </w:r>
    </w:p>
    <w:p w:rsidR="0019144E" w:rsidRPr="00575C71" w:rsidRDefault="0019144E" w:rsidP="00F157B1">
      <w:pPr>
        <w:tabs>
          <w:tab w:val="left" w:pos="3735"/>
        </w:tabs>
        <w:spacing w:line="240" w:lineRule="auto"/>
        <w:jc w:val="both"/>
        <w:rPr>
          <w:rFonts w:ascii="Arial" w:hAnsi="Arial" w:cs="Arial"/>
          <w:b/>
        </w:rPr>
      </w:pPr>
      <w:r w:rsidRPr="00575C71">
        <w:rPr>
          <w:rFonts w:ascii="Arial" w:hAnsi="Arial" w:cs="Arial"/>
          <w:b/>
        </w:rPr>
        <w:t>San Bernardino</w:t>
      </w:r>
    </w:p>
    <w:p w:rsidR="0019144E" w:rsidRPr="00575C71" w:rsidRDefault="008F7DC2" w:rsidP="00F157B1">
      <w:pPr>
        <w:tabs>
          <w:tab w:val="left" w:pos="3735"/>
        </w:tabs>
        <w:spacing w:line="240" w:lineRule="auto"/>
        <w:jc w:val="both"/>
        <w:rPr>
          <w:rFonts w:ascii="Arial" w:hAnsi="Arial" w:cs="Arial"/>
        </w:rPr>
      </w:pPr>
      <w:r w:rsidRPr="00575C71">
        <w:rPr>
          <w:rFonts w:ascii="Arial" w:hAnsi="Arial" w:cs="Arial"/>
          <w:u w:val="single"/>
        </w:rPr>
        <w:t xml:space="preserve">Day </w:t>
      </w:r>
      <w:r w:rsidR="0019144E" w:rsidRPr="00575C71">
        <w:rPr>
          <w:rFonts w:ascii="Arial" w:hAnsi="Arial" w:cs="Arial"/>
          <w:u w:val="single"/>
        </w:rPr>
        <w:t>Reporting Center</w:t>
      </w:r>
      <w:r w:rsidR="0019144E" w:rsidRPr="00575C71">
        <w:rPr>
          <w:rFonts w:ascii="Arial" w:hAnsi="Arial" w:cs="Arial"/>
        </w:rPr>
        <w:t xml:space="preserve"> ($1,718,503):</w:t>
      </w:r>
      <w:r w:rsidR="002C442C" w:rsidRPr="00575C71">
        <w:rPr>
          <w:rFonts w:ascii="Arial" w:hAnsi="Arial" w:cs="Arial"/>
        </w:rPr>
        <w:t xml:space="preserve"> </w:t>
      </w:r>
      <w:r w:rsidR="002C442C" w:rsidRPr="00575C71">
        <w:rPr>
          <w:rFonts w:ascii="Arial" w:hAnsi="Arial" w:cs="Arial"/>
          <w:color w:val="000000"/>
        </w:rPr>
        <w:t>Day Reporting Centers are currently in 3 areas in San Bernardino. CPA 2000 funds will add similar centers in the West Valley and High Desert areas of the County where no centers currently exist. Youth participating in this program will physically report to the center in their area. Transportation will be provided to youth without other means</w:t>
      </w:r>
      <w:r w:rsidR="00E80C96">
        <w:rPr>
          <w:rFonts w:ascii="Arial" w:hAnsi="Arial" w:cs="Arial"/>
          <w:color w:val="000000"/>
        </w:rPr>
        <w:t>.</w:t>
      </w:r>
      <w:r w:rsidR="002C442C" w:rsidRPr="00575C71">
        <w:rPr>
          <w:rFonts w:ascii="Arial" w:hAnsi="Arial" w:cs="Arial"/>
          <w:color w:val="000000"/>
        </w:rPr>
        <w:t xml:space="preserve"> Participants remain under supervision of staff until 8:00 p.m. each day. While at the center, youth will participate in a </w:t>
      </w:r>
      <w:r w:rsidR="000D015D" w:rsidRPr="00575C71">
        <w:rPr>
          <w:rFonts w:ascii="Arial" w:hAnsi="Arial" w:cs="Arial"/>
          <w:color w:val="000000"/>
        </w:rPr>
        <w:t>wide</w:t>
      </w:r>
      <w:r w:rsidR="002C442C" w:rsidRPr="00575C71">
        <w:rPr>
          <w:rFonts w:ascii="Arial" w:hAnsi="Arial" w:cs="Arial"/>
          <w:color w:val="000000"/>
        </w:rPr>
        <w:t xml:space="preserve"> variety of activities that include: education activities provided by county schools, pre-vocational and vocational training, conflict resolution classes, life skills training, drug avoidance, mental health, mentors, and several others.</w:t>
      </w:r>
    </w:p>
    <w:p w:rsidR="0019144E" w:rsidRPr="00575C71" w:rsidRDefault="0019144E" w:rsidP="00F157B1">
      <w:pPr>
        <w:tabs>
          <w:tab w:val="left" w:pos="3735"/>
        </w:tabs>
        <w:spacing w:line="240" w:lineRule="auto"/>
        <w:jc w:val="both"/>
        <w:rPr>
          <w:rFonts w:ascii="Arial" w:hAnsi="Arial" w:cs="Arial"/>
        </w:rPr>
      </w:pPr>
      <w:r w:rsidRPr="00575C71">
        <w:rPr>
          <w:rFonts w:ascii="Arial" w:hAnsi="Arial" w:cs="Arial"/>
          <w:u w:val="single"/>
        </w:rPr>
        <w:lastRenderedPageBreak/>
        <w:t>House Arrest Program</w:t>
      </w:r>
      <w:r w:rsidRPr="00575C71">
        <w:rPr>
          <w:rFonts w:ascii="Arial" w:hAnsi="Arial" w:cs="Arial"/>
        </w:rPr>
        <w:t xml:space="preserve"> ($456,906):</w:t>
      </w:r>
      <w:r w:rsidR="00764D2E" w:rsidRPr="00575C71">
        <w:rPr>
          <w:rFonts w:ascii="Arial" w:hAnsi="Arial" w:cs="Arial"/>
          <w:color w:val="000000"/>
        </w:rPr>
        <w:t xml:space="preserve"> The House Arrest Program is new and will be a 24-hour/seven days a week intense monitoring program. It will provide selected pre-dispositional minors the opportunity to remain in the community while their case is processing through the Court system. All minors entering a juvenile detention facility will be screened using a risk assessment instrument administered by an intake Probation Officer who will have the authority to place a minor into the program. These are minors who would otherwise have been detained were it not for this program. Minors will be placed into one of three supervision categories. They will receive intensive supervision that may include electronic monitoring and/or participation at a Day Reporting Center.</w:t>
      </w:r>
    </w:p>
    <w:p w:rsidR="002C442C" w:rsidRPr="009A3A1B" w:rsidRDefault="002C442C" w:rsidP="00F157B1">
      <w:pPr>
        <w:tabs>
          <w:tab w:val="left" w:pos="3735"/>
        </w:tabs>
        <w:spacing w:line="240" w:lineRule="auto"/>
        <w:jc w:val="both"/>
        <w:rPr>
          <w:rFonts w:ascii="Arial" w:hAnsi="Arial" w:cs="Arial"/>
        </w:rPr>
      </w:pPr>
      <w:r w:rsidRPr="00575C71">
        <w:rPr>
          <w:rFonts w:ascii="Arial" w:hAnsi="Arial" w:cs="Arial"/>
          <w:u w:val="single"/>
        </w:rPr>
        <w:t>Let’s End Truancy</w:t>
      </w:r>
      <w:r w:rsidRPr="00575C71">
        <w:rPr>
          <w:rFonts w:ascii="Arial" w:hAnsi="Arial" w:cs="Arial"/>
        </w:rPr>
        <w:t xml:space="preserve"> ($916,680)</w:t>
      </w:r>
      <w:r w:rsidR="00764D2E" w:rsidRPr="00575C71">
        <w:rPr>
          <w:rFonts w:ascii="Arial" w:hAnsi="Arial" w:cs="Arial"/>
        </w:rPr>
        <w:t xml:space="preserve">: </w:t>
      </w:r>
      <w:r w:rsidR="00764D2E" w:rsidRPr="00575C71">
        <w:rPr>
          <w:rFonts w:ascii="Arial" w:hAnsi="Arial" w:cs="Arial"/>
          <w:color w:val="000000"/>
        </w:rPr>
        <w:t>This is a new program for San Bernardino County and is designed to reduce truancy. Three Deputy District Attorneys (DDAs) will actively participate in School Attendance Review Boards and other school programs to confront parents and their children who</w:t>
      </w:r>
      <w:r w:rsidR="00764D2E" w:rsidRPr="006C7D32">
        <w:rPr>
          <w:rFonts w:ascii="Arial" w:hAnsi="Arial" w:cs="Arial"/>
          <w:color w:val="000000"/>
        </w:rPr>
        <w:t xml:space="preserve"> </w:t>
      </w:r>
      <w:r w:rsidR="00764D2E" w:rsidRPr="009A3A1B">
        <w:rPr>
          <w:rFonts w:ascii="Arial" w:hAnsi="Arial" w:cs="Arial"/>
          <w:color w:val="000000"/>
        </w:rPr>
        <w:t>have chronic poor school attendance. If school attendance does not improve following the DDA’s interventions, the DDAs will seek prosecution of the youth and parents.</w:t>
      </w:r>
    </w:p>
    <w:p w:rsidR="002C442C" w:rsidRPr="009A3A1B" w:rsidRDefault="002C442C" w:rsidP="00F157B1">
      <w:pPr>
        <w:tabs>
          <w:tab w:val="left" w:pos="3735"/>
        </w:tabs>
        <w:spacing w:line="240" w:lineRule="auto"/>
        <w:jc w:val="both"/>
        <w:rPr>
          <w:rFonts w:ascii="Arial" w:hAnsi="Arial" w:cs="Arial"/>
        </w:rPr>
      </w:pPr>
      <w:r w:rsidRPr="009A3A1B">
        <w:rPr>
          <w:rFonts w:ascii="Arial" w:hAnsi="Arial" w:cs="Arial"/>
          <w:u w:val="single"/>
        </w:rPr>
        <w:t>School Probation Officer Program</w:t>
      </w:r>
      <w:r w:rsidRPr="009A3A1B">
        <w:rPr>
          <w:rFonts w:ascii="Arial" w:hAnsi="Arial" w:cs="Arial"/>
        </w:rPr>
        <w:t xml:space="preserve"> ($3,402,233):</w:t>
      </w:r>
      <w:r w:rsidR="00764D2E" w:rsidRPr="009A3A1B">
        <w:rPr>
          <w:rFonts w:ascii="Arial" w:hAnsi="Arial" w:cs="Arial"/>
          <w:color w:val="000000"/>
        </w:rPr>
        <w:t xml:space="preserve"> This program will replicate services offered to schools and </w:t>
      </w:r>
      <w:r w:rsidR="00764D2E" w:rsidRPr="009A3A1B">
        <w:rPr>
          <w:rFonts w:ascii="Arial" w:hAnsi="Arial" w:cs="Arial"/>
          <w:color w:val="000000"/>
        </w:rPr>
        <w:lastRenderedPageBreak/>
        <w:t>students by the Challenge Grant I Home Run program that will conclude</w:t>
      </w:r>
      <w:r w:rsidR="00E80C96" w:rsidRPr="009A3A1B">
        <w:rPr>
          <w:rFonts w:ascii="Arial" w:hAnsi="Arial" w:cs="Arial"/>
          <w:color w:val="000000"/>
        </w:rPr>
        <w:t>d</w:t>
      </w:r>
      <w:r w:rsidR="00764D2E" w:rsidRPr="009A3A1B">
        <w:rPr>
          <w:rFonts w:ascii="Arial" w:hAnsi="Arial" w:cs="Arial"/>
          <w:color w:val="000000"/>
        </w:rPr>
        <w:t xml:space="preserve"> operations on 6/30/01. Probation Officers are currently contracted to work on 35 school campus sites throughout the County. Probation Officers work with minors having attendance and/or behavior problems by providing behavioral contracts, frequent face-to-face meetings, home visits, and referral services. The level of services provided to minors and their families are dependent upon specific needs that are assessed by school and probation staff. The goal of the program is to provide interventions for minors experiencing problematic school behaviors.</w:t>
      </w:r>
    </w:p>
    <w:p w:rsidR="00764D2E" w:rsidRPr="009A3A1B" w:rsidRDefault="00764D2E" w:rsidP="00F157B1">
      <w:pPr>
        <w:tabs>
          <w:tab w:val="left" w:pos="3735"/>
        </w:tabs>
        <w:spacing w:line="240" w:lineRule="auto"/>
        <w:jc w:val="both"/>
        <w:rPr>
          <w:rFonts w:ascii="Arial" w:hAnsi="Arial" w:cs="Arial"/>
          <w:b/>
        </w:rPr>
      </w:pPr>
      <w:r w:rsidRPr="009A3A1B">
        <w:rPr>
          <w:rFonts w:ascii="Arial" w:hAnsi="Arial" w:cs="Arial"/>
          <w:b/>
        </w:rPr>
        <w:t>San Diego</w:t>
      </w:r>
      <w:r w:rsidR="003642F1" w:rsidRPr="009A3A1B">
        <w:rPr>
          <w:rFonts w:ascii="Arial" w:hAnsi="Arial" w:cs="Arial"/>
          <w:b/>
        </w:rPr>
        <w:t xml:space="preserve"> </w:t>
      </w:r>
    </w:p>
    <w:p w:rsidR="00764D2E" w:rsidRPr="009A3A1B" w:rsidRDefault="00764D2E" w:rsidP="00F157B1">
      <w:pPr>
        <w:tabs>
          <w:tab w:val="left" w:pos="3735"/>
        </w:tabs>
        <w:spacing w:line="240" w:lineRule="auto"/>
        <w:jc w:val="both"/>
        <w:rPr>
          <w:rFonts w:ascii="Arial" w:hAnsi="Arial" w:cs="Arial"/>
        </w:rPr>
      </w:pPr>
      <w:r w:rsidRPr="009A3A1B">
        <w:rPr>
          <w:rFonts w:ascii="Arial" w:hAnsi="Arial" w:cs="Arial"/>
          <w:u w:val="single"/>
        </w:rPr>
        <w:t>Breaking Cycles</w:t>
      </w:r>
      <w:r w:rsidRPr="009A3A1B">
        <w:rPr>
          <w:rFonts w:ascii="Arial" w:hAnsi="Arial" w:cs="Arial"/>
        </w:rPr>
        <w:t xml:space="preserve"> ($3,775,997):</w:t>
      </w:r>
      <w:r w:rsidR="00007D15" w:rsidRPr="009A3A1B">
        <w:rPr>
          <w:rFonts w:ascii="Arial" w:hAnsi="Arial" w:cs="Arial"/>
        </w:rPr>
        <w:t xml:space="preserve"> </w:t>
      </w:r>
      <w:r w:rsidR="00007D15" w:rsidRPr="009A3A1B">
        <w:rPr>
          <w:rFonts w:ascii="Arial" w:hAnsi="Arial" w:cs="Arial"/>
          <w:color w:val="000000"/>
        </w:rPr>
        <w:t>Challenge Grant I funding expired on 6/30/01. CPA 2000 funds will be used to continue the program. The program is a multi-agency, geographically diverse custodial program designed to improve the juvenile justice system and community response to juvenile offenders through a system of graduated sanctions. The program offers a continuum of services for high-risk youth based on assessed risk and need to determine the level of supervision and intervention. The multi-agency team includes probation officers, mental health workers, educators, alcohol and drug specialists, and youth and family counselors.</w:t>
      </w:r>
    </w:p>
    <w:p w:rsidR="00764D2E" w:rsidRPr="009A3A1B" w:rsidRDefault="00BA5A90" w:rsidP="00F157B1">
      <w:pPr>
        <w:tabs>
          <w:tab w:val="left" w:pos="3735"/>
        </w:tabs>
        <w:spacing w:line="240" w:lineRule="auto"/>
        <w:jc w:val="both"/>
        <w:rPr>
          <w:rFonts w:ascii="Arial" w:hAnsi="Arial" w:cs="Arial"/>
        </w:rPr>
      </w:pPr>
      <w:r w:rsidRPr="009A3A1B">
        <w:rPr>
          <w:rFonts w:ascii="Arial" w:hAnsi="Arial" w:cs="Arial"/>
          <w:color w:val="000000"/>
          <w:u w:val="single"/>
        </w:rPr>
        <w:lastRenderedPageBreak/>
        <w:t>Community Assessment Team Prevention Program</w:t>
      </w:r>
      <w:r w:rsidR="003642F1" w:rsidRPr="009A3A1B">
        <w:rPr>
          <w:rFonts w:ascii="Arial" w:hAnsi="Arial" w:cs="Arial"/>
          <w:u w:val="single"/>
        </w:rPr>
        <w:t xml:space="preserve"> </w:t>
      </w:r>
      <w:r w:rsidR="000D015D" w:rsidRPr="009A3A1B">
        <w:rPr>
          <w:rFonts w:ascii="Arial" w:hAnsi="Arial" w:cs="Arial"/>
          <w:u w:val="single"/>
        </w:rPr>
        <w:t>(</w:t>
      </w:r>
      <w:r w:rsidR="00764D2E" w:rsidRPr="009A3A1B">
        <w:rPr>
          <w:rFonts w:ascii="Arial" w:hAnsi="Arial" w:cs="Arial"/>
          <w:u w:val="single"/>
        </w:rPr>
        <w:t>CAT</w:t>
      </w:r>
      <w:r w:rsidR="000D015D" w:rsidRPr="009A3A1B">
        <w:rPr>
          <w:rFonts w:ascii="Arial" w:hAnsi="Arial" w:cs="Arial"/>
          <w:u w:val="single"/>
        </w:rPr>
        <w:t>)</w:t>
      </w:r>
      <w:r w:rsidR="00764D2E" w:rsidRPr="009A3A1B">
        <w:rPr>
          <w:rFonts w:ascii="Arial" w:hAnsi="Arial" w:cs="Arial"/>
        </w:rPr>
        <w:t xml:space="preserve"> ($3,907,120):</w:t>
      </w:r>
      <w:r w:rsidR="00007D15" w:rsidRPr="009A3A1B">
        <w:rPr>
          <w:rFonts w:ascii="Arial" w:hAnsi="Arial" w:cs="Arial"/>
        </w:rPr>
        <w:t xml:space="preserve"> </w:t>
      </w:r>
      <w:r w:rsidR="00007D15" w:rsidRPr="009A3A1B">
        <w:rPr>
          <w:rFonts w:ascii="Arial" w:hAnsi="Arial" w:cs="Arial"/>
          <w:color w:val="000000"/>
        </w:rPr>
        <w:t xml:space="preserve">The Community Assessment and WINGS Teams program is a community-based prevention and intervention program serving families with school-age youth (6 - 17) that have chronic behavior problems or other issues </w:t>
      </w:r>
      <w:r w:rsidR="00E80C96" w:rsidRPr="009A3A1B">
        <w:rPr>
          <w:rFonts w:ascii="Arial" w:hAnsi="Arial" w:cs="Arial"/>
          <w:color w:val="000000"/>
        </w:rPr>
        <w:t>which</w:t>
      </w:r>
      <w:r w:rsidR="00007D15" w:rsidRPr="009A3A1B">
        <w:rPr>
          <w:rFonts w:ascii="Arial" w:hAnsi="Arial" w:cs="Arial"/>
          <w:color w:val="000000"/>
        </w:rPr>
        <w:t xml:space="preserve"> place them at-risk of entering or continuing in the juvenile justice system. Probation Officers, housed at contractor sites, work together with CBO staff and other specialists in multi-disciplinary teams focusing on the unique strengths and needs of individual youths, supporting and teaching families to access and receive community resources in a timely fashion. Regionally based at five collaborative agencies throughout the County of San Diego, teams provide in-home, strength-based assessment, intervention, referral, and case-management services for at-risk youth and their families. Gender specific services are available to all participants and WINGS Enhanced Case Management services are available to eligible females assessed as needing more intensive service plans.</w:t>
      </w:r>
    </w:p>
    <w:p w:rsidR="00007D15" w:rsidRPr="009A3A1B" w:rsidRDefault="00764D2E" w:rsidP="00F157B1">
      <w:pPr>
        <w:tabs>
          <w:tab w:val="left" w:pos="3735"/>
        </w:tabs>
        <w:spacing w:line="240" w:lineRule="auto"/>
        <w:jc w:val="both"/>
        <w:rPr>
          <w:rFonts w:ascii="Arial" w:hAnsi="Arial" w:cs="Arial"/>
          <w:color w:val="000000"/>
        </w:rPr>
      </w:pPr>
      <w:r w:rsidRPr="009A3A1B">
        <w:rPr>
          <w:rFonts w:ascii="Arial" w:hAnsi="Arial" w:cs="Arial"/>
          <w:u w:val="single"/>
        </w:rPr>
        <w:t>Drug Court</w:t>
      </w:r>
      <w:r w:rsidRPr="009A3A1B">
        <w:rPr>
          <w:rFonts w:ascii="Arial" w:hAnsi="Arial" w:cs="Arial"/>
        </w:rPr>
        <w:t xml:space="preserve"> ($1,000,033):</w:t>
      </w:r>
      <w:r w:rsidR="00007D15" w:rsidRPr="009A3A1B">
        <w:rPr>
          <w:rFonts w:ascii="Arial" w:hAnsi="Arial" w:cs="Arial"/>
        </w:rPr>
        <w:t xml:space="preserve"> </w:t>
      </w:r>
      <w:r w:rsidR="00007D15" w:rsidRPr="009A3A1B">
        <w:rPr>
          <w:rFonts w:ascii="Arial" w:hAnsi="Arial" w:cs="Arial"/>
          <w:color w:val="000000"/>
        </w:rPr>
        <w:t xml:space="preserve">The Drug Court program serves non-violent wards of the juvenile court who were ordered to participate in substance abuse treatment and subsequently had three non-compliant events. The program stresses swift </w:t>
      </w:r>
      <w:r w:rsidR="00007D15" w:rsidRPr="009A3A1B">
        <w:rPr>
          <w:rFonts w:ascii="Arial" w:hAnsi="Arial" w:cs="Arial"/>
          <w:color w:val="000000"/>
        </w:rPr>
        <w:lastRenderedPageBreak/>
        <w:t xml:space="preserve">and certain consequences for failure to comply with court orders and provides incentives to stay sober. </w:t>
      </w:r>
    </w:p>
    <w:p w:rsidR="00764D2E" w:rsidRPr="009A3A1B" w:rsidRDefault="00764D2E" w:rsidP="00F157B1">
      <w:pPr>
        <w:tabs>
          <w:tab w:val="left" w:pos="3735"/>
        </w:tabs>
        <w:spacing w:line="240" w:lineRule="auto"/>
        <w:jc w:val="both"/>
        <w:rPr>
          <w:rFonts w:ascii="Arial" w:hAnsi="Arial" w:cs="Arial"/>
        </w:rPr>
      </w:pPr>
      <w:r w:rsidRPr="009A3A1B">
        <w:rPr>
          <w:rFonts w:ascii="Arial" w:hAnsi="Arial" w:cs="Arial"/>
          <w:u w:val="single"/>
        </w:rPr>
        <w:t>Truancy</w:t>
      </w:r>
      <w:r w:rsidRPr="009A3A1B">
        <w:rPr>
          <w:rFonts w:ascii="Arial" w:hAnsi="Arial" w:cs="Arial"/>
        </w:rPr>
        <w:t xml:space="preserve"> ($39,846)</w:t>
      </w:r>
      <w:r w:rsidR="00007D15" w:rsidRPr="009A3A1B">
        <w:rPr>
          <w:rFonts w:ascii="Arial" w:hAnsi="Arial" w:cs="Arial"/>
        </w:rPr>
        <w:t xml:space="preserve">: </w:t>
      </w:r>
      <w:r w:rsidR="00007D15" w:rsidRPr="009A3A1B">
        <w:rPr>
          <w:rFonts w:ascii="Arial" w:hAnsi="Arial" w:cs="Arial"/>
          <w:color w:val="000000"/>
        </w:rPr>
        <w:t>Truancy Suppression is an expansion of an existing Truancy Intervention Program. In the current program, probation officers are assigned to eight school districts to provide prevention and early intervention services. In addition, they provide case management services for about 60 Welfare and Institutions Code (WIC) Section 601 wards of the court. CPA 2000 funds will be used to augment the current program by adding Deputy and Correctional Deputy Probation Officers to provide intensive supervision and case management services for an estimated 300, WIC 601 wards of the court effective 7/1/01.</w:t>
      </w:r>
    </w:p>
    <w:p w:rsidR="00764D2E" w:rsidRPr="009A3A1B" w:rsidRDefault="00764D2E" w:rsidP="00F157B1">
      <w:pPr>
        <w:tabs>
          <w:tab w:val="left" w:pos="3735"/>
        </w:tabs>
        <w:spacing w:line="240" w:lineRule="auto"/>
        <w:jc w:val="both"/>
        <w:rPr>
          <w:rFonts w:ascii="Arial" w:hAnsi="Arial" w:cs="Arial"/>
        </w:rPr>
      </w:pPr>
      <w:r w:rsidRPr="009A3A1B">
        <w:rPr>
          <w:rFonts w:ascii="Arial" w:hAnsi="Arial" w:cs="Arial"/>
          <w:u w:val="single"/>
        </w:rPr>
        <w:t>Substance Abuse</w:t>
      </w:r>
      <w:r w:rsidRPr="009A3A1B">
        <w:rPr>
          <w:rFonts w:ascii="Arial" w:hAnsi="Arial" w:cs="Arial"/>
        </w:rPr>
        <w:t xml:space="preserve"> ($541,935)</w:t>
      </w:r>
      <w:r w:rsidR="00007D15" w:rsidRPr="009A3A1B">
        <w:rPr>
          <w:rFonts w:ascii="Arial" w:hAnsi="Arial" w:cs="Arial"/>
        </w:rPr>
        <w:t xml:space="preserve">: </w:t>
      </w:r>
      <w:r w:rsidR="00007D15" w:rsidRPr="009A3A1B">
        <w:rPr>
          <w:rFonts w:ascii="Arial" w:hAnsi="Arial" w:cs="Arial"/>
          <w:color w:val="000000"/>
        </w:rPr>
        <w:t>The Substance Abuse Services component serves youth with no prior substance abuse treatment experience, providing regular drug testing for youth with less severe substance abuse issues who remain compliant at this lower level of supervision, and case management and referral services to youth with a greater level of need. The goal is to decrease substance abuse and reduce juvenile crime by providing a continuum of substance abuse treatment services.</w:t>
      </w:r>
    </w:p>
    <w:p w:rsidR="00764D2E" w:rsidRPr="009A3A1B" w:rsidRDefault="008F6857" w:rsidP="00F157B1">
      <w:pPr>
        <w:tabs>
          <w:tab w:val="left" w:pos="3735"/>
        </w:tabs>
        <w:spacing w:line="240" w:lineRule="auto"/>
        <w:jc w:val="both"/>
        <w:rPr>
          <w:rFonts w:ascii="Arial" w:hAnsi="Arial" w:cs="Arial"/>
        </w:rPr>
      </w:pPr>
      <w:r w:rsidRPr="009A3A1B">
        <w:rPr>
          <w:rFonts w:ascii="Arial" w:hAnsi="Arial" w:cs="Arial"/>
          <w:color w:val="000000"/>
          <w:u w:val="single"/>
        </w:rPr>
        <w:t>Forensic Assistance for Stabilization and Treatment of Juvenile Offenders Program (</w:t>
      </w:r>
      <w:r w:rsidR="00764D2E" w:rsidRPr="009A3A1B">
        <w:rPr>
          <w:rFonts w:ascii="Arial" w:hAnsi="Arial" w:cs="Arial"/>
          <w:u w:val="single"/>
        </w:rPr>
        <w:t>JFAST</w:t>
      </w:r>
      <w:r w:rsidRPr="009A3A1B">
        <w:rPr>
          <w:rFonts w:ascii="Arial" w:hAnsi="Arial" w:cs="Arial"/>
          <w:u w:val="single"/>
        </w:rPr>
        <w:t>)</w:t>
      </w:r>
      <w:r w:rsidR="00764D2E" w:rsidRPr="009A3A1B">
        <w:rPr>
          <w:rFonts w:ascii="Arial" w:hAnsi="Arial" w:cs="Arial"/>
          <w:u w:val="single"/>
        </w:rPr>
        <w:t xml:space="preserve"> </w:t>
      </w:r>
      <w:r w:rsidR="00764D2E" w:rsidRPr="009A3A1B">
        <w:rPr>
          <w:rFonts w:ascii="Arial" w:hAnsi="Arial" w:cs="Arial"/>
        </w:rPr>
        <w:t>(</w:t>
      </w:r>
      <w:r w:rsidR="00007D15" w:rsidRPr="009A3A1B">
        <w:rPr>
          <w:rFonts w:ascii="Arial" w:hAnsi="Arial" w:cs="Arial"/>
        </w:rPr>
        <w:t xml:space="preserve">$124,258): </w:t>
      </w:r>
      <w:r w:rsidR="00007D15" w:rsidRPr="009A3A1B">
        <w:rPr>
          <w:rFonts w:ascii="Arial" w:hAnsi="Arial" w:cs="Arial"/>
          <w:color w:val="000000"/>
        </w:rPr>
        <w:t xml:space="preserve">The </w:t>
      </w:r>
      <w:r w:rsidR="00007D15" w:rsidRPr="009A3A1B">
        <w:rPr>
          <w:rFonts w:ascii="Arial" w:hAnsi="Arial" w:cs="Arial"/>
          <w:color w:val="000000"/>
        </w:rPr>
        <w:lastRenderedPageBreak/>
        <w:t xml:space="preserve">mission of the JFAST is to promote rehabilitation and public safety while reducing recidivism. The intent is to support recovery for mentally ill youth by providing access to individualized treatment and strengthening family stability. JFAST works with </w:t>
      </w:r>
      <w:r w:rsidR="00BA7D30" w:rsidRPr="009A3A1B">
        <w:rPr>
          <w:rFonts w:ascii="Arial" w:hAnsi="Arial" w:cs="Arial"/>
          <w:color w:val="000000"/>
        </w:rPr>
        <w:t>participants</w:t>
      </w:r>
      <w:r w:rsidR="00007D15" w:rsidRPr="009A3A1B">
        <w:rPr>
          <w:rFonts w:ascii="Arial" w:hAnsi="Arial" w:cs="Arial"/>
          <w:color w:val="000000"/>
        </w:rPr>
        <w:t xml:space="preserve"> who have experienced significant mental health episodes which threaten their in-home placement and put them at risk for removal to a group home or residential treatment facility. This program is a part of the continuum of care targeting youth for low level care as opposed to costly out of home placements and aims to address behavior and track progress in order to mitigate risk to the public and the delinquency of participating juveniles. JFAST incorporates an evidence-based drug court model to address the mental health needs of youth within the criminal justice system. Collaborative partners include the Juvenile Court, Public Defender, District Attorney, Juvenile Forensic Services, namely staff who provide services through the Stabilization, Treatment, Assessment and Transition (STAT) program, </w:t>
      </w:r>
      <w:r w:rsidR="004073A8" w:rsidRPr="009A3A1B">
        <w:rPr>
          <w:rFonts w:ascii="Arial" w:hAnsi="Arial" w:cs="Arial"/>
          <w:color w:val="000000"/>
        </w:rPr>
        <w:t>T</w:t>
      </w:r>
      <w:r w:rsidR="00007D15" w:rsidRPr="009A3A1B">
        <w:rPr>
          <w:rFonts w:ascii="Arial" w:hAnsi="Arial" w:cs="Arial"/>
          <w:color w:val="000000"/>
        </w:rPr>
        <w:t xml:space="preserve">he Probation Department </w:t>
      </w:r>
      <w:r w:rsidR="00F841BB" w:rsidRPr="009A3A1B">
        <w:rPr>
          <w:rFonts w:ascii="Arial" w:hAnsi="Arial" w:cs="Arial"/>
          <w:color w:val="000000"/>
        </w:rPr>
        <w:t>will also</w:t>
      </w:r>
      <w:r w:rsidR="004073A8" w:rsidRPr="009A3A1B">
        <w:rPr>
          <w:rFonts w:ascii="Arial" w:hAnsi="Arial" w:cs="Arial"/>
          <w:color w:val="000000"/>
        </w:rPr>
        <w:t xml:space="preserve"> </w:t>
      </w:r>
      <w:r w:rsidR="00007D15" w:rsidRPr="009A3A1B">
        <w:rPr>
          <w:rFonts w:ascii="Arial" w:hAnsi="Arial" w:cs="Arial"/>
          <w:color w:val="000000"/>
        </w:rPr>
        <w:t xml:space="preserve">play a role in this rehabilitative program. Additionally, the Juvenile Court Clinic and community-based organizations will specialize in wraparound programming to provide support and services. JFAST utilizes positive incentives to encourage positive behavior. The Multi-Disciplinary Team (MDT) further reviews compliance at the weekly meetings </w:t>
      </w:r>
      <w:r w:rsidR="00007D15" w:rsidRPr="009A3A1B">
        <w:rPr>
          <w:rFonts w:ascii="Arial" w:hAnsi="Arial" w:cs="Arial"/>
          <w:color w:val="000000"/>
        </w:rPr>
        <w:lastRenderedPageBreak/>
        <w:t>and imposes necessary sanctions and case plan modifications for youth when needed. This allows for swift and certain imposition of sanctions, an evidence-based response leading to lowered recidivism.</w:t>
      </w:r>
    </w:p>
    <w:p w:rsidR="0033168E" w:rsidRPr="009A3A1B" w:rsidRDefault="0033168E" w:rsidP="00F157B1">
      <w:pPr>
        <w:tabs>
          <w:tab w:val="left" w:pos="3735"/>
        </w:tabs>
        <w:spacing w:line="240" w:lineRule="auto"/>
        <w:jc w:val="both"/>
        <w:rPr>
          <w:rFonts w:ascii="Arial" w:hAnsi="Arial" w:cs="Arial"/>
          <w:b/>
        </w:rPr>
      </w:pPr>
      <w:r w:rsidRPr="009A3A1B">
        <w:rPr>
          <w:rFonts w:ascii="Arial" w:hAnsi="Arial" w:cs="Arial"/>
          <w:b/>
        </w:rPr>
        <w:t>San Francisco</w:t>
      </w:r>
    </w:p>
    <w:p w:rsidR="00D72F88" w:rsidRPr="009A3A1B" w:rsidRDefault="00D72F88" w:rsidP="00F157B1">
      <w:pPr>
        <w:tabs>
          <w:tab w:val="left" w:pos="3735"/>
        </w:tabs>
        <w:spacing w:line="240" w:lineRule="auto"/>
        <w:jc w:val="both"/>
        <w:rPr>
          <w:rFonts w:ascii="Arial" w:hAnsi="Arial" w:cs="Arial"/>
          <w:color w:val="000000"/>
        </w:rPr>
      </w:pPr>
      <w:r w:rsidRPr="009A3A1B">
        <w:rPr>
          <w:rFonts w:ascii="Arial" w:hAnsi="Arial" w:cs="Arial"/>
          <w:u w:val="single"/>
        </w:rPr>
        <w:t>Alternative Education</w:t>
      </w:r>
      <w:r w:rsidRPr="009A3A1B">
        <w:rPr>
          <w:rFonts w:ascii="Arial" w:hAnsi="Arial" w:cs="Arial"/>
        </w:rPr>
        <w:t xml:space="preserve"> ($473,725): </w:t>
      </w:r>
      <w:r w:rsidRPr="009A3A1B">
        <w:rPr>
          <w:rFonts w:ascii="Arial" w:hAnsi="Arial" w:cs="Arial"/>
          <w:color w:val="000000"/>
        </w:rPr>
        <w:t>The Life Learning Academy is an extended-day community-based school setting which provides juvenile justice and at-risk youth with intensive surround services, strengthens their bonds with family and community, provides complete life learning including character and integrity building, vocational, academic, life skills and cultural education, and enables the youth to develop responsibility for self and others. Academy curricula and course requirements are aligned with school district requirements.</w:t>
      </w:r>
    </w:p>
    <w:p w:rsidR="00D72F88" w:rsidRPr="009A3A1B" w:rsidRDefault="00D72F88" w:rsidP="00F157B1">
      <w:pPr>
        <w:tabs>
          <w:tab w:val="left" w:pos="3735"/>
        </w:tabs>
        <w:spacing w:line="240" w:lineRule="auto"/>
        <w:jc w:val="both"/>
        <w:rPr>
          <w:rFonts w:ascii="Arial" w:hAnsi="Arial" w:cs="Arial"/>
        </w:rPr>
      </w:pPr>
      <w:r w:rsidRPr="009A3A1B">
        <w:rPr>
          <w:rFonts w:ascii="Arial" w:hAnsi="Arial" w:cs="Arial"/>
          <w:u w:val="single"/>
        </w:rPr>
        <w:t>Wrap Around/Case Management</w:t>
      </w:r>
      <w:r w:rsidRPr="009A3A1B">
        <w:rPr>
          <w:rFonts w:ascii="Arial" w:hAnsi="Arial" w:cs="Arial"/>
        </w:rPr>
        <w:t xml:space="preserve"> ($401,069): </w:t>
      </w:r>
      <w:r w:rsidRPr="009A3A1B">
        <w:rPr>
          <w:rFonts w:ascii="Arial" w:hAnsi="Arial" w:cs="Arial"/>
          <w:color w:val="000000"/>
        </w:rPr>
        <w:t xml:space="preserve">This program uses school district facilities for diverse programming for students and their families, with an emphasis on populations who have traditionally been difficult to serve: early and maturing adolescents and their adult family members. Beacons provide programming in five core areas: educational supports, arts and recreation, health, leadership and career development. Beacons also offer community building activities to strengthen surrounding neighborhoods </w:t>
      </w:r>
      <w:r w:rsidRPr="009A3A1B">
        <w:rPr>
          <w:rFonts w:ascii="Arial" w:hAnsi="Arial" w:cs="Arial"/>
          <w:color w:val="000000"/>
        </w:rPr>
        <w:lastRenderedPageBreak/>
        <w:t>and increase community involvement through family activities. Each site includes a case manager specifically designated to work with juvenile justice youths.</w:t>
      </w:r>
    </w:p>
    <w:p w:rsidR="00D72F88" w:rsidRPr="00575C71" w:rsidRDefault="00D72F88" w:rsidP="00F157B1">
      <w:pPr>
        <w:tabs>
          <w:tab w:val="left" w:pos="3735"/>
        </w:tabs>
        <w:spacing w:line="240" w:lineRule="auto"/>
        <w:jc w:val="both"/>
        <w:rPr>
          <w:rFonts w:ascii="Arial" w:hAnsi="Arial" w:cs="Arial"/>
        </w:rPr>
      </w:pPr>
      <w:r w:rsidRPr="009A3A1B">
        <w:rPr>
          <w:rFonts w:ascii="Arial" w:hAnsi="Arial" w:cs="Arial"/>
          <w:u w:val="single"/>
        </w:rPr>
        <w:t>Evening Reporting Centers</w:t>
      </w:r>
      <w:r w:rsidRPr="009A3A1B">
        <w:rPr>
          <w:rFonts w:ascii="Arial" w:hAnsi="Arial" w:cs="Arial"/>
        </w:rPr>
        <w:t xml:space="preserve"> ($259,783): </w:t>
      </w:r>
      <w:r w:rsidRPr="009A3A1B">
        <w:rPr>
          <w:rFonts w:ascii="Arial" w:hAnsi="Arial" w:cs="Arial"/>
          <w:color w:val="000000"/>
        </w:rPr>
        <w:t xml:space="preserve">Evening Reporting Centers (ERC) are community-based alternatives to detention for a target group of minors who would otherwise be detained in San Francisco’s Juvenile Hall. The ERC is a major component of the ‘continuum of service alternatives to detention and is designed to keep youth involved in positive experiences while ensuring that they are occupied during the times they are most likely to recidivate. The ERC will operate from 4:00 PM – 9:00 PM Monday through Friday and it is expected that most participants will be involved for up to 6 weeks. The ERCs will serve between 5 and 20 pre- and post-adjudicated youth who are court referred as an alternative to secure confinement. The target areas for implementation of this program are the southeast sector (Bayview Hunters Point, Visitation Valley, </w:t>
      </w:r>
      <w:r w:rsidR="00C14B39" w:rsidRPr="009A3A1B">
        <w:rPr>
          <w:rFonts w:ascii="Arial" w:hAnsi="Arial" w:cs="Arial"/>
          <w:color w:val="000000"/>
        </w:rPr>
        <w:t>and Potrero</w:t>
      </w:r>
      <w:r w:rsidRPr="009A3A1B">
        <w:rPr>
          <w:rFonts w:ascii="Arial" w:hAnsi="Arial" w:cs="Arial"/>
          <w:color w:val="000000"/>
        </w:rPr>
        <w:t>), the Mission District, or the central sector (Western Addition, South of Market,</w:t>
      </w:r>
      <w:r w:rsidRPr="006C7D32">
        <w:rPr>
          <w:rFonts w:ascii="Arial" w:hAnsi="Arial" w:cs="Arial"/>
          <w:color w:val="000000"/>
        </w:rPr>
        <w:t xml:space="preserve"> </w:t>
      </w:r>
      <w:r w:rsidRPr="00575C71">
        <w:rPr>
          <w:rFonts w:ascii="Arial" w:hAnsi="Arial" w:cs="Arial"/>
          <w:color w:val="000000"/>
        </w:rPr>
        <w:t>Tenderloin). A central goal of the ERCs is to ensure court appearances and reduce the likelihood of re-arrest while allowing the youth to continue attending school and remain at home.</w:t>
      </w:r>
    </w:p>
    <w:p w:rsidR="00D72F88" w:rsidRPr="00575C71" w:rsidRDefault="00D72F88" w:rsidP="00F157B1">
      <w:pPr>
        <w:tabs>
          <w:tab w:val="left" w:pos="3735"/>
        </w:tabs>
        <w:spacing w:line="240" w:lineRule="auto"/>
        <w:jc w:val="both"/>
        <w:rPr>
          <w:rFonts w:ascii="Arial" w:hAnsi="Arial" w:cs="Arial"/>
        </w:rPr>
      </w:pPr>
      <w:r w:rsidRPr="00575C71">
        <w:rPr>
          <w:rFonts w:ascii="Arial" w:hAnsi="Arial" w:cs="Arial"/>
          <w:u w:val="single"/>
        </w:rPr>
        <w:lastRenderedPageBreak/>
        <w:t>Community Assessment &amp; Referral Center (CARC</w:t>
      </w:r>
      <w:r w:rsidRPr="00575C71">
        <w:rPr>
          <w:rFonts w:ascii="Arial" w:hAnsi="Arial" w:cs="Arial"/>
        </w:rPr>
        <w:t xml:space="preserve">) ($872,027): </w:t>
      </w:r>
      <w:r w:rsidRPr="00575C71">
        <w:rPr>
          <w:rFonts w:ascii="Arial" w:hAnsi="Arial" w:cs="Arial"/>
          <w:color w:val="000000"/>
        </w:rPr>
        <w:t>This program provides an alternative to Juvenile Hall for youths 11 to 17 years of age arrested for a variety of criminal offenses, including both felonies and misdemeanors. The program provides a single point of entry for crisis intervention, assessment, referral and coordinated service integration. Youths are brought to the center in police custody. Youth meet with a probation officer, a licensed psychology technician and a case manager. The multidisciplinary staff develops an initial case plan and the case manager meets with the family to introduce the program and to arrange the next contact. Clients are case managed for as long as needed to receive necessary services and/or effect a meaningful relationship with referral agencies.</w:t>
      </w:r>
    </w:p>
    <w:p w:rsidR="0033168E" w:rsidRPr="00575C71" w:rsidRDefault="00D72F88" w:rsidP="00F157B1">
      <w:pPr>
        <w:tabs>
          <w:tab w:val="left" w:pos="3735"/>
        </w:tabs>
        <w:spacing w:line="240" w:lineRule="auto"/>
        <w:jc w:val="both"/>
        <w:rPr>
          <w:rFonts w:ascii="Arial" w:hAnsi="Arial" w:cs="Arial"/>
        </w:rPr>
      </w:pPr>
      <w:r w:rsidRPr="00575C71">
        <w:rPr>
          <w:rFonts w:ascii="Arial" w:hAnsi="Arial" w:cs="Arial"/>
          <w:u w:val="single"/>
        </w:rPr>
        <w:t>Girls Services</w:t>
      </w:r>
      <w:r w:rsidRPr="00575C71">
        <w:rPr>
          <w:rFonts w:ascii="Arial" w:hAnsi="Arial" w:cs="Arial"/>
        </w:rPr>
        <w:t xml:space="preserve"> ($475,437): </w:t>
      </w:r>
      <w:r w:rsidRPr="00575C71">
        <w:rPr>
          <w:rFonts w:ascii="Arial" w:hAnsi="Arial" w:cs="Arial"/>
          <w:color w:val="000000"/>
        </w:rPr>
        <w:t xml:space="preserve">CPA 2000 funds will be used to start two coordinated new models for girl-specific services. One program will serve girls detained at the Youth Guidance Center, and the other program will serve girls in the community. The YGC-based program will provide an on-site curriculum and case management to approximately 600 detained girls. The community-based program will provide intensive case management and domestic violence/substance abuse treatment services to </w:t>
      </w:r>
      <w:r w:rsidRPr="00575C71">
        <w:rPr>
          <w:rFonts w:ascii="Arial" w:hAnsi="Arial" w:cs="Arial"/>
          <w:color w:val="000000"/>
        </w:rPr>
        <w:lastRenderedPageBreak/>
        <w:t>approximately 25 girls ages 14-17 who are released from detention back into the community</w:t>
      </w:r>
    </w:p>
    <w:p w:rsidR="00254A73" w:rsidRPr="00575C71" w:rsidRDefault="008A2EEA" w:rsidP="00F157B1">
      <w:pPr>
        <w:tabs>
          <w:tab w:val="left" w:pos="3735"/>
        </w:tabs>
        <w:spacing w:line="240" w:lineRule="auto"/>
        <w:jc w:val="both"/>
        <w:rPr>
          <w:rFonts w:ascii="Arial" w:hAnsi="Arial" w:cs="Arial"/>
          <w:b/>
        </w:rPr>
      </w:pPr>
      <w:r w:rsidRPr="00575C71">
        <w:rPr>
          <w:rFonts w:ascii="Arial" w:hAnsi="Arial" w:cs="Arial"/>
          <w:b/>
        </w:rPr>
        <w:t>San Joaquin</w:t>
      </w:r>
      <w:r w:rsidR="002504B4" w:rsidRPr="00575C71">
        <w:rPr>
          <w:rFonts w:ascii="Arial" w:hAnsi="Arial" w:cs="Arial"/>
          <w:b/>
        </w:rPr>
        <w:t xml:space="preserve"> </w:t>
      </w:r>
    </w:p>
    <w:p w:rsidR="00DA4622" w:rsidRPr="00575C71" w:rsidRDefault="00DA4622" w:rsidP="00F157B1">
      <w:pPr>
        <w:tabs>
          <w:tab w:val="left" w:pos="3735"/>
        </w:tabs>
        <w:spacing w:line="240" w:lineRule="auto"/>
        <w:jc w:val="both"/>
        <w:rPr>
          <w:rFonts w:ascii="Arial" w:hAnsi="Arial" w:cs="Arial"/>
        </w:rPr>
      </w:pPr>
      <w:r w:rsidRPr="00575C71">
        <w:rPr>
          <w:rFonts w:ascii="Arial" w:hAnsi="Arial" w:cs="Arial"/>
          <w:u w:val="single"/>
        </w:rPr>
        <w:t>Probation Officers on Campus</w:t>
      </w:r>
      <w:r w:rsidRPr="00575C71">
        <w:rPr>
          <w:rFonts w:ascii="Arial" w:hAnsi="Arial" w:cs="Arial"/>
        </w:rPr>
        <w:t xml:space="preserve"> ($1,197,281):</w:t>
      </w:r>
      <w:r w:rsidR="008A2EEA" w:rsidRPr="00575C71">
        <w:rPr>
          <w:rFonts w:ascii="Arial" w:hAnsi="Arial" w:cs="Arial"/>
        </w:rPr>
        <w:t xml:space="preserve"> </w:t>
      </w:r>
      <w:r w:rsidR="008A2EEA" w:rsidRPr="00575C71">
        <w:rPr>
          <w:rFonts w:ascii="Arial" w:hAnsi="Arial" w:cs="Arial"/>
          <w:color w:val="000000"/>
        </w:rPr>
        <w:t xml:space="preserve">Probation Officers will be assigned to schools to supervise his/her wards on site. Probation Officers will be teamed </w:t>
      </w:r>
      <w:r w:rsidR="00F841BB" w:rsidRPr="00575C71">
        <w:rPr>
          <w:rFonts w:ascii="Arial" w:hAnsi="Arial" w:cs="Arial"/>
          <w:color w:val="000000"/>
        </w:rPr>
        <w:t>with school</w:t>
      </w:r>
      <w:r w:rsidR="008A2EEA" w:rsidRPr="00575C71">
        <w:rPr>
          <w:rFonts w:ascii="Arial" w:hAnsi="Arial" w:cs="Arial"/>
          <w:color w:val="000000"/>
        </w:rPr>
        <w:t xml:space="preserve"> resource police officers on school campuses to represent a powerful stabilization of influence on the overall school environment for all student at that site. They will work in concert with schools staff, other resource staff, and caregivers to improve the wards’ educational performance and address other issues that may negatively affect the wards’ life.</w:t>
      </w:r>
    </w:p>
    <w:p w:rsidR="00DA4622" w:rsidRPr="00575C71" w:rsidRDefault="00DA4622" w:rsidP="00F157B1">
      <w:pPr>
        <w:tabs>
          <w:tab w:val="left" w:pos="3735"/>
        </w:tabs>
        <w:spacing w:line="240" w:lineRule="auto"/>
        <w:jc w:val="both"/>
        <w:rPr>
          <w:rFonts w:ascii="Arial" w:hAnsi="Arial" w:cs="Arial"/>
        </w:rPr>
      </w:pPr>
      <w:r w:rsidRPr="00575C71">
        <w:rPr>
          <w:rFonts w:ascii="Arial" w:hAnsi="Arial" w:cs="Arial"/>
          <w:u w:val="single"/>
        </w:rPr>
        <w:t xml:space="preserve">Reconnect Day Reporting </w:t>
      </w:r>
      <w:r w:rsidR="002504B4" w:rsidRPr="00575C71">
        <w:rPr>
          <w:rFonts w:ascii="Arial" w:hAnsi="Arial" w:cs="Arial"/>
          <w:u w:val="single"/>
        </w:rPr>
        <w:t>Center</w:t>
      </w:r>
      <w:r w:rsidR="002504B4" w:rsidRPr="00575C71">
        <w:rPr>
          <w:rFonts w:ascii="Arial" w:hAnsi="Arial" w:cs="Arial"/>
        </w:rPr>
        <w:t xml:space="preserve"> (</w:t>
      </w:r>
      <w:r w:rsidRPr="00575C71">
        <w:rPr>
          <w:rFonts w:ascii="Arial" w:hAnsi="Arial" w:cs="Arial"/>
        </w:rPr>
        <w:t>$625,912):</w:t>
      </w:r>
      <w:r w:rsidR="008A2EEA" w:rsidRPr="00575C71">
        <w:rPr>
          <w:rFonts w:ascii="Arial" w:hAnsi="Arial" w:cs="Arial"/>
        </w:rPr>
        <w:t xml:space="preserve"> </w:t>
      </w:r>
      <w:r w:rsidR="00B2279F" w:rsidRPr="00575C71">
        <w:rPr>
          <w:rFonts w:ascii="Arial" w:hAnsi="Arial" w:cs="Arial"/>
          <w:bCs/>
        </w:rPr>
        <w:t xml:space="preserve">The Reconnect Day Reporting Center is a collaborative effort between the Probation Department, County Office of Education, and Community Partnership for Families, which provides an alternative to detention, educational services, </w:t>
      </w:r>
      <w:r w:rsidR="009B2262" w:rsidRPr="00575C71">
        <w:rPr>
          <w:rFonts w:ascii="Arial" w:hAnsi="Arial" w:cs="Arial"/>
          <w:bCs/>
        </w:rPr>
        <w:t>and evidence</w:t>
      </w:r>
      <w:r w:rsidR="00B2279F" w:rsidRPr="00575C71">
        <w:rPr>
          <w:rFonts w:ascii="Arial" w:hAnsi="Arial" w:cs="Arial"/>
          <w:bCs/>
        </w:rPr>
        <w:t xml:space="preserve"> based programming and services to rebuild family relationships.</w:t>
      </w:r>
    </w:p>
    <w:p w:rsidR="008A2EEA" w:rsidRPr="00575C71" w:rsidRDefault="00DA4622" w:rsidP="00F157B1">
      <w:pPr>
        <w:tabs>
          <w:tab w:val="left" w:pos="3735"/>
        </w:tabs>
        <w:spacing w:line="240" w:lineRule="auto"/>
        <w:jc w:val="both"/>
        <w:rPr>
          <w:rFonts w:ascii="Arial" w:hAnsi="Arial" w:cs="Arial"/>
          <w:color w:val="000000"/>
        </w:rPr>
      </w:pPr>
      <w:r w:rsidRPr="00575C71">
        <w:rPr>
          <w:rFonts w:ascii="Arial" w:hAnsi="Arial" w:cs="Arial"/>
          <w:u w:val="single"/>
        </w:rPr>
        <w:t>Neighborhood Service Centers</w:t>
      </w:r>
      <w:r w:rsidRPr="00575C71">
        <w:rPr>
          <w:rFonts w:ascii="Arial" w:hAnsi="Arial" w:cs="Arial"/>
        </w:rPr>
        <w:t xml:space="preserve"> (</w:t>
      </w:r>
      <w:r w:rsidR="008A2EEA" w:rsidRPr="00575C71">
        <w:rPr>
          <w:rFonts w:ascii="Arial" w:hAnsi="Arial" w:cs="Arial"/>
        </w:rPr>
        <w:t xml:space="preserve">$600,000): </w:t>
      </w:r>
      <w:r w:rsidR="008A2EEA" w:rsidRPr="00575C71">
        <w:rPr>
          <w:rFonts w:ascii="Arial" w:hAnsi="Arial" w:cs="Arial"/>
          <w:color w:val="000000"/>
        </w:rPr>
        <w:t xml:space="preserve">The San Joaquin Community Partnership for Families, a broad collaborative of neighborhood groups, churches, schools, </w:t>
      </w:r>
      <w:r w:rsidR="008A2EEA" w:rsidRPr="00575C71">
        <w:rPr>
          <w:rFonts w:ascii="Arial" w:hAnsi="Arial" w:cs="Arial"/>
          <w:color w:val="000000"/>
        </w:rPr>
        <w:lastRenderedPageBreak/>
        <w:t>public and private health, social service, criminal justice and municipal agencies, and the business community have initiate</w:t>
      </w:r>
      <w:r w:rsidR="004073A8">
        <w:rPr>
          <w:rFonts w:ascii="Arial" w:hAnsi="Arial" w:cs="Arial"/>
          <w:color w:val="000000"/>
        </w:rPr>
        <w:t>d</w:t>
      </w:r>
      <w:r w:rsidR="008A2EEA" w:rsidRPr="00575C71">
        <w:rPr>
          <w:rFonts w:ascii="Arial" w:hAnsi="Arial" w:cs="Arial"/>
          <w:color w:val="000000"/>
        </w:rPr>
        <w:t xml:space="preserve"> a plan to create Neighborhood Service Centers in high juvenile crime neighborhoods throughout the county. The goal of the program is to improve specific health, education, economic, and public safety outcomes for children, youth, and families. The centers will have three primary functions; 1) to support resident-driven initiatives and activities for children, youth, and families; 2) to support a multi-disciplinary Integrated Service Team located at each site; and 3) to host a wide range of services. Supports, and activities desired by residents that fall outside those provided by the Integrated Service Team.</w:t>
      </w:r>
    </w:p>
    <w:p w:rsidR="00A877D8" w:rsidRPr="00575C71" w:rsidRDefault="008A2EEA" w:rsidP="00F157B1">
      <w:pPr>
        <w:tabs>
          <w:tab w:val="left" w:pos="3735"/>
        </w:tabs>
        <w:spacing w:line="240" w:lineRule="auto"/>
        <w:jc w:val="both"/>
        <w:rPr>
          <w:rFonts w:ascii="Arial" w:hAnsi="Arial" w:cs="Arial"/>
          <w:b/>
        </w:rPr>
      </w:pPr>
      <w:r w:rsidRPr="00575C71">
        <w:rPr>
          <w:rFonts w:ascii="Arial" w:hAnsi="Arial" w:cs="Arial"/>
          <w:b/>
        </w:rPr>
        <w:t>San Luis Obispo</w:t>
      </w:r>
      <w:r w:rsidR="00DF2E57" w:rsidRPr="00575C71">
        <w:rPr>
          <w:rFonts w:ascii="Arial" w:hAnsi="Arial" w:cs="Arial"/>
          <w:b/>
        </w:rPr>
        <w:t xml:space="preserve"> </w:t>
      </w:r>
    </w:p>
    <w:p w:rsidR="00995B8F" w:rsidRPr="00575C71" w:rsidRDefault="00864749" w:rsidP="00F157B1">
      <w:pPr>
        <w:tabs>
          <w:tab w:val="left" w:pos="3735"/>
        </w:tabs>
        <w:spacing w:line="240" w:lineRule="auto"/>
        <w:jc w:val="both"/>
        <w:rPr>
          <w:rFonts w:ascii="Arial" w:hAnsi="Arial" w:cs="Arial"/>
        </w:rPr>
      </w:pPr>
      <w:r w:rsidRPr="00575C71">
        <w:rPr>
          <w:rFonts w:ascii="Arial" w:hAnsi="Arial" w:cs="Arial"/>
          <w:u w:val="single"/>
        </w:rPr>
        <w:t>Intensive Community Diversion (ICD)</w:t>
      </w:r>
      <w:r w:rsidRPr="00575C71">
        <w:rPr>
          <w:rFonts w:ascii="Arial" w:hAnsi="Arial" w:cs="Arial"/>
        </w:rPr>
        <w:t xml:space="preserve"> ($465,581)</w:t>
      </w:r>
      <w:r w:rsidR="00D45015" w:rsidRPr="00575C71">
        <w:rPr>
          <w:rFonts w:ascii="Arial" w:hAnsi="Arial" w:cs="Arial"/>
        </w:rPr>
        <w:t>:</w:t>
      </w:r>
      <w:r w:rsidR="00D45015" w:rsidRPr="00575C71">
        <w:rPr>
          <w:rFonts w:ascii="Arial" w:hAnsi="Arial" w:cs="Arial"/>
          <w:color w:val="000000"/>
        </w:rPr>
        <w:t xml:space="preserve"> The</w:t>
      </w:r>
      <w:r w:rsidRPr="00575C71">
        <w:rPr>
          <w:rFonts w:ascii="Arial" w:hAnsi="Arial" w:cs="Arial"/>
          <w:color w:val="000000"/>
        </w:rPr>
        <w:t xml:space="preserve"> program will provide intensive community based services for at risk minors between the ages of 12 and 17 years who commit criminal offenses and are diverted at the local law enforcement level. This collaborative service effort will include mental health counseling, drug and alcohol services, conflict resolution, and family</w:t>
      </w:r>
      <w:r w:rsidRPr="006C7D32">
        <w:rPr>
          <w:rFonts w:ascii="Arial" w:hAnsi="Arial" w:cs="Arial"/>
          <w:color w:val="000000"/>
        </w:rPr>
        <w:t xml:space="preserve"> </w:t>
      </w:r>
      <w:r w:rsidRPr="00575C71">
        <w:rPr>
          <w:rFonts w:ascii="Arial" w:hAnsi="Arial" w:cs="Arial"/>
          <w:color w:val="000000"/>
        </w:rPr>
        <w:t xml:space="preserve">advocacy. The program objective is to keep minors from re-offending, failing diversion and becoming wards of the court. The program </w:t>
      </w:r>
      <w:r w:rsidRPr="00575C71">
        <w:rPr>
          <w:rFonts w:ascii="Arial" w:hAnsi="Arial" w:cs="Arial"/>
          <w:color w:val="000000"/>
        </w:rPr>
        <w:lastRenderedPageBreak/>
        <w:t>will be countywide with offices in the northern, central and southern parts of San Luis Obispo County.</w:t>
      </w:r>
    </w:p>
    <w:p w:rsidR="00864749" w:rsidRPr="00575C71" w:rsidRDefault="00864749" w:rsidP="00A877D8">
      <w:pPr>
        <w:tabs>
          <w:tab w:val="left" w:pos="3735"/>
        </w:tabs>
        <w:spacing w:line="240" w:lineRule="auto"/>
        <w:jc w:val="both"/>
        <w:rPr>
          <w:rFonts w:ascii="Arial" w:hAnsi="Arial" w:cs="Arial"/>
          <w:color w:val="000000"/>
        </w:rPr>
      </w:pPr>
      <w:r w:rsidRPr="00575C71">
        <w:rPr>
          <w:rFonts w:ascii="Arial" w:hAnsi="Arial" w:cs="Arial"/>
          <w:u w:val="single"/>
        </w:rPr>
        <w:t>Juvenile Intensive Case Management (JIC)</w:t>
      </w:r>
      <w:r w:rsidRPr="00575C71">
        <w:rPr>
          <w:rFonts w:ascii="Arial" w:hAnsi="Arial" w:cs="Arial"/>
        </w:rPr>
        <w:t xml:space="preserve"> ($279,580)</w:t>
      </w:r>
      <w:r w:rsidR="00D45015" w:rsidRPr="00575C71">
        <w:rPr>
          <w:rFonts w:ascii="Arial" w:hAnsi="Arial" w:cs="Arial"/>
        </w:rPr>
        <w:t>:</w:t>
      </w:r>
      <w:r w:rsidR="00D45015" w:rsidRPr="00575C71">
        <w:rPr>
          <w:rFonts w:ascii="Arial" w:hAnsi="Arial" w:cs="Arial"/>
          <w:color w:val="000000"/>
        </w:rPr>
        <w:t xml:space="preserve"> This</w:t>
      </w:r>
      <w:r w:rsidRPr="00575C71">
        <w:rPr>
          <w:rFonts w:ascii="Arial" w:hAnsi="Arial" w:cs="Arial"/>
          <w:color w:val="000000"/>
        </w:rPr>
        <w:t xml:space="preserve"> program provides intensive case management services for those minors involved in SB 163 Wrap. These intensive case management services are also provided to minors with adjudicated sex offenses, who are residing in the community. The last popul</w:t>
      </w:r>
      <w:r w:rsidR="00650274" w:rsidRPr="00575C71">
        <w:rPr>
          <w:rFonts w:ascii="Arial" w:hAnsi="Arial" w:cs="Arial"/>
          <w:color w:val="000000"/>
        </w:rPr>
        <w:t>a</w:t>
      </w:r>
      <w:r w:rsidRPr="00575C71">
        <w:rPr>
          <w:rFonts w:ascii="Arial" w:hAnsi="Arial" w:cs="Arial"/>
          <w:color w:val="000000"/>
        </w:rPr>
        <w:t>tion served by this program are minors who are on probation with a mental health diagnosis.</w:t>
      </w:r>
    </w:p>
    <w:p w:rsidR="00650274" w:rsidRPr="00575C71" w:rsidRDefault="00650274" w:rsidP="00BC56A6">
      <w:pPr>
        <w:tabs>
          <w:tab w:val="left" w:pos="3735"/>
        </w:tabs>
        <w:jc w:val="both"/>
        <w:rPr>
          <w:rFonts w:ascii="Arial" w:hAnsi="Arial" w:cs="Arial"/>
          <w:b/>
          <w:color w:val="000000"/>
        </w:rPr>
      </w:pPr>
      <w:r w:rsidRPr="00575C71">
        <w:rPr>
          <w:rFonts w:ascii="Arial" w:hAnsi="Arial" w:cs="Arial"/>
          <w:b/>
          <w:color w:val="000000"/>
        </w:rPr>
        <w:t>San Mateo</w:t>
      </w:r>
    </w:p>
    <w:p w:rsidR="00650274" w:rsidRPr="00575C71" w:rsidRDefault="00650274" w:rsidP="00A877D8">
      <w:pPr>
        <w:tabs>
          <w:tab w:val="left" w:pos="3735"/>
        </w:tabs>
        <w:spacing w:line="240" w:lineRule="auto"/>
        <w:jc w:val="both"/>
        <w:rPr>
          <w:rFonts w:ascii="Arial" w:hAnsi="Arial" w:cs="Arial"/>
        </w:rPr>
      </w:pPr>
      <w:r w:rsidRPr="00575C71">
        <w:rPr>
          <w:rFonts w:ascii="Arial" w:hAnsi="Arial" w:cs="Arial"/>
          <w:u w:val="single"/>
        </w:rPr>
        <w:t>Court and Community School Counseling (Acknowledge Alliance)</w:t>
      </w:r>
      <w:r w:rsidRPr="00575C71">
        <w:rPr>
          <w:rFonts w:ascii="Arial" w:hAnsi="Arial" w:cs="Arial"/>
        </w:rPr>
        <w:t xml:space="preserve"> </w:t>
      </w:r>
      <w:r w:rsidR="00D45015" w:rsidRPr="00575C71">
        <w:rPr>
          <w:rFonts w:ascii="Arial" w:hAnsi="Arial" w:cs="Arial"/>
        </w:rPr>
        <w:t>($50,400):</w:t>
      </w:r>
      <w:r w:rsidR="00D45015" w:rsidRPr="00575C71">
        <w:rPr>
          <w:rFonts w:ascii="Arial" w:hAnsi="Arial" w:cs="Arial"/>
          <w:color w:val="000000"/>
        </w:rPr>
        <w:t xml:space="preserve"> The</w:t>
      </w:r>
      <w:r w:rsidRPr="00575C71">
        <w:rPr>
          <w:rFonts w:ascii="Arial" w:hAnsi="Arial" w:cs="Arial"/>
          <w:color w:val="000000"/>
        </w:rPr>
        <w:t xml:space="preserve"> Cleo </w:t>
      </w:r>
      <w:proofErr w:type="spellStart"/>
      <w:r w:rsidRPr="00575C71">
        <w:rPr>
          <w:rFonts w:ascii="Arial" w:hAnsi="Arial" w:cs="Arial"/>
          <w:color w:val="000000"/>
        </w:rPr>
        <w:t>Eulau</w:t>
      </w:r>
      <w:proofErr w:type="spellEnd"/>
      <w:r w:rsidRPr="00575C71">
        <w:rPr>
          <w:rFonts w:ascii="Arial" w:hAnsi="Arial" w:cs="Arial"/>
          <w:color w:val="000000"/>
        </w:rPr>
        <w:t xml:space="preserve"> Program provides the interim services needed for youth possibly prone to aggressive and violent behavior. Since the court schools do not have guidance counselors on staff, the interns are available to provide brief therapy for typical adolescent’s emotional problems and intervene when necessary. The participants </w:t>
      </w:r>
      <w:r w:rsidR="00DF2E57" w:rsidRPr="00575C71">
        <w:rPr>
          <w:rFonts w:ascii="Arial" w:hAnsi="Arial" w:cs="Arial"/>
          <w:color w:val="000000"/>
        </w:rPr>
        <w:t>self-refer</w:t>
      </w:r>
      <w:r w:rsidRPr="00575C71">
        <w:rPr>
          <w:rFonts w:ascii="Arial" w:hAnsi="Arial" w:cs="Arial"/>
          <w:color w:val="000000"/>
        </w:rPr>
        <w:t xml:space="preserve"> by a request to be in counseling. They can also be referred by a teacher, aide or group supervisor, but that referral must be accepted </w:t>
      </w:r>
      <w:r w:rsidR="004073A8">
        <w:rPr>
          <w:rFonts w:ascii="Arial" w:hAnsi="Arial" w:cs="Arial"/>
          <w:color w:val="000000"/>
        </w:rPr>
        <w:t xml:space="preserve">and </w:t>
      </w:r>
      <w:r w:rsidRPr="00575C71">
        <w:rPr>
          <w:rFonts w:ascii="Arial" w:hAnsi="Arial" w:cs="Arial"/>
          <w:color w:val="000000"/>
        </w:rPr>
        <w:t xml:space="preserve">validated by the program participant. The operation of this program is twofold. First, to provide a much needed support service to </w:t>
      </w:r>
      <w:r w:rsidRPr="00575C71">
        <w:rPr>
          <w:rFonts w:ascii="Arial" w:hAnsi="Arial" w:cs="Arial"/>
          <w:color w:val="000000"/>
        </w:rPr>
        <w:lastRenderedPageBreak/>
        <w:t>at-risk students in order to create the power of hope. This hope is fostered by our common knowledge of the factors that boost (student) resilience. Through this knowledge, staff have been able to offer a very specialize</w:t>
      </w:r>
      <w:r w:rsidR="004073A8">
        <w:rPr>
          <w:rFonts w:ascii="Arial" w:hAnsi="Arial" w:cs="Arial"/>
          <w:color w:val="000000"/>
        </w:rPr>
        <w:t>d</w:t>
      </w:r>
      <w:r w:rsidRPr="00575C71">
        <w:rPr>
          <w:rFonts w:ascii="Arial" w:hAnsi="Arial" w:cs="Arial"/>
          <w:color w:val="000000"/>
        </w:rPr>
        <w:t xml:space="preserve"> type of counseling program, immediate and brief, that focuses on increasing the students’ self-confidence, self-esteem and overall competence. Secondly, through the counseling process Delinquency Prevention is likely to occur. Currently, students are receiving two 45-minute counseling sessions per week. Sessions can be either one-on-one or group</w:t>
      </w:r>
      <w:r w:rsidR="00D72F88" w:rsidRPr="00575C71">
        <w:rPr>
          <w:rFonts w:ascii="Arial" w:hAnsi="Arial" w:cs="Arial"/>
          <w:color w:val="000000"/>
        </w:rPr>
        <w:t>.</w:t>
      </w:r>
    </w:p>
    <w:p w:rsidR="00650274" w:rsidRPr="00575C71" w:rsidRDefault="006D0F52" w:rsidP="00A877D8">
      <w:pPr>
        <w:tabs>
          <w:tab w:val="left" w:pos="3735"/>
        </w:tabs>
        <w:spacing w:line="240" w:lineRule="auto"/>
        <w:jc w:val="both"/>
        <w:rPr>
          <w:rFonts w:ascii="Arial" w:hAnsi="Arial" w:cs="Arial"/>
        </w:rPr>
      </w:pPr>
      <w:r w:rsidRPr="00575C71">
        <w:rPr>
          <w:rFonts w:ascii="Arial" w:hAnsi="Arial" w:cs="Arial"/>
          <w:u w:val="single"/>
        </w:rPr>
        <w:t xml:space="preserve">In-Home Intensive Intervention </w:t>
      </w:r>
      <w:r w:rsidR="00650274" w:rsidRPr="00575C71">
        <w:rPr>
          <w:rFonts w:ascii="Arial" w:hAnsi="Arial" w:cs="Arial"/>
          <w:u w:val="single"/>
        </w:rPr>
        <w:t>Program (FPP)</w:t>
      </w:r>
      <w:r w:rsidR="00650274" w:rsidRPr="00575C71">
        <w:rPr>
          <w:rFonts w:ascii="Arial" w:hAnsi="Arial" w:cs="Arial"/>
        </w:rPr>
        <w:t xml:space="preserve"> </w:t>
      </w:r>
      <w:r w:rsidR="00A877D8" w:rsidRPr="00575C71">
        <w:rPr>
          <w:rFonts w:ascii="Arial" w:hAnsi="Arial" w:cs="Arial"/>
        </w:rPr>
        <w:t>($989,</w:t>
      </w:r>
      <w:r w:rsidR="00650274" w:rsidRPr="00575C71">
        <w:rPr>
          <w:rFonts w:ascii="Arial" w:hAnsi="Arial" w:cs="Arial"/>
        </w:rPr>
        <w:t>282)</w:t>
      </w:r>
      <w:r w:rsidR="00D45015" w:rsidRPr="00575C71">
        <w:rPr>
          <w:rFonts w:ascii="Arial" w:hAnsi="Arial" w:cs="Arial"/>
        </w:rPr>
        <w:t>:</w:t>
      </w:r>
      <w:r w:rsidR="00D45015" w:rsidRPr="00575C71">
        <w:rPr>
          <w:rFonts w:ascii="Arial" w:hAnsi="Arial" w:cs="Arial"/>
          <w:color w:val="000000"/>
        </w:rPr>
        <w:t xml:space="preserve"> The</w:t>
      </w:r>
      <w:r w:rsidRPr="00575C71">
        <w:rPr>
          <w:rFonts w:ascii="Arial" w:hAnsi="Arial" w:cs="Arial"/>
          <w:color w:val="000000"/>
        </w:rPr>
        <w:t xml:space="preserve"> goal of the In-home Intensive Intervention program is to reduce the number of children in out-of-home placement by expanding the use of intensive supervision, flexible support services, and community based resources. Increased staffing in these programs will reduce the waiting list and inappropriate referrals being assigned to other programs due to a lack of space. Also, step down transitioning after the six-week mental health cycle has been more difficult and has impacted the program and increased the strain on the staff significantly. By expanding the programs, using the Youth Asset Development model, and combining them as one unit, we would be better able to meet service demands for this complex, growing population. Additionally, these </w:t>
      </w:r>
      <w:r w:rsidRPr="00575C71">
        <w:rPr>
          <w:rFonts w:ascii="Arial" w:hAnsi="Arial" w:cs="Arial"/>
          <w:color w:val="000000"/>
        </w:rPr>
        <w:lastRenderedPageBreak/>
        <w:t>changes would build into the program an ability to provide extended transition services for families who need additional case management to bridge from Crossroads to other less intensive services.</w:t>
      </w:r>
    </w:p>
    <w:p w:rsidR="00650274" w:rsidRPr="00575C71" w:rsidRDefault="00650274" w:rsidP="00A877D8">
      <w:pPr>
        <w:tabs>
          <w:tab w:val="left" w:pos="3735"/>
        </w:tabs>
        <w:spacing w:line="240" w:lineRule="auto"/>
        <w:jc w:val="both"/>
        <w:rPr>
          <w:rFonts w:ascii="Arial" w:hAnsi="Arial" w:cs="Arial"/>
        </w:rPr>
      </w:pPr>
      <w:r w:rsidRPr="00575C71">
        <w:rPr>
          <w:rFonts w:ascii="Arial" w:hAnsi="Arial" w:cs="Arial"/>
          <w:u w:val="single"/>
        </w:rPr>
        <w:t>Juvenile Assessment and Referral Center</w:t>
      </w:r>
      <w:r w:rsidRPr="00575C71">
        <w:rPr>
          <w:rFonts w:ascii="Arial" w:hAnsi="Arial" w:cs="Arial"/>
        </w:rPr>
        <w:t xml:space="preserve"> ($1,352,159)</w:t>
      </w:r>
      <w:r w:rsidR="00D45015" w:rsidRPr="00575C71">
        <w:rPr>
          <w:rFonts w:ascii="Arial" w:hAnsi="Arial" w:cs="Arial"/>
        </w:rPr>
        <w:t>:</w:t>
      </w:r>
      <w:r w:rsidR="00D45015" w:rsidRPr="00575C71">
        <w:rPr>
          <w:rFonts w:ascii="Arial" w:hAnsi="Arial" w:cs="Arial"/>
          <w:color w:val="000000"/>
        </w:rPr>
        <w:t xml:space="preserve"> The</w:t>
      </w:r>
      <w:r w:rsidR="006D0F52" w:rsidRPr="00575C71">
        <w:rPr>
          <w:rFonts w:ascii="Arial" w:hAnsi="Arial" w:cs="Arial"/>
          <w:color w:val="000000"/>
        </w:rPr>
        <w:t xml:space="preserve"> center will serve 540 youth ranging in age from 11 to 17 who are referred by local law enforcement for the first time, due to the nature of the offense, failure of prior diversion efforts, or as a result of family and home circumstances, these youth cannot be immediately released to a parent or guardian. A multi-disciplinary team consisting of a Deputy Probation Officer, Nurse Practitioner, Psychiatric Social Worker and/or Therapist will complete a thorough Intake Assessment to determine the youths' risk to the community and to assess whether there is a danger to the youth. The team will further evaluate the youth and his/her family's need for immediate crisis or ongoing intervention and/or services.</w:t>
      </w:r>
    </w:p>
    <w:p w:rsidR="00650274" w:rsidRPr="00575C71" w:rsidRDefault="00650274" w:rsidP="00F157B1">
      <w:pPr>
        <w:tabs>
          <w:tab w:val="left" w:pos="3735"/>
        </w:tabs>
        <w:spacing w:line="240" w:lineRule="auto"/>
        <w:jc w:val="both"/>
        <w:rPr>
          <w:rFonts w:ascii="Arial" w:hAnsi="Arial" w:cs="Arial"/>
        </w:rPr>
      </w:pPr>
      <w:r w:rsidRPr="00575C71">
        <w:rPr>
          <w:rFonts w:ascii="Arial" w:hAnsi="Arial" w:cs="Arial"/>
          <w:u w:val="single"/>
        </w:rPr>
        <w:t>Adolescent Substance Abuse Treatment – Star Vista</w:t>
      </w:r>
      <w:r w:rsidRPr="00575C71">
        <w:rPr>
          <w:rFonts w:ascii="Arial" w:hAnsi="Arial" w:cs="Arial"/>
        </w:rPr>
        <w:t xml:space="preserve"> ($165,600)</w:t>
      </w:r>
      <w:r w:rsidR="002B174C" w:rsidRPr="00575C71">
        <w:rPr>
          <w:rFonts w:ascii="Arial" w:hAnsi="Arial" w:cs="Arial"/>
        </w:rPr>
        <w:t>:</w:t>
      </w:r>
      <w:r w:rsidR="002B174C" w:rsidRPr="00575C71">
        <w:rPr>
          <w:rFonts w:ascii="Arial" w:hAnsi="Arial" w:cs="Arial"/>
          <w:color w:val="000000"/>
        </w:rPr>
        <w:t xml:space="preserve"> Star</w:t>
      </w:r>
      <w:r w:rsidR="006D0F52" w:rsidRPr="00575C71">
        <w:rPr>
          <w:rFonts w:ascii="Arial" w:hAnsi="Arial" w:cs="Arial"/>
          <w:color w:val="000000"/>
        </w:rPr>
        <w:t xml:space="preserve"> Vista's Insights adolescent substance abuse program is a strength-based, holistic approach, based on identifying the motivational factors to build on within the young person </w:t>
      </w:r>
      <w:r w:rsidR="004073A8">
        <w:rPr>
          <w:rFonts w:ascii="Arial" w:hAnsi="Arial" w:cs="Arial"/>
          <w:color w:val="000000"/>
        </w:rPr>
        <w:t>Also in</w:t>
      </w:r>
      <w:r w:rsidR="006D0F52" w:rsidRPr="00575C71">
        <w:rPr>
          <w:rFonts w:ascii="Arial" w:hAnsi="Arial" w:cs="Arial"/>
          <w:color w:val="000000"/>
        </w:rPr>
        <w:t xml:space="preserve"> recognizing that substance abuse is</w:t>
      </w:r>
      <w:r w:rsidR="006D0F52" w:rsidRPr="006C7D32">
        <w:rPr>
          <w:rFonts w:ascii="Arial" w:hAnsi="Arial" w:cs="Arial"/>
          <w:color w:val="000000"/>
        </w:rPr>
        <w:t xml:space="preserve"> </w:t>
      </w:r>
      <w:r w:rsidR="006D0F52" w:rsidRPr="00575C71">
        <w:rPr>
          <w:rFonts w:ascii="Arial" w:hAnsi="Arial" w:cs="Arial"/>
          <w:color w:val="000000"/>
        </w:rPr>
        <w:t xml:space="preserve">a response to a range of possible stressors and </w:t>
      </w:r>
      <w:r w:rsidR="006D0F52" w:rsidRPr="00575C71">
        <w:rPr>
          <w:rFonts w:ascii="Arial" w:hAnsi="Arial" w:cs="Arial"/>
          <w:color w:val="000000"/>
        </w:rPr>
        <w:lastRenderedPageBreak/>
        <w:t>circumstances that need to be identified to help the youth recognize their needs and make healthy choices in support of those needs. The program recognizes that family influences are paramount for youth, and that family functioning needs to be addressed to help all of those involved make positive changes in their lives. The goals of the program are that every youth be given the opportunity to be a healthy, educated and successful individual who contributes to a safe and supportive community. It aims to increase developmental assets in a culturally competent setting, ultimately supporting improved educational outcomes and school engagement, reduced gang involvement and alcohol and drug use, and decreased involvement with the juvenile justice system.</w:t>
      </w:r>
    </w:p>
    <w:p w:rsidR="00650274" w:rsidRPr="00575C71" w:rsidRDefault="00650274" w:rsidP="00F157B1">
      <w:pPr>
        <w:tabs>
          <w:tab w:val="left" w:pos="3735"/>
        </w:tabs>
        <w:spacing w:line="240" w:lineRule="auto"/>
        <w:jc w:val="both"/>
        <w:rPr>
          <w:rFonts w:ascii="Arial" w:hAnsi="Arial" w:cs="Arial"/>
        </w:rPr>
      </w:pPr>
      <w:r w:rsidRPr="00575C71">
        <w:rPr>
          <w:rFonts w:ascii="Arial" w:hAnsi="Arial" w:cs="Arial"/>
          <w:u w:val="single"/>
        </w:rPr>
        <w:t>Leadership Training/Mentoring Program – FLY</w:t>
      </w:r>
      <w:r w:rsidRPr="00575C71">
        <w:rPr>
          <w:rFonts w:ascii="Arial" w:hAnsi="Arial" w:cs="Arial"/>
        </w:rPr>
        <w:t xml:space="preserve"> ($84,000)</w:t>
      </w:r>
      <w:r w:rsidR="002B174C" w:rsidRPr="00575C71">
        <w:rPr>
          <w:rFonts w:ascii="Arial" w:hAnsi="Arial" w:cs="Arial"/>
        </w:rPr>
        <w:t>:</w:t>
      </w:r>
      <w:r w:rsidR="002B174C" w:rsidRPr="00575C71">
        <w:rPr>
          <w:rFonts w:ascii="Arial" w:hAnsi="Arial" w:cs="Arial"/>
          <w:color w:val="000000"/>
        </w:rPr>
        <w:t xml:space="preserve"> Contractor</w:t>
      </w:r>
      <w:r w:rsidR="006D0F52" w:rsidRPr="00575C71">
        <w:rPr>
          <w:rFonts w:ascii="Arial" w:hAnsi="Arial" w:cs="Arial"/>
          <w:color w:val="000000"/>
        </w:rPr>
        <w:t xml:space="preserve"> shall provide a Leadership Training Program in the community for probation youth. Youth in the program shall receive a comprehensive intake and assessment and shall design an individualized action plan with goals in the areas of education, vocational skills, family, and health. The case manager shall also assist in applications for aid and make referrals to community-based services. Youth shall also attend workshops on topics such as speaking in public, </w:t>
      </w:r>
      <w:r w:rsidR="006D0F52" w:rsidRPr="00575C71">
        <w:rPr>
          <w:rFonts w:ascii="Arial" w:hAnsi="Arial" w:cs="Arial"/>
          <w:color w:val="000000"/>
        </w:rPr>
        <w:lastRenderedPageBreak/>
        <w:t>writing resumes, searching and interviewing for a job, and managing finances.</w:t>
      </w:r>
    </w:p>
    <w:p w:rsidR="00650274" w:rsidRPr="00575C71" w:rsidRDefault="009677E2" w:rsidP="00F157B1">
      <w:pPr>
        <w:tabs>
          <w:tab w:val="left" w:pos="3735"/>
        </w:tabs>
        <w:spacing w:line="240" w:lineRule="auto"/>
        <w:jc w:val="both"/>
        <w:rPr>
          <w:rFonts w:ascii="Arial" w:hAnsi="Arial" w:cs="Arial"/>
          <w:b/>
        </w:rPr>
      </w:pPr>
      <w:r w:rsidRPr="00575C71">
        <w:rPr>
          <w:rFonts w:ascii="Arial" w:hAnsi="Arial" w:cs="Arial"/>
          <w:b/>
        </w:rPr>
        <w:t>Santa Barbara</w:t>
      </w:r>
    </w:p>
    <w:p w:rsidR="009677E2" w:rsidRPr="00575C71" w:rsidRDefault="00A877D8" w:rsidP="00F157B1">
      <w:pPr>
        <w:tabs>
          <w:tab w:val="left" w:pos="3735"/>
        </w:tabs>
        <w:spacing w:line="240" w:lineRule="auto"/>
        <w:jc w:val="both"/>
        <w:rPr>
          <w:rFonts w:ascii="Arial" w:hAnsi="Arial" w:cs="Arial"/>
        </w:rPr>
      </w:pPr>
      <w:r w:rsidRPr="00575C71">
        <w:rPr>
          <w:rFonts w:ascii="Arial" w:hAnsi="Arial" w:cs="Arial"/>
          <w:u w:val="single"/>
        </w:rPr>
        <w:t>School-based Officer</w:t>
      </w:r>
      <w:r w:rsidR="009677E2" w:rsidRPr="00575C71">
        <w:rPr>
          <w:rFonts w:ascii="Arial" w:hAnsi="Arial" w:cs="Arial"/>
        </w:rPr>
        <w:t xml:space="preserve"> ($773,140): </w:t>
      </w:r>
      <w:r w:rsidR="009677E2" w:rsidRPr="00575C71">
        <w:rPr>
          <w:rFonts w:ascii="Arial" w:hAnsi="Arial" w:cs="Arial"/>
          <w:color w:val="000000"/>
        </w:rPr>
        <w:t xml:space="preserve">This is a multiagency, collaborative effort to increase the attendance rate, improve school performance, reduce criminal activity during school hours and provide support services to truant minors and their families. The program will involve collaboration between the District Attorney, the Probation Department, school districts, law </w:t>
      </w:r>
      <w:r w:rsidR="00436527" w:rsidRPr="00575C71">
        <w:rPr>
          <w:rFonts w:ascii="Arial" w:hAnsi="Arial" w:cs="Arial"/>
          <w:color w:val="000000"/>
        </w:rPr>
        <w:t>enforcement,</w:t>
      </w:r>
      <w:r w:rsidR="009677E2" w:rsidRPr="00575C71">
        <w:rPr>
          <w:rFonts w:ascii="Arial" w:hAnsi="Arial" w:cs="Arial"/>
          <w:color w:val="000000"/>
        </w:rPr>
        <w:t xml:space="preserve"> and community-based organizations on truancy issues. It is a Five Step program that allows truant students and their </w:t>
      </w:r>
      <w:r w:rsidR="00436527" w:rsidRPr="00575C71">
        <w:rPr>
          <w:rFonts w:ascii="Arial" w:hAnsi="Arial" w:cs="Arial"/>
          <w:color w:val="000000"/>
        </w:rPr>
        <w:t>caregiver’s</w:t>
      </w:r>
      <w:r w:rsidR="009677E2" w:rsidRPr="00575C71">
        <w:rPr>
          <w:rFonts w:ascii="Arial" w:hAnsi="Arial" w:cs="Arial"/>
          <w:color w:val="000000"/>
        </w:rPr>
        <w:t xml:space="preserve"> opportunities to take corrective actions.</w:t>
      </w:r>
    </w:p>
    <w:p w:rsidR="009677E2" w:rsidRPr="00575C71" w:rsidRDefault="009677E2" w:rsidP="00F157B1">
      <w:pPr>
        <w:tabs>
          <w:tab w:val="left" w:pos="3735"/>
        </w:tabs>
        <w:spacing w:line="240" w:lineRule="auto"/>
        <w:jc w:val="both"/>
        <w:rPr>
          <w:rFonts w:ascii="Arial" w:hAnsi="Arial" w:cs="Arial"/>
        </w:rPr>
      </w:pPr>
      <w:r w:rsidRPr="00575C71">
        <w:rPr>
          <w:rFonts w:ascii="Arial" w:hAnsi="Arial" w:cs="Arial"/>
          <w:u w:val="single"/>
        </w:rPr>
        <w:t>Initial Assessment/First Offender Intervention</w:t>
      </w:r>
      <w:r w:rsidR="002666D3" w:rsidRPr="00575C71">
        <w:rPr>
          <w:rFonts w:ascii="Arial" w:hAnsi="Arial" w:cs="Arial"/>
        </w:rPr>
        <w:t xml:space="preserve"> </w:t>
      </w:r>
      <w:r w:rsidRPr="00575C71">
        <w:rPr>
          <w:rFonts w:ascii="Arial" w:hAnsi="Arial" w:cs="Arial"/>
        </w:rPr>
        <w:t xml:space="preserve">($641,785): </w:t>
      </w:r>
      <w:r w:rsidRPr="00575C71">
        <w:rPr>
          <w:rFonts w:ascii="Arial" w:hAnsi="Arial" w:cs="Arial"/>
          <w:color w:val="000000"/>
        </w:rPr>
        <w:t xml:space="preserve">This program will enhance and replicate current risk assessment practices that are offered to minors in one area of the county </w:t>
      </w:r>
      <w:r w:rsidR="004073A8">
        <w:rPr>
          <w:rFonts w:ascii="Arial" w:hAnsi="Arial" w:cs="Arial"/>
          <w:color w:val="000000"/>
        </w:rPr>
        <w:t xml:space="preserve">and </w:t>
      </w:r>
      <w:r w:rsidRPr="00575C71">
        <w:rPr>
          <w:rFonts w:ascii="Arial" w:hAnsi="Arial" w:cs="Arial"/>
          <w:color w:val="000000"/>
        </w:rPr>
        <w:t xml:space="preserve">to all minors referred to probation countywide. The multi-disciplinary Intake/Assessment Teams will be comprised of a Senior Deputy Probation Officer, an ADMHS Mental Health Practitioner, and a Social Services Eligibility Worker. Teams will be located in the three primary regions of the county establishing the capacity to perform a comprehensive risk and needs assessment. </w:t>
      </w:r>
      <w:r w:rsidRPr="00575C71">
        <w:rPr>
          <w:rFonts w:ascii="Arial" w:hAnsi="Arial" w:cs="Arial"/>
          <w:color w:val="000000"/>
        </w:rPr>
        <w:lastRenderedPageBreak/>
        <w:t xml:space="preserve">Comprehensive early intervention services will also </w:t>
      </w:r>
      <w:r w:rsidR="00C14B39" w:rsidRPr="00575C71">
        <w:rPr>
          <w:rFonts w:ascii="Arial" w:hAnsi="Arial" w:cs="Arial"/>
          <w:color w:val="000000"/>
        </w:rPr>
        <w:t xml:space="preserve">be provided to </w:t>
      </w:r>
      <w:r w:rsidR="004073A8">
        <w:rPr>
          <w:rFonts w:ascii="Arial" w:hAnsi="Arial" w:cs="Arial"/>
          <w:color w:val="000000"/>
        </w:rPr>
        <w:t xml:space="preserve">an </w:t>
      </w:r>
      <w:r w:rsidR="00C14B39" w:rsidRPr="00575C71">
        <w:rPr>
          <w:rFonts w:ascii="Arial" w:hAnsi="Arial" w:cs="Arial"/>
          <w:color w:val="000000"/>
        </w:rPr>
        <w:t xml:space="preserve">estimated 386 first </w:t>
      </w:r>
      <w:r w:rsidRPr="00575C71">
        <w:rPr>
          <w:rFonts w:ascii="Arial" w:hAnsi="Arial" w:cs="Arial"/>
          <w:color w:val="000000"/>
        </w:rPr>
        <w:t>time offenders.</w:t>
      </w:r>
    </w:p>
    <w:p w:rsidR="009677E2" w:rsidRPr="00575C71" w:rsidRDefault="000A79ED" w:rsidP="00F157B1">
      <w:pPr>
        <w:tabs>
          <w:tab w:val="left" w:pos="3735"/>
        </w:tabs>
        <w:spacing w:line="240" w:lineRule="auto"/>
        <w:jc w:val="both"/>
        <w:rPr>
          <w:rFonts w:ascii="Arial" w:hAnsi="Arial" w:cs="Arial"/>
          <w:b/>
        </w:rPr>
      </w:pPr>
      <w:r w:rsidRPr="00575C71">
        <w:rPr>
          <w:rFonts w:ascii="Arial" w:hAnsi="Arial" w:cs="Arial"/>
          <w:b/>
        </w:rPr>
        <w:t>Santa Clara</w:t>
      </w:r>
    </w:p>
    <w:p w:rsidR="000A79ED" w:rsidRPr="00575C71" w:rsidRDefault="000A79ED" w:rsidP="00F157B1">
      <w:pPr>
        <w:tabs>
          <w:tab w:val="left" w:pos="3735"/>
        </w:tabs>
        <w:spacing w:line="240" w:lineRule="auto"/>
        <w:jc w:val="both"/>
        <w:rPr>
          <w:rFonts w:ascii="Arial" w:hAnsi="Arial" w:cs="Arial"/>
          <w:u w:val="single"/>
        </w:rPr>
      </w:pPr>
      <w:r w:rsidRPr="00575C71">
        <w:rPr>
          <w:rFonts w:ascii="Arial" w:hAnsi="Arial" w:cs="Arial"/>
          <w:u w:val="single"/>
        </w:rPr>
        <w:t>Multi-Agency Assessment Center</w:t>
      </w:r>
      <w:r w:rsidRPr="00575C71">
        <w:rPr>
          <w:rFonts w:ascii="Arial" w:hAnsi="Arial" w:cs="Arial"/>
        </w:rPr>
        <w:t xml:space="preserve"> ($1,235,655):</w:t>
      </w:r>
      <w:r w:rsidRPr="00575C71">
        <w:rPr>
          <w:rFonts w:ascii="Arial" w:hAnsi="Arial" w:cs="Arial"/>
          <w:color w:val="000000"/>
        </w:rPr>
        <w:t xml:space="preserve"> This program expansion will offer services to male and female juvenile offenders admitted and detained in Juvenile Hall past 72 hours. It is estimated that the number serviced will be approximately 2,200 per year. The project is a collaborative partnership with County Mental Health, County Office of Education, County Department of Drug and Alcohol Services and Probation Juvenile Hall Division. Each minor will be assessed</w:t>
      </w:r>
      <w:r w:rsidR="00CD2FA8">
        <w:rPr>
          <w:rFonts w:ascii="Arial" w:hAnsi="Arial" w:cs="Arial"/>
          <w:color w:val="000000"/>
        </w:rPr>
        <w:t>,</w:t>
      </w:r>
      <w:r w:rsidRPr="00575C71">
        <w:rPr>
          <w:rFonts w:ascii="Arial" w:hAnsi="Arial" w:cs="Arial"/>
          <w:color w:val="000000"/>
        </w:rPr>
        <w:t xml:space="preserve"> in order to formulate case plans to identify appropriate program services needed for the offenders</w:t>
      </w:r>
      <w:r w:rsidR="00CD2FA8">
        <w:rPr>
          <w:rFonts w:ascii="Arial" w:hAnsi="Arial" w:cs="Arial"/>
          <w:color w:val="000000"/>
        </w:rPr>
        <w:t>,</w:t>
      </w:r>
      <w:r w:rsidRPr="00575C71">
        <w:rPr>
          <w:rFonts w:ascii="Arial" w:hAnsi="Arial" w:cs="Arial"/>
          <w:color w:val="000000"/>
        </w:rPr>
        <w:t xml:space="preserve"> while in custody and when they leave custody and return to the community.</w:t>
      </w:r>
    </w:p>
    <w:p w:rsidR="009677E2" w:rsidRPr="00575C71" w:rsidRDefault="000A79ED" w:rsidP="00F157B1">
      <w:pPr>
        <w:tabs>
          <w:tab w:val="left" w:pos="3735"/>
        </w:tabs>
        <w:spacing w:line="240" w:lineRule="auto"/>
        <w:jc w:val="both"/>
        <w:rPr>
          <w:rFonts w:ascii="Arial" w:hAnsi="Arial" w:cs="Arial"/>
          <w:color w:val="000000"/>
        </w:rPr>
      </w:pPr>
      <w:r w:rsidRPr="00575C71">
        <w:rPr>
          <w:rFonts w:ascii="Arial" w:hAnsi="Arial" w:cs="Arial"/>
          <w:u w:val="single"/>
        </w:rPr>
        <w:t>Violence Reduction Program</w:t>
      </w:r>
      <w:r w:rsidRPr="00575C71">
        <w:rPr>
          <w:rFonts w:ascii="Arial" w:hAnsi="Arial" w:cs="Arial"/>
        </w:rPr>
        <w:t xml:space="preserve"> ($4,280,684):</w:t>
      </w:r>
      <w:r w:rsidR="00520BC0" w:rsidRPr="00575C71">
        <w:rPr>
          <w:rFonts w:ascii="Arial" w:hAnsi="Arial" w:cs="Arial"/>
        </w:rPr>
        <w:t xml:space="preserve"> </w:t>
      </w:r>
      <w:r w:rsidR="00520BC0" w:rsidRPr="00575C71">
        <w:rPr>
          <w:rFonts w:ascii="Arial" w:hAnsi="Arial" w:cs="Arial"/>
          <w:color w:val="000000"/>
        </w:rPr>
        <w:t>The goal of the Violence Reduction Program is to reduce violence, especially gang violence, by implementing prevention, intervention, and suppression services through the five strategies of the Comprehensive Gang Model: 1) Community Mobilization, 2) Organizational Change and Development of Local Agencies and Groups, 3) Provision of Social Opportunities, 4) Social Intervention Team, and 5) Suppression Team.</w:t>
      </w:r>
    </w:p>
    <w:p w:rsidR="00520BC0" w:rsidRPr="009A3A1B" w:rsidRDefault="00520BC0" w:rsidP="00575C71">
      <w:pPr>
        <w:tabs>
          <w:tab w:val="left" w:pos="3735"/>
        </w:tabs>
        <w:spacing w:line="240" w:lineRule="auto"/>
        <w:jc w:val="both"/>
        <w:rPr>
          <w:rFonts w:ascii="Arial" w:hAnsi="Arial" w:cs="Arial"/>
          <w:b/>
        </w:rPr>
      </w:pPr>
      <w:r w:rsidRPr="009A3A1B">
        <w:rPr>
          <w:rFonts w:ascii="Arial" w:hAnsi="Arial" w:cs="Arial"/>
          <w:b/>
        </w:rPr>
        <w:lastRenderedPageBreak/>
        <w:t>Santa Cruz</w:t>
      </w:r>
    </w:p>
    <w:p w:rsidR="00520BC0" w:rsidRPr="009A3A1B" w:rsidRDefault="00520BC0" w:rsidP="00575C71">
      <w:pPr>
        <w:tabs>
          <w:tab w:val="left" w:pos="3735"/>
        </w:tabs>
        <w:spacing w:line="240" w:lineRule="auto"/>
        <w:jc w:val="both"/>
        <w:rPr>
          <w:rFonts w:ascii="Arial" w:hAnsi="Arial" w:cs="Arial"/>
        </w:rPr>
      </w:pPr>
      <w:r w:rsidRPr="009A3A1B">
        <w:rPr>
          <w:rFonts w:ascii="Arial" w:hAnsi="Arial" w:cs="Arial"/>
          <w:u w:val="single"/>
        </w:rPr>
        <w:t>Community Accountability Program</w:t>
      </w:r>
      <w:r w:rsidRPr="009A3A1B">
        <w:rPr>
          <w:rFonts w:ascii="Arial" w:hAnsi="Arial" w:cs="Arial"/>
        </w:rPr>
        <w:t xml:space="preserve"> ($720,971): </w:t>
      </w:r>
      <w:r w:rsidRPr="009A3A1B">
        <w:rPr>
          <w:rFonts w:ascii="Arial" w:hAnsi="Arial" w:cs="Arial"/>
          <w:color w:val="000000"/>
        </w:rPr>
        <w:t>This program will expand services to three County locations. The Probation Dept. will provide geographically-based probation services for pre-adjudicated youth and youth on probation in need of intensive services. The Program will serve a maximum of 60 youth and families per year. Youth will receive a service plan based on risk. Services will include an after school curriculum, participation in community service activities, and employment preparations.</w:t>
      </w:r>
    </w:p>
    <w:p w:rsidR="00520BC0" w:rsidRPr="009A3A1B" w:rsidRDefault="00520BC0" w:rsidP="00575C71">
      <w:pPr>
        <w:tabs>
          <w:tab w:val="left" w:pos="3735"/>
        </w:tabs>
        <w:spacing w:line="240" w:lineRule="auto"/>
        <w:jc w:val="both"/>
        <w:rPr>
          <w:rFonts w:ascii="Arial" w:hAnsi="Arial" w:cs="Arial"/>
        </w:rPr>
      </w:pPr>
      <w:r w:rsidRPr="009A3A1B">
        <w:rPr>
          <w:rFonts w:ascii="Arial" w:hAnsi="Arial" w:cs="Arial"/>
          <w:u w:val="single"/>
        </w:rPr>
        <w:t>Evening Center</w:t>
      </w:r>
      <w:r w:rsidRPr="009A3A1B">
        <w:rPr>
          <w:rFonts w:ascii="Arial" w:hAnsi="Arial" w:cs="Arial"/>
        </w:rPr>
        <w:t xml:space="preserve"> ($160,000): </w:t>
      </w:r>
      <w:r w:rsidRPr="009A3A1B">
        <w:rPr>
          <w:rFonts w:ascii="Arial" w:hAnsi="Arial" w:cs="Arial"/>
          <w:color w:val="000000"/>
        </w:rPr>
        <w:t>The Evening Center is a strength-based, short-term program designed to offer assessment and transitional planning for youth with substance abuse issues</w:t>
      </w:r>
    </w:p>
    <w:p w:rsidR="00520BC0" w:rsidRPr="009A3A1B" w:rsidRDefault="00520BC0" w:rsidP="00575C71">
      <w:pPr>
        <w:tabs>
          <w:tab w:val="left" w:pos="3735"/>
        </w:tabs>
        <w:spacing w:line="240" w:lineRule="auto"/>
        <w:jc w:val="both"/>
        <w:rPr>
          <w:rFonts w:ascii="Arial" w:hAnsi="Arial" w:cs="Arial"/>
          <w:b/>
        </w:rPr>
      </w:pPr>
      <w:r w:rsidRPr="009A3A1B">
        <w:rPr>
          <w:rFonts w:ascii="Arial" w:hAnsi="Arial" w:cs="Arial"/>
          <w:b/>
        </w:rPr>
        <w:t>Shasta</w:t>
      </w:r>
      <w:r w:rsidR="00571FF3" w:rsidRPr="009A3A1B">
        <w:rPr>
          <w:rFonts w:ascii="Arial" w:hAnsi="Arial" w:cs="Arial"/>
          <w:b/>
        </w:rPr>
        <w:t xml:space="preserve"> </w:t>
      </w:r>
    </w:p>
    <w:p w:rsidR="00520BC0" w:rsidRPr="009A3A1B" w:rsidRDefault="00DD6EC8" w:rsidP="00575C71">
      <w:pPr>
        <w:tabs>
          <w:tab w:val="left" w:pos="3735"/>
        </w:tabs>
        <w:spacing w:line="240" w:lineRule="auto"/>
        <w:jc w:val="both"/>
        <w:rPr>
          <w:rFonts w:ascii="Arial" w:hAnsi="Arial" w:cs="Arial"/>
        </w:rPr>
      </w:pPr>
      <w:r w:rsidRPr="009A3A1B">
        <w:rPr>
          <w:rFonts w:ascii="Arial" w:hAnsi="Arial" w:cs="Arial"/>
          <w:u w:val="single"/>
        </w:rPr>
        <w:t xml:space="preserve">Juvenile Detention </w:t>
      </w:r>
      <w:r w:rsidR="008C7416" w:rsidRPr="009A3A1B">
        <w:rPr>
          <w:rFonts w:ascii="Arial" w:hAnsi="Arial" w:cs="Arial"/>
          <w:u w:val="single"/>
        </w:rPr>
        <w:t xml:space="preserve">Alternatives </w:t>
      </w:r>
      <w:r w:rsidRPr="009A3A1B">
        <w:rPr>
          <w:rFonts w:ascii="Arial" w:hAnsi="Arial" w:cs="Arial"/>
          <w:u w:val="single"/>
        </w:rPr>
        <w:t xml:space="preserve">Program </w:t>
      </w:r>
      <w:r w:rsidR="008C7416" w:rsidRPr="009A3A1B">
        <w:rPr>
          <w:rFonts w:ascii="Arial" w:hAnsi="Arial" w:cs="Arial"/>
          <w:u w:val="single"/>
        </w:rPr>
        <w:t>(JDAP)</w:t>
      </w:r>
      <w:r w:rsidR="008C7416" w:rsidRPr="009A3A1B">
        <w:rPr>
          <w:rFonts w:ascii="Arial" w:hAnsi="Arial" w:cs="Arial"/>
        </w:rPr>
        <w:t xml:space="preserve"> </w:t>
      </w:r>
      <w:r w:rsidRPr="009A3A1B">
        <w:rPr>
          <w:rFonts w:ascii="Arial" w:hAnsi="Arial" w:cs="Arial"/>
        </w:rPr>
        <w:t>(</w:t>
      </w:r>
      <w:r w:rsidR="00825730" w:rsidRPr="009A3A1B">
        <w:rPr>
          <w:rFonts w:ascii="Arial" w:hAnsi="Arial" w:cs="Arial"/>
        </w:rPr>
        <w:t>$47,708</w:t>
      </w:r>
      <w:r w:rsidRPr="009A3A1B">
        <w:rPr>
          <w:rFonts w:ascii="Arial" w:hAnsi="Arial" w:cs="Arial"/>
        </w:rPr>
        <w:t xml:space="preserve">): </w:t>
      </w:r>
      <w:r w:rsidRPr="009A3A1B">
        <w:rPr>
          <w:rFonts w:ascii="Arial" w:hAnsi="Arial" w:cs="Arial"/>
          <w:color w:val="000000"/>
        </w:rPr>
        <w:t>All minors entering juvenile hall will have a JDAP Risk Assessment Instrument (RAI) completed. Low risk minors will be released on home supervision with a JDAP case plan.</w:t>
      </w:r>
    </w:p>
    <w:p w:rsidR="00DD6EC8" w:rsidRPr="009A3A1B" w:rsidRDefault="00825730" w:rsidP="00575C71">
      <w:pPr>
        <w:tabs>
          <w:tab w:val="left" w:pos="3735"/>
        </w:tabs>
        <w:spacing w:line="240" w:lineRule="auto"/>
        <w:jc w:val="both"/>
        <w:rPr>
          <w:rFonts w:ascii="Arial" w:hAnsi="Arial" w:cs="Arial"/>
        </w:rPr>
      </w:pPr>
      <w:r w:rsidRPr="009A3A1B">
        <w:rPr>
          <w:rFonts w:ascii="Arial" w:hAnsi="Arial" w:cs="Arial"/>
          <w:u w:val="single"/>
        </w:rPr>
        <w:t>Juvenile Accountability caseload (JAC</w:t>
      </w:r>
      <w:r w:rsidRPr="009A3A1B">
        <w:rPr>
          <w:rFonts w:ascii="Arial" w:hAnsi="Arial" w:cs="Arial"/>
        </w:rPr>
        <w:t xml:space="preserve">) </w:t>
      </w:r>
      <w:r w:rsidR="00DD6EC8" w:rsidRPr="009A3A1B">
        <w:rPr>
          <w:rFonts w:ascii="Arial" w:hAnsi="Arial" w:cs="Arial"/>
        </w:rPr>
        <w:t>(</w:t>
      </w:r>
      <w:r w:rsidRPr="009A3A1B">
        <w:rPr>
          <w:rFonts w:ascii="Arial" w:hAnsi="Arial" w:cs="Arial"/>
        </w:rPr>
        <w:t>$77,843</w:t>
      </w:r>
      <w:r w:rsidR="00DD6EC8" w:rsidRPr="009A3A1B">
        <w:rPr>
          <w:rFonts w:ascii="Arial" w:hAnsi="Arial" w:cs="Arial"/>
        </w:rPr>
        <w:t xml:space="preserve">): </w:t>
      </w:r>
      <w:r w:rsidR="00DD6EC8" w:rsidRPr="009A3A1B">
        <w:rPr>
          <w:rFonts w:ascii="Arial" w:hAnsi="Arial" w:cs="Arial"/>
          <w:color w:val="000000"/>
        </w:rPr>
        <w:t xml:space="preserve">The Juvenile Assessment Center will target first-time misdemeanor offenders. A probation officer will conduct an </w:t>
      </w:r>
      <w:r w:rsidR="00DD6EC8" w:rsidRPr="009A3A1B">
        <w:rPr>
          <w:rFonts w:ascii="Arial" w:hAnsi="Arial" w:cs="Arial"/>
          <w:color w:val="000000"/>
        </w:rPr>
        <w:lastRenderedPageBreak/>
        <w:t>assessment and work with the family to identify needs and appropriate referrals.</w:t>
      </w:r>
    </w:p>
    <w:p w:rsidR="00DD6EC8" w:rsidRPr="009A3A1B" w:rsidRDefault="00DD6EC8" w:rsidP="00575C71">
      <w:pPr>
        <w:tabs>
          <w:tab w:val="left" w:pos="3735"/>
        </w:tabs>
        <w:spacing w:line="240" w:lineRule="auto"/>
        <w:jc w:val="both"/>
        <w:rPr>
          <w:rFonts w:ascii="Arial" w:hAnsi="Arial" w:cs="Arial"/>
        </w:rPr>
      </w:pPr>
      <w:r w:rsidRPr="009A3A1B">
        <w:rPr>
          <w:rFonts w:ascii="Arial" w:hAnsi="Arial" w:cs="Arial"/>
          <w:u w:val="single"/>
        </w:rPr>
        <w:t>Sex Offender Treatment Program</w:t>
      </w:r>
      <w:r w:rsidRPr="009A3A1B">
        <w:rPr>
          <w:rFonts w:ascii="Arial" w:hAnsi="Arial" w:cs="Arial"/>
        </w:rPr>
        <w:t xml:space="preserve"> (</w:t>
      </w:r>
      <w:r w:rsidR="000C28E7" w:rsidRPr="009A3A1B">
        <w:rPr>
          <w:rFonts w:ascii="Arial" w:hAnsi="Arial" w:cs="Arial"/>
        </w:rPr>
        <w:t>$118,374</w:t>
      </w:r>
      <w:r w:rsidRPr="009A3A1B">
        <w:rPr>
          <w:rFonts w:ascii="Arial" w:hAnsi="Arial" w:cs="Arial"/>
        </w:rPr>
        <w:t xml:space="preserve">): </w:t>
      </w:r>
      <w:r w:rsidRPr="009A3A1B">
        <w:rPr>
          <w:rFonts w:ascii="Arial" w:hAnsi="Arial" w:cs="Arial"/>
          <w:color w:val="000000"/>
        </w:rPr>
        <w:t xml:space="preserve">This program targets minors who are adjudicated wards of the Court for sexual offenses. The offenses include those against peers, adults, and those against children. Program elements will consist of: assessment of the risk that minors pose to others and the community; assessment of their living arrangements; psychological evaluation; and the Abel Assessment for Sexual Interest, </w:t>
      </w:r>
      <w:r w:rsidR="00325692" w:rsidRPr="009A3A1B">
        <w:rPr>
          <w:rFonts w:ascii="Arial" w:hAnsi="Arial" w:cs="Arial"/>
          <w:color w:val="000000"/>
        </w:rPr>
        <w:t xml:space="preserve">a </w:t>
      </w:r>
      <w:r w:rsidRPr="009A3A1B">
        <w:rPr>
          <w:rFonts w:ascii="Arial" w:hAnsi="Arial" w:cs="Arial"/>
          <w:color w:val="000000"/>
        </w:rPr>
        <w:t>completed pre-disposition in order to develop an effective case plan and individualized therapeutic approach for program participants, and intensive supervision of the minor in the community. Each minor participating in the program will be required to attend appropriate counseling and treatment programs through providers in the community. Various funding sources are used to ensure all minors receive necessary services, incl</w:t>
      </w:r>
      <w:r w:rsidR="00C14B39" w:rsidRPr="009A3A1B">
        <w:rPr>
          <w:rFonts w:ascii="Arial" w:hAnsi="Arial" w:cs="Arial"/>
          <w:color w:val="000000"/>
        </w:rPr>
        <w:t>uding: private insurance, Medi-C</w:t>
      </w:r>
      <w:r w:rsidRPr="009A3A1B">
        <w:rPr>
          <w:rFonts w:ascii="Arial" w:hAnsi="Arial" w:cs="Arial"/>
          <w:color w:val="000000"/>
        </w:rPr>
        <w:t xml:space="preserve">al, and county pay via JJCPA funds. Collaboration between each minor’s therapist and the probation officer will be crucial to program success. All sex offender treatment will be provided or supervised by a Clinical Member of the Association for the Treatment of Sexual Abusers (ATSA). The case plan for each minor will </w:t>
      </w:r>
      <w:r w:rsidRPr="009A3A1B">
        <w:rPr>
          <w:rFonts w:ascii="Arial" w:hAnsi="Arial" w:cs="Arial"/>
          <w:color w:val="000000"/>
        </w:rPr>
        <w:lastRenderedPageBreak/>
        <w:t>be developed with active participation of the therapist, probation officer, minor and the minor’s family.</w:t>
      </w:r>
    </w:p>
    <w:p w:rsidR="008C7416" w:rsidRPr="009A3A1B" w:rsidRDefault="008C7416" w:rsidP="00575C71">
      <w:pPr>
        <w:tabs>
          <w:tab w:val="left" w:pos="3735"/>
        </w:tabs>
        <w:spacing w:line="240" w:lineRule="auto"/>
        <w:jc w:val="both"/>
        <w:rPr>
          <w:rFonts w:ascii="Arial" w:hAnsi="Arial" w:cs="Arial"/>
        </w:rPr>
      </w:pPr>
      <w:r w:rsidRPr="009A3A1B">
        <w:rPr>
          <w:rFonts w:ascii="Arial" w:hAnsi="Arial" w:cs="Arial"/>
          <w:u w:val="single"/>
        </w:rPr>
        <w:t>The Parent Project</w:t>
      </w:r>
      <w:r w:rsidRPr="009A3A1B">
        <w:rPr>
          <w:rFonts w:ascii="Arial" w:hAnsi="Arial" w:cs="Arial"/>
        </w:rPr>
        <w:t xml:space="preserve"> ($132,028): </w:t>
      </w:r>
      <w:r w:rsidRPr="009A3A1B">
        <w:rPr>
          <w:rFonts w:ascii="Arial" w:hAnsi="Arial" w:cs="Arial"/>
          <w:color w:val="000000"/>
        </w:rPr>
        <w:t>The goals are to help parents learn and practice identification, prevention, and intervention strategies for destructive behaviors of their children. This program is for out-of-control youth with destructive behaviors such as truancy, alcohol and other drug use, gangs, running away, violence in the home and/or community, and suicide. The parents will receive a twelve to fourteen week course, meeting one night a week, three hours long. Parents will learn to develop a plan to prevent or intercede in their children’s destructive behavior and build a stronger family unit. The youth portion of this program is for at-risk teens, who are current wards of the court that lack self-control and/or are excessively truant. This program is to empower teens to exercise self-discipline, solve problems peacefully, increase their sense of self-worth, recognize their impact on others, maintain dignity and respect for themselves and others, set personal goals and make them happen, and accept responsibility for their actions. This will be a twelve to fourteen week course running concurrent with the parent program. One day a week, two hours long. They will graduate the same night as their parents.</w:t>
      </w:r>
    </w:p>
    <w:p w:rsidR="00DD6EC8" w:rsidRPr="00575C71" w:rsidRDefault="00D45015" w:rsidP="00F157B1">
      <w:pPr>
        <w:tabs>
          <w:tab w:val="left" w:pos="3735"/>
        </w:tabs>
        <w:spacing w:line="240" w:lineRule="auto"/>
        <w:jc w:val="both"/>
        <w:rPr>
          <w:rFonts w:ascii="Arial" w:hAnsi="Arial" w:cs="Arial"/>
        </w:rPr>
      </w:pPr>
      <w:r w:rsidRPr="009A3A1B">
        <w:rPr>
          <w:rFonts w:ascii="Arial" w:hAnsi="Arial" w:cs="Arial"/>
          <w:color w:val="000000"/>
          <w:u w:val="single"/>
        </w:rPr>
        <w:lastRenderedPageBreak/>
        <w:t>Wrap-Ar</w:t>
      </w:r>
      <w:r w:rsidRPr="00575C71">
        <w:rPr>
          <w:rFonts w:ascii="Arial" w:hAnsi="Arial" w:cs="Arial"/>
          <w:color w:val="000000"/>
          <w:u w:val="single"/>
        </w:rPr>
        <w:t>ound Interagency Network for Growth and Stability</w:t>
      </w:r>
      <w:r w:rsidRPr="00575C71">
        <w:rPr>
          <w:rFonts w:ascii="Arial" w:hAnsi="Arial" w:cs="Arial"/>
          <w:u w:val="single"/>
        </w:rPr>
        <w:t xml:space="preserve"> (</w:t>
      </w:r>
      <w:r w:rsidR="00DD6EC8" w:rsidRPr="00575C71">
        <w:rPr>
          <w:rFonts w:ascii="Arial" w:hAnsi="Arial" w:cs="Arial"/>
          <w:u w:val="single"/>
        </w:rPr>
        <w:t>WINGS-Mental III</w:t>
      </w:r>
      <w:r w:rsidRPr="00575C71">
        <w:rPr>
          <w:rFonts w:ascii="Arial" w:hAnsi="Arial" w:cs="Arial"/>
          <w:u w:val="single"/>
        </w:rPr>
        <w:t>)</w:t>
      </w:r>
      <w:r w:rsidR="00DD6EC8" w:rsidRPr="00575C71">
        <w:rPr>
          <w:rFonts w:ascii="Arial" w:hAnsi="Arial" w:cs="Arial"/>
        </w:rPr>
        <w:t xml:space="preserve"> (</w:t>
      </w:r>
      <w:r w:rsidR="00825730" w:rsidRPr="00575C71">
        <w:rPr>
          <w:rFonts w:ascii="Arial" w:hAnsi="Arial" w:cs="Arial"/>
        </w:rPr>
        <w:t>$207,898</w:t>
      </w:r>
      <w:r w:rsidR="00DD6EC8" w:rsidRPr="00575C71">
        <w:rPr>
          <w:rFonts w:ascii="Arial" w:hAnsi="Arial" w:cs="Arial"/>
        </w:rPr>
        <w:t xml:space="preserve">): </w:t>
      </w:r>
      <w:r w:rsidR="00DD6EC8" w:rsidRPr="00575C71">
        <w:rPr>
          <w:rFonts w:ascii="Arial" w:hAnsi="Arial" w:cs="Arial"/>
          <w:color w:val="000000"/>
        </w:rPr>
        <w:t>WINGS is an intensive, team-concept approach for seriously mental ill offenders. The program is based on the "Wrap</w:t>
      </w:r>
      <w:r w:rsidR="004D4342" w:rsidRPr="00575C71">
        <w:rPr>
          <w:rFonts w:ascii="Arial" w:hAnsi="Arial" w:cs="Arial"/>
          <w:color w:val="000000"/>
        </w:rPr>
        <w:t>-</w:t>
      </w:r>
      <w:r w:rsidR="00DD6EC8" w:rsidRPr="00575C71">
        <w:rPr>
          <w:rFonts w:ascii="Arial" w:hAnsi="Arial" w:cs="Arial"/>
          <w:color w:val="000000"/>
        </w:rPr>
        <w:t>Around Milwaukee" program, scaled to the available services and needs of the minors and families in a more rural area. Two probation officers, a probation assistant, a Mental Health Clinician, and a Parent Partner join a team of family/friend members to focus on stabilizing medications, teaching parents to cope with a child with a serious mental health disorder, providing all resources necessary to maintain the minor in the community.</w:t>
      </w:r>
    </w:p>
    <w:p w:rsidR="00DD6EC8" w:rsidRPr="00575C71" w:rsidRDefault="00DE4C98" w:rsidP="00F157B1">
      <w:pPr>
        <w:tabs>
          <w:tab w:val="left" w:pos="3735"/>
        </w:tabs>
        <w:spacing w:line="240" w:lineRule="auto"/>
        <w:jc w:val="both"/>
        <w:rPr>
          <w:rFonts w:ascii="Arial" w:hAnsi="Arial" w:cs="Arial"/>
          <w:b/>
        </w:rPr>
      </w:pPr>
      <w:r w:rsidRPr="00575C71">
        <w:rPr>
          <w:rFonts w:ascii="Arial" w:hAnsi="Arial" w:cs="Arial"/>
          <w:b/>
        </w:rPr>
        <w:t xml:space="preserve">Siskiyou </w:t>
      </w:r>
    </w:p>
    <w:p w:rsidR="00DE4C98" w:rsidRPr="00575C71" w:rsidRDefault="00DE4C98" w:rsidP="00F157B1">
      <w:pPr>
        <w:tabs>
          <w:tab w:val="left" w:pos="3735"/>
        </w:tabs>
        <w:spacing w:line="240" w:lineRule="auto"/>
        <w:jc w:val="both"/>
        <w:rPr>
          <w:rFonts w:ascii="Arial" w:hAnsi="Arial" w:cs="Arial"/>
        </w:rPr>
      </w:pPr>
      <w:r w:rsidRPr="00575C71">
        <w:rPr>
          <w:rFonts w:ascii="Arial" w:hAnsi="Arial" w:cs="Arial"/>
          <w:u w:val="single"/>
        </w:rPr>
        <w:t>Juvenile Intensive Supervision Program</w:t>
      </w:r>
      <w:r w:rsidRPr="00575C71">
        <w:rPr>
          <w:rFonts w:ascii="Arial" w:hAnsi="Arial" w:cs="Arial"/>
        </w:rPr>
        <w:t xml:space="preserve"> ($114,625): </w:t>
      </w:r>
      <w:r w:rsidRPr="00575C71">
        <w:rPr>
          <w:rFonts w:ascii="Arial" w:hAnsi="Arial" w:cs="Arial"/>
          <w:color w:val="000000"/>
        </w:rPr>
        <w:t>This program will provide intensive field supervision for juveniles.</w:t>
      </w:r>
    </w:p>
    <w:p w:rsidR="00DE4C98" w:rsidRPr="00575C71" w:rsidRDefault="00DE4C98" w:rsidP="00F157B1">
      <w:pPr>
        <w:tabs>
          <w:tab w:val="left" w:pos="3735"/>
        </w:tabs>
        <w:spacing w:line="240" w:lineRule="auto"/>
        <w:jc w:val="both"/>
        <w:rPr>
          <w:rFonts w:ascii="Arial" w:hAnsi="Arial" w:cs="Arial"/>
          <w:b/>
        </w:rPr>
      </w:pPr>
      <w:r w:rsidRPr="00575C71">
        <w:rPr>
          <w:rFonts w:ascii="Arial" w:hAnsi="Arial" w:cs="Arial"/>
          <w:b/>
        </w:rPr>
        <w:t>Solano</w:t>
      </w:r>
    </w:p>
    <w:p w:rsidR="0034483E" w:rsidRPr="00575C71" w:rsidRDefault="0034483E" w:rsidP="00F157B1">
      <w:pPr>
        <w:tabs>
          <w:tab w:val="left" w:pos="3735"/>
        </w:tabs>
        <w:spacing w:line="240" w:lineRule="auto"/>
        <w:jc w:val="both"/>
        <w:rPr>
          <w:rFonts w:ascii="Arial" w:hAnsi="Arial" w:cs="Arial"/>
          <w:u w:val="single"/>
        </w:rPr>
      </w:pPr>
      <w:r w:rsidRPr="00575C71">
        <w:rPr>
          <w:rFonts w:ascii="Arial" w:hAnsi="Arial" w:cs="Arial"/>
          <w:u w:val="single"/>
        </w:rPr>
        <w:t>Day Reporting Center</w:t>
      </w:r>
      <w:r w:rsidR="008C7416" w:rsidRPr="00575C71">
        <w:rPr>
          <w:rFonts w:ascii="Arial" w:hAnsi="Arial" w:cs="Arial"/>
          <w:u w:val="single"/>
        </w:rPr>
        <w:t xml:space="preserve"> - Fairfield</w:t>
      </w:r>
      <w:r w:rsidRPr="00575C71">
        <w:rPr>
          <w:rFonts w:ascii="Arial" w:hAnsi="Arial" w:cs="Arial"/>
        </w:rPr>
        <w:t xml:space="preserve"> (</w:t>
      </w:r>
      <w:r w:rsidR="006F070A" w:rsidRPr="00575C71">
        <w:rPr>
          <w:rFonts w:ascii="Arial" w:hAnsi="Arial" w:cs="Arial"/>
        </w:rPr>
        <w:t>$1,089,214</w:t>
      </w:r>
      <w:r w:rsidRPr="00575C71">
        <w:rPr>
          <w:rFonts w:ascii="Arial" w:hAnsi="Arial" w:cs="Arial"/>
        </w:rPr>
        <w:t>):</w:t>
      </w:r>
      <w:r w:rsidR="006F070A" w:rsidRPr="00575C71">
        <w:rPr>
          <w:rFonts w:ascii="Arial" w:hAnsi="Arial" w:cs="Arial"/>
        </w:rPr>
        <w:t xml:space="preserve"> </w:t>
      </w:r>
      <w:r w:rsidR="006F070A" w:rsidRPr="00575C71">
        <w:rPr>
          <w:rFonts w:ascii="Arial" w:hAnsi="Arial" w:cs="Arial"/>
          <w:color w:val="000000"/>
        </w:rPr>
        <w:t xml:space="preserve">The Day Reporting Center programs are funded through JJCPA. It provides structured after-school (12-8 p.m.) services for juveniles returning to the community after detention, or those who have violated their terms of probation and are at risk of detention in the Juvenile Detention Facility. The Probation Department contracts with Leaders in Community </w:t>
      </w:r>
      <w:r w:rsidR="006F070A" w:rsidRPr="00575C71">
        <w:rPr>
          <w:rFonts w:ascii="Arial" w:hAnsi="Arial" w:cs="Arial"/>
          <w:color w:val="000000"/>
        </w:rPr>
        <w:lastRenderedPageBreak/>
        <w:t xml:space="preserve">Alternatives (LCA) to operate the centers and provide treatment services daily during the week. DRC clients are intensively supervised by an assigned Senior Deputy Probation Officer, who monitors their progress at the Center, in school, at home and in the community. A Field Group Counselor is also assigned to help support the Sr. DPO and the Program. Clients participate in specific treatment groups and activities at the Day Reporting Center, as well as being linked and referred to appropriate community resources according to their individual needs. The initial phase of the program is approximately 3-4 months on average, in which minors are required to report to the program after school every day, M-F. Upon graduation of Phase 1, minors are moved to the Aftercare Phase (Phase 2), where they remain up to 90 days. Minors are required to report to DRC a minimum of 1 time per week during the aftercare phase. Upon completion of Aftercare, minors are transitioned to general supervision unless they </w:t>
      </w:r>
      <w:r w:rsidR="00F841BB" w:rsidRPr="00575C71">
        <w:rPr>
          <w:rFonts w:ascii="Arial" w:hAnsi="Arial" w:cs="Arial"/>
          <w:color w:val="000000"/>
        </w:rPr>
        <w:t xml:space="preserve">terminate </w:t>
      </w:r>
      <w:r w:rsidR="00F841BB">
        <w:rPr>
          <w:rFonts w:ascii="Arial" w:hAnsi="Arial" w:cs="Arial"/>
          <w:color w:val="000000"/>
        </w:rPr>
        <w:t>from</w:t>
      </w:r>
      <w:r w:rsidR="006F070A" w:rsidRPr="00575C71">
        <w:rPr>
          <w:rFonts w:ascii="Arial" w:hAnsi="Arial" w:cs="Arial"/>
          <w:color w:val="000000"/>
        </w:rPr>
        <w:t xml:space="preserve"> Probation successfully.</w:t>
      </w:r>
    </w:p>
    <w:p w:rsidR="00DE4C98" w:rsidRPr="00575C71" w:rsidRDefault="0034483E" w:rsidP="00F157B1">
      <w:pPr>
        <w:tabs>
          <w:tab w:val="left" w:pos="3735"/>
        </w:tabs>
        <w:spacing w:line="240" w:lineRule="auto"/>
        <w:jc w:val="both"/>
        <w:rPr>
          <w:rFonts w:ascii="Arial" w:hAnsi="Arial" w:cs="Arial"/>
        </w:rPr>
      </w:pPr>
      <w:r w:rsidRPr="00575C71">
        <w:rPr>
          <w:rFonts w:ascii="Arial" w:hAnsi="Arial" w:cs="Arial"/>
          <w:u w:val="single"/>
        </w:rPr>
        <w:t>Day Reporting Center</w:t>
      </w:r>
      <w:r w:rsidR="008C7416" w:rsidRPr="00575C71">
        <w:rPr>
          <w:rFonts w:ascii="Arial" w:hAnsi="Arial" w:cs="Arial"/>
          <w:u w:val="single"/>
        </w:rPr>
        <w:t xml:space="preserve"> - Vallejo</w:t>
      </w:r>
      <w:r w:rsidR="00DE4C98" w:rsidRPr="00575C71">
        <w:rPr>
          <w:rFonts w:ascii="Arial" w:hAnsi="Arial" w:cs="Arial"/>
          <w:u w:val="single"/>
        </w:rPr>
        <w:t xml:space="preserve"> </w:t>
      </w:r>
      <w:r w:rsidR="00DE4C98" w:rsidRPr="00575C71">
        <w:rPr>
          <w:rFonts w:ascii="Arial" w:hAnsi="Arial" w:cs="Arial"/>
        </w:rPr>
        <w:t>($1,081,685):</w:t>
      </w:r>
      <w:r w:rsidR="006C35C7" w:rsidRPr="00575C71">
        <w:rPr>
          <w:rFonts w:ascii="Arial" w:hAnsi="Arial" w:cs="Arial"/>
        </w:rPr>
        <w:t xml:space="preserve"> </w:t>
      </w:r>
      <w:r w:rsidR="006C35C7" w:rsidRPr="00575C71">
        <w:rPr>
          <w:rFonts w:ascii="Arial" w:hAnsi="Arial" w:cs="Arial"/>
          <w:color w:val="000000"/>
        </w:rPr>
        <w:t xml:space="preserve">The Day Reporting Center in Vallejo will be modeled after the Day Reporting Center in Fairfield. It will provide intensive supervision and services for youth who are chronic violators of probation or who have spent at least four days in </w:t>
      </w:r>
      <w:r w:rsidR="006C35C7" w:rsidRPr="00575C71">
        <w:rPr>
          <w:rFonts w:ascii="Arial" w:hAnsi="Arial" w:cs="Arial"/>
          <w:color w:val="000000"/>
        </w:rPr>
        <w:lastRenderedPageBreak/>
        <w:t>detention (includes detained status programs such as Home Supervision and Electronic Monitoring). Transportation, tutoring, individual and group counseling, recreational activities, community service, vocational counseling, career planning, and other activities will be offered. Each youth will receive a comprehensive assessment and an individualized treatment plan.</w:t>
      </w:r>
    </w:p>
    <w:p w:rsidR="008C7416" w:rsidRPr="00575C71" w:rsidRDefault="003D2631" w:rsidP="00F157B1">
      <w:pPr>
        <w:tabs>
          <w:tab w:val="left" w:pos="3735"/>
        </w:tabs>
        <w:spacing w:line="240" w:lineRule="auto"/>
        <w:jc w:val="both"/>
        <w:rPr>
          <w:rFonts w:ascii="Arial" w:hAnsi="Arial" w:cs="Arial"/>
          <w:b/>
          <w:u w:val="single"/>
        </w:rPr>
      </w:pPr>
      <w:r w:rsidRPr="00575C71">
        <w:rPr>
          <w:rFonts w:ascii="Arial" w:hAnsi="Arial" w:cs="Arial"/>
          <w:b/>
        </w:rPr>
        <w:t>Sonoma</w:t>
      </w:r>
      <w:r w:rsidR="002760D9" w:rsidRPr="00575C71">
        <w:rPr>
          <w:rFonts w:ascii="Arial" w:hAnsi="Arial" w:cs="Arial"/>
          <w:b/>
        </w:rPr>
        <w:t xml:space="preserve"> </w:t>
      </w:r>
    </w:p>
    <w:p w:rsidR="003D2631" w:rsidRPr="00575C71" w:rsidRDefault="003D2631" w:rsidP="00F157B1">
      <w:pPr>
        <w:tabs>
          <w:tab w:val="left" w:pos="3735"/>
        </w:tabs>
        <w:spacing w:line="240" w:lineRule="auto"/>
        <w:jc w:val="both"/>
        <w:rPr>
          <w:rFonts w:ascii="Arial" w:hAnsi="Arial" w:cs="Arial"/>
        </w:rPr>
      </w:pPr>
      <w:r w:rsidRPr="00575C71">
        <w:rPr>
          <w:rFonts w:ascii="Arial" w:hAnsi="Arial" w:cs="Arial"/>
          <w:u w:val="single"/>
        </w:rPr>
        <w:t>Substance Abuse Treatment Program</w:t>
      </w:r>
      <w:r w:rsidR="007E2C3C" w:rsidRPr="00575C71">
        <w:rPr>
          <w:rFonts w:ascii="Arial" w:hAnsi="Arial" w:cs="Arial"/>
        </w:rPr>
        <w:t xml:space="preserve"> </w:t>
      </w:r>
      <w:r w:rsidRPr="00575C71">
        <w:rPr>
          <w:rFonts w:ascii="Arial" w:hAnsi="Arial" w:cs="Arial"/>
        </w:rPr>
        <w:t>($32,491):</w:t>
      </w:r>
      <w:r w:rsidR="007E2C3C" w:rsidRPr="00575C71">
        <w:rPr>
          <w:rFonts w:ascii="Arial" w:hAnsi="Arial" w:cs="Arial"/>
        </w:rPr>
        <w:t xml:space="preserve"> </w:t>
      </w:r>
      <w:r w:rsidR="007E2C3C" w:rsidRPr="00575C71">
        <w:rPr>
          <w:rFonts w:ascii="Arial" w:hAnsi="Arial" w:cs="Arial"/>
          <w:color w:val="000000"/>
        </w:rPr>
        <w:t>The 30-day Intensive Program is a one month after school program</w:t>
      </w:r>
      <w:r w:rsidR="00325692">
        <w:rPr>
          <w:rFonts w:ascii="Arial" w:hAnsi="Arial" w:cs="Arial"/>
          <w:color w:val="000000"/>
        </w:rPr>
        <w:t>.</w:t>
      </w:r>
      <w:r w:rsidR="007E2C3C" w:rsidRPr="00575C71">
        <w:rPr>
          <w:rFonts w:ascii="Arial" w:hAnsi="Arial" w:cs="Arial"/>
          <w:color w:val="000000"/>
        </w:rPr>
        <w:t xml:space="preserve"> </w:t>
      </w:r>
      <w:r w:rsidR="00325692">
        <w:rPr>
          <w:rFonts w:ascii="Arial" w:hAnsi="Arial" w:cs="Arial"/>
          <w:color w:val="000000"/>
        </w:rPr>
        <w:t>T</w:t>
      </w:r>
      <w:r w:rsidR="007E2C3C" w:rsidRPr="00575C71">
        <w:rPr>
          <w:rFonts w:ascii="Arial" w:hAnsi="Arial" w:cs="Arial"/>
          <w:color w:val="000000"/>
        </w:rPr>
        <w:t xml:space="preserve">he </w:t>
      </w:r>
      <w:r w:rsidR="00F841BB" w:rsidRPr="00575C71">
        <w:rPr>
          <w:rFonts w:ascii="Arial" w:hAnsi="Arial" w:cs="Arial"/>
          <w:color w:val="000000"/>
        </w:rPr>
        <w:t>goal is</w:t>
      </w:r>
      <w:r w:rsidR="00325692">
        <w:rPr>
          <w:rFonts w:ascii="Arial" w:hAnsi="Arial" w:cs="Arial"/>
          <w:color w:val="000000"/>
        </w:rPr>
        <w:t xml:space="preserve"> </w:t>
      </w:r>
      <w:r w:rsidR="007E2C3C" w:rsidRPr="00575C71">
        <w:rPr>
          <w:rFonts w:ascii="Arial" w:hAnsi="Arial" w:cs="Arial"/>
          <w:color w:val="000000"/>
        </w:rPr>
        <w:t>to treat, program and refer adolescents who are identified to have substantial substance abuse and/or gang problems</w:t>
      </w:r>
      <w:r w:rsidR="00325692">
        <w:rPr>
          <w:rFonts w:ascii="Arial" w:hAnsi="Arial" w:cs="Arial"/>
          <w:color w:val="000000"/>
        </w:rPr>
        <w:t>,</w:t>
      </w:r>
      <w:r w:rsidR="007E2C3C" w:rsidRPr="00575C71">
        <w:rPr>
          <w:rFonts w:ascii="Arial" w:hAnsi="Arial" w:cs="Arial"/>
          <w:color w:val="000000"/>
        </w:rPr>
        <w:t xml:space="preserve"> to help facilitate their transition from delinquent behavior and involvement with drugs to positive lifestyles. The program will work with Probation, the Courts, the Social Services Department, the Santa Rosa Police Department and the Santa Rosa School District to identify and provide intense intervention and educational services to these multi-problem youth. Operating Monday through Friday from 3:30 - 6:00 pm, the program's 20 sessions will focus on substance abuse with an emphasis on methamphetamines and will incorporate family coaching as well as 12 sessions of Matrix Model Intensive Outpatient Alcohol and Drug Treatments, personal development activities, exercise</w:t>
      </w:r>
      <w:r w:rsidR="007E2C3C" w:rsidRPr="005D5D50">
        <w:rPr>
          <w:rFonts w:ascii="Arial" w:hAnsi="Arial" w:cs="Arial"/>
          <w:color w:val="000000"/>
        </w:rPr>
        <w:t xml:space="preserve"> </w:t>
      </w:r>
      <w:r w:rsidR="007E2C3C" w:rsidRPr="00575C71">
        <w:rPr>
          <w:rFonts w:ascii="Arial" w:hAnsi="Arial" w:cs="Arial"/>
          <w:color w:val="000000"/>
        </w:rPr>
        <w:lastRenderedPageBreak/>
        <w:t>activities, and open discussion Community Groups. Treatment services will be provided by state certified drug and alcohol counselors within the state certification program guidelines. Aftercare plans will include referral to step-down programs such as the Drug Abuse Alternative Center's Clean and Sober School; family and individual counseling with Social Advocates for Youth (SAY); R House's Drug Free Outpatient Program; and other resources in the community as well as continuation of the family coaching program.</w:t>
      </w:r>
    </w:p>
    <w:p w:rsidR="003D2631" w:rsidRPr="00575C71" w:rsidRDefault="003D2631" w:rsidP="006F7A5E">
      <w:pPr>
        <w:tabs>
          <w:tab w:val="left" w:pos="3735"/>
        </w:tabs>
        <w:spacing w:line="240" w:lineRule="auto"/>
        <w:jc w:val="both"/>
        <w:rPr>
          <w:rFonts w:ascii="Arial" w:hAnsi="Arial" w:cs="Arial"/>
        </w:rPr>
      </w:pPr>
      <w:r w:rsidRPr="00575C71">
        <w:rPr>
          <w:rFonts w:ascii="Arial" w:hAnsi="Arial" w:cs="Arial"/>
          <w:u w:val="single"/>
        </w:rPr>
        <w:t>Family Group Conferencing</w:t>
      </w:r>
      <w:r w:rsidRPr="00575C71">
        <w:rPr>
          <w:rFonts w:ascii="Arial" w:hAnsi="Arial" w:cs="Arial"/>
        </w:rPr>
        <w:t xml:space="preserve"> ($144,049):</w:t>
      </w:r>
      <w:r w:rsidR="002760D9" w:rsidRPr="00575C71">
        <w:rPr>
          <w:rFonts w:ascii="Arial" w:hAnsi="Arial" w:cs="Arial"/>
          <w:color w:val="000000"/>
        </w:rPr>
        <w:t xml:space="preserve"> A second strategy for providing new early intervention services to </w:t>
      </w:r>
      <w:r w:rsidR="00325692">
        <w:rPr>
          <w:rFonts w:ascii="Arial" w:hAnsi="Arial" w:cs="Arial"/>
          <w:color w:val="000000"/>
        </w:rPr>
        <w:t>‘</w:t>
      </w:r>
      <w:r w:rsidR="00F841BB" w:rsidRPr="00575C71">
        <w:rPr>
          <w:rFonts w:ascii="Arial" w:hAnsi="Arial" w:cs="Arial"/>
          <w:color w:val="000000"/>
        </w:rPr>
        <w:t>601</w:t>
      </w:r>
      <w:r w:rsidR="00F841BB">
        <w:rPr>
          <w:rFonts w:ascii="Arial" w:hAnsi="Arial" w:cs="Arial"/>
          <w:color w:val="000000"/>
        </w:rPr>
        <w:t xml:space="preserve">’ </w:t>
      </w:r>
      <w:r w:rsidR="00F841BB" w:rsidRPr="00575C71">
        <w:rPr>
          <w:rFonts w:ascii="Arial" w:hAnsi="Arial" w:cs="Arial"/>
          <w:color w:val="000000"/>
        </w:rPr>
        <w:t xml:space="preserve">youth </w:t>
      </w:r>
      <w:r w:rsidR="002760D9" w:rsidRPr="00575C71">
        <w:rPr>
          <w:rFonts w:ascii="Arial" w:hAnsi="Arial" w:cs="Arial"/>
          <w:color w:val="000000"/>
        </w:rPr>
        <w:t xml:space="preserve">involves the implementation of Family Group or Restorative Conferencing. Restorative/Family Group Conferencing is a process that brings together the youth who offended, their family and support, the victim with their support and law enforcement, to dialogue about the harms and impacts of the offense, the underlying causes that led to the offense and to create a plan to address the discussed harms, impacts and underlying causes. The conference is facilitated by a Conference Coordinator. A key requirement is that the youth must admit to the offense and be willing to participate in the conference. Among other purposes, Restorative Conferencing is designed to address victim's </w:t>
      </w:r>
      <w:r w:rsidR="002760D9" w:rsidRPr="00575C71">
        <w:rPr>
          <w:rFonts w:ascii="Arial" w:hAnsi="Arial" w:cs="Arial"/>
          <w:color w:val="000000"/>
        </w:rPr>
        <w:lastRenderedPageBreak/>
        <w:t>needs, assist youth in accepting responsibility for their offending and achieve a reduction in recidivism. There are seven organizations that provide direct conferencing services: Restorative Resources (lead agency), Healdsburg Youth Services, Petaluma People Services Center, Rohnert Park Youth and Family Services, Sonoma Valley Youth Services, West County Community Services and Windsor Youth and Family Services.</w:t>
      </w:r>
    </w:p>
    <w:p w:rsidR="00DD6EC8" w:rsidRPr="00575C71" w:rsidRDefault="003409DC" w:rsidP="006F7A5E">
      <w:pPr>
        <w:tabs>
          <w:tab w:val="left" w:pos="3735"/>
        </w:tabs>
        <w:spacing w:line="240" w:lineRule="auto"/>
        <w:jc w:val="both"/>
        <w:rPr>
          <w:rFonts w:ascii="Arial" w:hAnsi="Arial" w:cs="Arial"/>
        </w:rPr>
      </w:pPr>
      <w:r w:rsidRPr="00575C71">
        <w:rPr>
          <w:rFonts w:ascii="Arial" w:hAnsi="Arial" w:cs="Arial"/>
          <w:u w:val="single"/>
        </w:rPr>
        <w:t>Functional Family Therapy</w:t>
      </w:r>
      <w:r w:rsidRPr="00575C71">
        <w:rPr>
          <w:rFonts w:ascii="Arial" w:hAnsi="Arial" w:cs="Arial"/>
        </w:rPr>
        <w:t xml:space="preserve"> ($194,301)</w:t>
      </w:r>
      <w:r w:rsidR="00E97774" w:rsidRPr="00575C71">
        <w:rPr>
          <w:rFonts w:ascii="Arial" w:hAnsi="Arial" w:cs="Arial"/>
        </w:rPr>
        <w:t xml:space="preserve">: </w:t>
      </w:r>
      <w:r w:rsidR="00E97774" w:rsidRPr="00575C71">
        <w:rPr>
          <w:rFonts w:ascii="Arial" w:hAnsi="Arial" w:cs="Arial"/>
          <w:color w:val="000000"/>
        </w:rPr>
        <w:t xml:space="preserve">CPA 2000 funds be used to provide new services for ‘601’ youth. Functional Family Therapy, will be used to resolve immediate crises through the mobilization and utilization of individual, family, school, peer and community resources. Administered by community based organizations, the program involves phases and techniques designed to engage and motivate youth and families to change their communication, interaction and problem solving skills. The Functional Family Therapy model is based on the assertion that the family or living unit of the youth is the best context within which to both understand the nature of </w:t>
      </w:r>
      <w:r w:rsidR="002760D9" w:rsidRPr="00575C71">
        <w:rPr>
          <w:rFonts w:ascii="Arial" w:hAnsi="Arial" w:cs="Arial"/>
          <w:color w:val="000000"/>
        </w:rPr>
        <w:t>youth’s</w:t>
      </w:r>
      <w:r w:rsidR="00E97774" w:rsidRPr="00575C71">
        <w:rPr>
          <w:rFonts w:ascii="Arial" w:hAnsi="Arial" w:cs="Arial"/>
          <w:color w:val="000000"/>
        </w:rPr>
        <w:t xml:space="preserve"> problems and to search for long-term solutions. Interventions seek to strengthen the ability of families to resolve the problems they face through reducing risk factors and increasing positive factors. The Functional Family Therapy model is </w:t>
      </w:r>
      <w:r w:rsidR="00E97774" w:rsidRPr="00575C71">
        <w:rPr>
          <w:rFonts w:ascii="Arial" w:hAnsi="Arial" w:cs="Arial"/>
          <w:color w:val="000000"/>
        </w:rPr>
        <w:lastRenderedPageBreak/>
        <w:t>intended to prevent at risk youth from entering and/or penetrating into the juvenile justice system by identifying and addressing pre-delinquency issues in the context of youths' family, friends and support systems.</w:t>
      </w:r>
    </w:p>
    <w:p w:rsidR="003409DC" w:rsidRPr="00575C71" w:rsidRDefault="003409DC" w:rsidP="006F7A5E">
      <w:pPr>
        <w:tabs>
          <w:tab w:val="left" w:pos="3735"/>
        </w:tabs>
        <w:spacing w:line="240" w:lineRule="auto"/>
        <w:jc w:val="both"/>
        <w:rPr>
          <w:rFonts w:ascii="Arial" w:hAnsi="Arial" w:cs="Arial"/>
        </w:rPr>
      </w:pPr>
      <w:r w:rsidRPr="00575C71">
        <w:rPr>
          <w:rFonts w:ascii="Arial" w:hAnsi="Arial" w:cs="Arial"/>
          <w:u w:val="single"/>
        </w:rPr>
        <w:t>Probation Officers on Campus</w:t>
      </w:r>
      <w:r w:rsidRPr="00575C71">
        <w:rPr>
          <w:rFonts w:ascii="Arial" w:hAnsi="Arial" w:cs="Arial"/>
        </w:rPr>
        <w:t xml:space="preserve"> ($720,967)</w:t>
      </w:r>
      <w:r w:rsidR="00E97774" w:rsidRPr="00575C71">
        <w:rPr>
          <w:rFonts w:ascii="Arial" w:hAnsi="Arial" w:cs="Arial"/>
        </w:rPr>
        <w:t xml:space="preserve">: </w:t>
      </w:r>
      <w:r w:rsidR="00E97774" w:rsidRPr="00575C71">
        <w:rPr>
          <w:rFonts w:ascii="Arial" w:hAnsi="Arial" w:cs="Arial"/>
          <w:color w:val="000000"/>
        </w:rPr>
        <w:t>This program proposes to place one Probation Officer on a high school campus in Rohnert Park and place a second officer, who will split his/her time between one high school and one continuation school, in the City of Santa Rosa. This program will seek to reduce delinquent offenses; provide for higher rates of successful completion of probation and restitution requirements; and improve participating students’ school attendance and performance through the provision of supervision and specialized services to youth on probation and others at risk. By collaborating with the existing police officers on campus, Probation Officers will provide intensive supervision to the wards already known to the Probation Department. They will also provide diversion and intervention services designed to improve behavior in the community, home and school as well as to restrict further entry of minors into the juvenile justice system.</w:t>
      </w:r>
    </w:p>
    <w:p w:rsidR="003409DC" w:rsidRPr="009A3A1B" w:rsidRDefault="003409DC" w:rsidP="00F157B1">
      <w:pPr>
        <w:tabs>
          <w:tab w:val="left" w:pos="3735"/>
        </w:tabs>
        <w:spacing w:line="240" w:lineRule="auto"/>
        <w:jc w:val="both"/>
        <w:rPr>
          <w:rFonts w:ascii="Arial" w:hAnsi="Arial" w:cs="Arial"/>
        </w:rPr>
      </w:pPr>
      <w:r w:rsidRPr="00575C71">
        <w:rPr>
          <w:rFonts w:ascii="Arial" w:hAnsi="Arial" w:cs="Arial"/>
          <w:u w:val="single"/>
        </w:rPr>
        <w:t>Family Violence Prevention</w:t>
      </w:r>
      <w:r w:rsidRPr="00575C71">
        <w:rPr>
          <w:rFonts w:ascii="Arial" w:hAnsi="Arial" w:cs="Arial"/>
        </w:rPr>
        <w:t xml:space="preserve"> ($114, 099)</w:t>
      </w:r>
      <w:r w:rsidR="00E97774" w:rsidRPr="00575C71">
        <w:rPr>
          <w:rFonts w:ascii="Arial" w:hAnsi="Arial" w:cs="Arial"/>
        </w:rPr>
        <w:t xml:space="preserve">: </w:t>
      </w:r>
      <w:r w:rsidR="00E97774" w:rsidRPr="00575C71">
        <w:rPr>
          <w:rFonts w:ascii="Arial" w:hAnsi="Arial" w:cs="Arial"/>
          <w:color w:val="000000"/>
        </w:rPr>
        <w:t xml:space="preserve">An in-home, court-ordered, family centered program intended to impact youth who have an established history or pattern of aggressive </w:t>
      </w:r>
      <w:r w:rsidR="00E97774" w:rsidRPr="00575C71">
        <w:rPr>
          <w:rFonts w:ascii="Arial" w:hAnsi="Arial" w:cs="Arial"/>
          <w:color w:val="000000"/>
        </w:rPr>
        <w:lastRenderedPageBreak/>
        <w:t xml:space="preserve">and/or assaultive behavior within their family or in their relationships with others. This program uses creative interventions to support and educate families in conflict management, life skills and communication skills. Families are assisted with goal setting, boundary setting and problem solving. The program finds ways to integrate the youth back into the community. Services are </w:t>
      </w:r>
      <w:r w:rsidR="00E97774" w:rsidRPr="009A3A1B">
        <w:rPr>
          <w:rFonts w:ascii="Arial" w:hAnsi="Arial" w:cs="Arial"/>
          <w:color w:val="000000"/>
        </w:rPr>
        <w:t>provided in the families' home for up to 15 hours per month for 3-4 months depending on individual need. The program uses a strengths based approach that encourages permanent change in the family dynamic.</w:t>
      </w:r>
    </w:p>
    <w:p w:rsidR="003409DC" w:rsidRPr="009A3A1B" w:rsidRDefault="00E97774" w:rsidP="00F157B1">
      <w:pPr>
        <w:tabs>
          <w:tab w:val="left" w:pos="3735"/>
        </w:tabs>
        <w:spacing w:line="240" w:lineRule="auto"/>
        <w:jc w:val="both"/>
        <w:rPr>
          <w:rFonts w:ascii="Arial" w:hAnsi="Arial" w:cs="Arial"/>
          <w:color w:val="000000"/>
        </w:rPr>
      </w:pPr>
      <w:r w:rsidRPr="009A3A1B">
        <w:rPr>
          <w:rFonts w:ascii="Arial" w:hAnsi="Arial" w:cs="Arial"/>
          <w:u w:val="single"/>
        </w:rPr>
        <w:t>Gang Risk Intervention and Suppression</w:t>
      </w:r>
      <w:r w:rsidR="002760D9" w:rsidRPr="009A3A1B">
        <w:rPr>
          <w:rFonts w:ascii="Arial" w:hAnsi="Arial" w:cs="Arial"/>
          <w:u w:val="single"/>
        </w:rPr>
        <w:t xml:space="preserve"> Program</w:t>
      </w:r>
      <w:r w:rsidRPr="009A3A1B">
        <w:rPr>
          <w:rFonts w:ascii="Arial" w:hAnsi="Arial" w:cs="Arial"/>
        </w:rPr>
        <w:t xml:space="preserve"> ($470,565): </w:t>
      </w:r>
      <w:r w:rsidRPr="009A3A1B">
        <w:rPr>
          <w:rFonts w:ascii="Arial" w:hAnsi="Arial" w:cs="Arial"/>
          <w:color w:val="000000"/>
        </w:rPr>
        <w:t xml:space="preserve">An intervention and suppression program for youth who are affiliated with and/or actively involved in gang activity. The goal is to educate youth about gang culture and risks, alternative choices and behaviors, resources to support healthier choices, </w:t>
      </w:r>
      <w:r w:rsidR="00920153" w:rsidRPr="009A3A1B">
        <w:rPr>
          <w:rFonts w:ascii="Arial" w:hAnsi="Arial" w:cs="Arial"/>
          <w:color w:val="000000"/>
        </w:rPr>
        <w:t xml:space="preserve">provide </w:t>
      </w:r>
      <w:r w:rsidRPr="009A3A1B">
        <w:rPr>
          <w:rFonts w:ascii="Arial" w:hAnsi="Arial" w:cs="Arial"/>
          <w:color w:val="000000"/>
        </w:rPr>
        <w:t xml:space="preserve">tools to develop a positive meaningful life and an overall increased awareness of self and others in order to become positive contributing members of the community. Youth who have gang conditions affiliated with their probation are court-ordered to participate in weekly two-hour group sessions for approximately 12 to 24 weeks. Also included is an important family component. A Family Advocate works directly with </w:t>
      </w:r>
      <w:r w:rsidRPr="009A3A1B">
        <w:rPr>
          <w:rFonts w:ascii="Arial" w:hAnsi="Arial" w:cs="Arial"/>
          <w:color w:val="000000"/>
        </w:rPr>
        <w:lastRenderedPageBreak/>
        <w:t>parents and/or caregivers to identify needs and obtain resources in each specific community. Families are required to participate in monthly meetings for the duration of their child's participation in the program. Parents/Caregivers are contacted individually to assess service needs. Parent Groups provide education about parenting adolescents, dealing with gang involved youth and ways to address that need; risk factors for alcohol and drug abuse; techniques for dealing with stress and how to utilize local resources and plan for the future.</w:t>
      </w:r>
    </w:p>
    <w:p w:rsidR="002760D9" w:rsidRPr="009A3A1B" w:rsidRDefault="007E2C3C" w:rsidP="00F157B1">
      <w:pPr>
        <w:tabs>
          <w:tab w:val="left" w:pos="3735"/>
        </w:tabs>
        <w:spacing w:line="240" w:lineRule="auto"/>
        <w:jc w:val="both"/>
        <w:rPr>
          <w:rFonts w:ascii="Arial" w:hAnsi="Arial" w:cs="Arial"/>
          <w:b/>
        </w:rPr>
      </w:pPr>
      <w:r w:rsidRPr="009A3A1B">
        <w:rPr>
          <w:rFonts w:ascii="Arial" w:hAnsi="Arial" w:cs="Arial"/>
          <w:b/>
        </w:rPr>
        <w:t xml:space="preserve">Stanislaus </w:t>
      </w:r>
    </w:p>
    <w:p w:rsidR="007E2C3C" w:rsidRPr="009A3A1B" w:rsidRDefault="007E2C3C" w:rsidP="00F157B1">
      <w:pPr>
        <w:tabs>
          <w:tab w:val="left" w:pos="3735"/>
        </w:tabs>
        <w:spacing w:line="240" w:lineRule="auto"/>
        <w:jc w:val="both"/>
        <w:rPr>
          <w:rFonts w:ascii="Arial" w:hAnsi="Arial" w:cs="Arial"/>
        </w:rPr>
      </w:pPr>
      <w:r w:rsidRPr="009A3A1B">
        <w:rPr>
          <w:rFonts w:ascii="Arial" w:hAnsi="Arial" w:cs="Arial"/>
          <w:u w:val="single"/>
        </w:rPr>
        <w:t>High Risk Offender</w:t>
      </w:r>
      <w:r w:rsidRPr="009A3A1B">
        <w:rPr>
          <w:rFonts w:ascii="Arial" w:hAnsi="Arial" w:cs="Arial"/>
        </w:rPr>
        <w:t xml:space="preserve"> ($1,054,426):</w:t>
      </w:r>
      <w:r w:rsidR="00F564F5" w:rsidRPr="009A3A1B">
        <w:rPr>
          <w:rFonts w:ascii="Arial" w:hAnsi="Arial" w:cs="Arial"/>
        </w:rPr>
        <w:t xml:space="preserve"> </w:t>
      </w:r>
      <w:r w:rsidR="00F564F5" w:rsidRPr="009A3A1B">
        <w:rPr>
          <w:rFonts w:ascii="Arial" w:hAnsi="Arial" w:cs="Arial"/>
          <w:color w:val="000000"/>
        </w:rPr>
        <w:t xml:space="preserve">The program targets two major needs in the area of intervention and suppression: the expansion of intensive, community based supervision of high-risk juvenile court wards and the enforcement, or clearance, of juvenile court warrants. </w:t>
      </w:r>
      <w:r w:rsidR="00920153" w:rsidRPr="009A3A1B">
        <w:rPr>
          <w:rFonts w:ascii="Arial" w:hAnsi="Arial" w:cs="Arial"/>
          <w:color w:val="000000"/>
        </w:rPr>
        <w:t>The p</w:t>
      </w:r>
      <w:r w:rsidR="00F564F5" w:rsidRPr="009A3A1B">
        <w:rPr>
          <w:rFonts w:ascii="Arial" w:hAnsi="Arial" w:cs="Arial"/>
          <w:color w:val="000000"/>
        </w:rPr>
        <w:t>rogram will also strengthen existing law enforcement and probation partnerships by increasing the number of police/probation teams available to focus on this high risk population.</w:t>
      </w:r>
    </w:p>
    <w:p w:rsidR="00E056C0" w:rsidRPr="009A3A1B" w:rsidRDefault="007E2C3C" w:rsidP="00F157B1">
      <w:pPr>
        <w:tabs>
          <w:tab w:val="left" w:pos="3735"/>
        </w:tabs>
        <w:spacing w:line="240" w:lineRule="auto"/>
        <w:jc w:val="both"/>
        <w:rPr>
          <w:rFonts w:ascii="Arial" w:hAnsi="Arial" w:cs="Arial"/>
        </w:rPr>
      </w:pPr>
      <w:r w:rsidRPr="009A3A1B">
        <w:rPr>
          <w:rFonts w:ascii="Arial" w:hAnsi="Arial" w:cs="Arial"/>
          <w:u w:val="single"/>
        </w:rPr>
        <w:t xml:space="preserve">Home </w:t>
      </w:r>
      <w:r w:rsidR="00E056C0" w:rsidRPr="009A3A1B">
        <w:rPr>
          <w:rFonts w:ascii="Arial" w:hAnsi="Arial" w:cs="Arial"/>
          <w:u w:val="single"/>
        </w:rPr>
        <w:t>Supervision</w:t>
      </w:r>
      <w:r w:rsidR="00E056C0" w:rsidRPr="009A3A1B">
        <w:rPr>
          <w:rFonts w:ascii="Arial" w:hAnsi="Arial" w:cs="Arial"/>
        </w:rPr>
        <w:t xml:space="preserve"> ($385,896)</w:t>
      </w:r>
      <w:r w:rsidR="00F564F5" w:rsidRPr="009A3A1B">
        <w:rPr>
          <w:rFonts w:ascii="Arial" w:hAnsi="Arial" w:cs="Arial"/>
        </w:rPr>
        <w:t xml:space="preserve">: </w:t>
      </w:r>
      <w:r w:rsidR="00F564F5" w:rsidRPr="009A3A1B">
        <w:rPr>
          <w:rFonts w:ascii="Arial" w:hAnsi="Arial" w:cs="Arial"/>
          <w:color w:val="000000"/>
        </w:rPr>
        <w:t xml:space="preserve">Funding will be used to expand the home supervision program to provide enhanced supervision of minors from the current four to seven days per week with a focus on those minors residing in the high juvenile crime areas of the county. The program will serve </w:t>
      </w:r>
      <w:r w:rsidR="00F564F5" w:rsidRPr="009A3A1B">
        <w:rPr>
          <w:rFonts w:ascii="Arial" w:hAnsi="Arial" w:cs="Arial"/>
          <w:color w:val="000000"/>
        </w:rPr>
        <w:lastRenderedPageBreak/>
        <w:t>950 minors annually by assisting them with completing court ordered mandates, including attendance at future court hearings and conditions of probation and restitution.</w:t>
      </w:r>
    </w:p>
    <w:p w:rsidR="007E2C3C" w:rsidRPr="009A3A1B" w:rsidRDefault="00340297" w:rsidP="00F157B1">
      <w:pPr>
        <w:tabs>
          <w:tab w:val="left" w:pos="3735"/>
        </w:tabs>
        <w:spacing w:line="240" w:lineRule="auto"/>
        <w:jc w:val="both"/>
        <w:rPr>
          <w:rFonts w:ascii="Arial" w:hAnsi="Arial" w:cs="Arial"/>
        </w:rPr>
      </w:pPr>
      <w:r w:rsidRPr="009A3A1B">
        <w:rPr>
          <w:rFonts w:ascii="Arial" w:hAnsi="Arial" w:cs="Arial"/>
          <w:u w:val="single"/>
        </w:rPr>
        <w:t>Juvenile Drug Court</w:t>
      </w:r>
      <w:r w:rsidR="00F564F5" w:rsidRPr="009A3A1B">
        <w:rPr>
          <w:rFonts w:ascii="Arial" w:hAnsi="Arial" w:cs="Arial"/>
        </w:rPr>
        <w:t xml:space="preserve"> ($94,482): </w:t>
      </w:r>
      <w:r w:rsidR="00F564F5" w:rsidRPr="009A3A1B">
        <w:rPr>
          <w:rFonts w:ascii="Arial" w:hAnsi="Arial" w:cs="Arial"/>
          <w:color w:val="000000"/>
        </w:rPr>
        <w:t>Juvenile probationers will receive intensive drug and alcohol treatment services and random drug testing based on the Juvenile Drug Court model. JDC provides both individual and group MH and substance abuse counseling for juveniles that are diagnosed with co-occurring disorders (MH and Substance abuse). Moral Recognition Therapy, an evidence-based program, is integrated in group treatment along with substance abuse education and recovery concepts.</w:t>
      </w:r>
    </w:p>
    <w:p w:rsidR="00B2279F" w:rsidRPr="009A3A1B" w:rsidRDefault="00340297" w:rsidP="00F157B1">
      <w:pPr>
        <w:pStyle w:val="Header"/>
        <w:keepNext/>
        <w:keepLines/>
        <w:tabs>
          <w:tab w:val="clear" w:pos="4680"/>
          <w:tab w:val="clear" w:pos="9360"/>
        </w:tabs>
        <w:spacing w:after="200"/>
        <w:jc w:val="both"/>
        <w:rPr>
          <w:rFonts w:ascii="Arial" w:hAnsi="Arial" w:cs="Arial"/>
          <w:bCs/>
        </w:rPr>
      </w:pPr>
      <w:r w:rsidRPr="009A3A1B">
        <w:rPr>
          <w:rFonts w:ascii="Arial" w:hAnsi="Arial" w:cs="Arial"/>
          <w:u w:val="single"/>
        </w:rPr>
        <w:lastRenderedPageBreak/>
        <w:t>Gender Responsive Alternatives to Detention (GRAD)</w:t>
      </w:r>
      <w:r w:rsidR="00F564F5" w:rsidRPr="009A3A1B">
        <w:rPr>
          <w:rFonts w:ascii="Arial" w:hAnsi="Arial" w:cs="Arial"/>
        </w:rPr>
        <w:t xml:space="preserve"> ($159,022)</w:t>
      </w:r>
      <w:r w:rsidRPr="009A3A1B">
        <w:rPr>
          <w:rFonts w:ascii="Arial" w:hAnsi="Arial" w:cs="Arial"/>
        </w:rPr>
        <w:t>:</w:t>
      </w:r>
      <w:r w:rsidR="00F564F5" w:rsidRPr="009A3A1B">
        <w:rPr>
          <w:rFonts w:ascii="Arial" w:hAnsi="Arial" w:cs="Arial"/>
        </w:rPr>
        <w:t xml:space="preserve"> </w:t>
      </w:r>
      <w:r w:rsidR="00B2279F" w:rsidRPr="009A3A1B">
        <w:rPr>
          <w:rFonts w:ascii="Arial" w:hAnsi="Arial" w:cs="Arial"/>
          <w:bCs/>
        </w:rPr>
        <w:t>The addition of a Deputy Probation Officer I/II and a contracted Case Manager will be utilized to supervise a caseload of up to 30 female juvenile probationers assigned to the Gender Responsive Alternatives to Detention (GRAD) Program. The GRAD program provides intensive supervision and case management of female wards of the Court. By using an evidence-based, gender-specific risk/needs assessment and intervention planning tool, and services designed to address the different and under-served needs of girls, the county expects to continue to reduce the number of girls booked into the Juvenile Hall for violations of probation, failures to appear and bench warrants. Moral Recognition Therapy, an evidence-based program as well as Aggression Replacement Training (ART) is available for these youth.</w:t>
      </w:r>
    </w:p>
    <w:p w:rsidR="00F564F5" w:rsidRPr="00575C71" w:rsidRDefault="00F564F5" w:rsidP="00F157B1">
      <w:pPr>
        <w:tabs>
          <w:tab w:val="left" w:pos="3735"/>
        </w:tabs>
        <w:spacing w:line="240" w:lineRule="auto"/>
        <w:jc w:val="both"/>
        <w:rPr>
          <w:rFonts w:ascii="Arial" w:hAnsi="Arial" w:cs="Arial"/>
          <w:b/>
        </w:rPr>
      </w:pPr>
      <w:r w:rsidRPr="00575C71">
        <w:rPr>
          <w:rFonts w:ascii="Arial" w:hAnsi="Arial" w:cs="Arial"/>
          <w:b/>
        </w:rPr>
        <w:t>Sutter</w:t>
      </w:r>
    </w:p>
    <w:p w:rsidR="00F564F5" w:rsidRPr="00575C71" w:rsidRDefault="00F564F5" w:rsidP="00F157B1">
      <w:pPr>
        <w:tabs>
          <w:tab w:val="left" w:pos="3735"/>
        </w:tabs>
        <w:spacing w:line="240" w:lineRule="auto"/>
        <w:jc w:val="both"/>
        <w:rPr>
          <w:rFonts w:ascii="Arial" w:hAnsi="Arial" w:cs="Arial"/>
        </w:rPr>
      </w:pPr>
      <w:r w:rsidRPr="00575C71">
        <w:rPr>
          <w:rFonts w:ascii="Arial" w:hAnsi="Arial" w:cs="Arial"/>
          <w:u w:val="single"/>
        </w:rPr>
        <w:t>Cognitive Behavioral Therapy</w:t>
      </w:r>
      <w:r w:rsidRPr="00575C71">
        <w:rPr>
          <w:rFonts w:ascii="Arial" w:hAnsi="Arial" w:cs="Arial"/>
        </w:rPr>
        <w:t xml:space="preserve"> ($225,292):</w:t>
      </w:r>
      <w:r w:rsidR="004112C1" w:rsidRPr="00575C71">
        <w:rPr>
          <w:rFonts w:ascii="Arial" w:hAnsi="Arial" w:cs="Arial"/>
        </w:rPr>
        <w:t xml:space="preserve"> </w:t>
      </w:r>
      <w:r w:rsidR="004112C1" w:rsidRPr="00575C71">
        <w:rPr>
          <w:rFonts w:ascii="Arial" w:hAnsi="Arial" w:cs="Arial"/>
          <w:color w:val="000000"/>
        </w:rPr>
        <w:t xml:space="preserve">Sutter County Probation will partner with Yuba Sutter Mental Health and local professionals in providing Cognitive Behavioral Therapy for adolescents with substance abuse disorders. CBT promotes responsible behavior among family members by targeting defined problems. CBT teaches the </w:t>
      </w:r>
      <w:r w:rsidR="004112C1" w:rsidRPr="00575C71">
        <w:rPr>
          <w:rFonts w:ascii="Arial" w:hAnsi="Arial" w:cs="Arial"/>
          <w:color w:val="000000"/>
        </w:rPr>
        <w:lastRenderedPageBreak/>
        <w:t>client how to change the identified behavior as well as develop positive coping skills.</w:t>
      </w:r>
    </w:p>
    <w:p w:rsidR="00F564F5" w:rsidRPr="00575C71" w:rsidRDefault="00F564F5" w:rsidP="00F157B1">
      <w:pPr>
        <w:tabs>
          <w:tab w:val="left" w:pos="3735"/>
        </w:tabs>
        <w:spacing w:line="240" w:lineRule="auto"/>
        <w:jc w:val="both"/>
        <w:rPr>
          <w:rFonts w:ascii="Arial" w:hAnsi="Arial" w:cs="Arial"/>
        </w:rPr>
      </w:pPr>
      <w:r w:rsidRPr="00575C71">
        <w:rPr>
          <w:rFonts w:ascii="Arial" w:hAnsi="Arial" w:cs="Arial"/>
          <w:u w:val="single"/>
        </w:rPr>
        <w:t>Functional Family Therapy</w:t>
      </w:r>
      <w:r w:rsidRPr="00575C71">
        <w:rPr>
          <w:rFonts w:ascii="Arial" w:hAnsi="Arial" w:cs="Arial"/>
        </w:rPr>
        <w:t xml:space="preserve"> ($32,075):</w:t>
      </w:r>
      <w:r w:rsidR="004112C1" w:rsidRPr="00575C71">
        <w:rPr>
          <w:rFonts w:ascii="Arial" w:hAnsi="Arial" w:cs="Arial"/>
        </w:rPr>
        <w:t xml:space="preserve"> </w:t>
      </w:r>
      <w:r w:rsidR="004112C1" w:rsidRPr="00575C71">
        <w:rPr>
          <w:rFonts w:ascii="Arial" w:hAnsi="Arial" w:cs="Arial"/>
          <w:color w:val="000000"/>
        </w:rPr>
        <w:t>Functional Family Therapy (FFT) is a short term, proven therapy program that targets youth ages 11-18, at risk for or showing signs of delinquency, violence, substance abuse, Conduct Disorder, Oppositional Defiant Disorder or Disruptive Disorder. FFT is outcome driven and is used for prevention and intervention. Sutter County will have a team of trained staff from Probation, Mental Health, Family Intervention Team/Children's System of Care, CPS and Camp Singer who will provide FFT services to clients throughout our system.</w:t>
      </w:r>
    </w:p>
    <w:p w:rsidR="00F564F5" w:rsidRPr="00575C71" w:rsidRDefault="00F564F5" w:rsidP="00F157B1">
      <w:pPr>
        <w:tabs>
          <w:tab w:val="left" w:pos="3735"/>
        </w:tabs>
        <w:spacing w:line="240" w:lineRule="auto"/>
        <w:jc w:val="both"/>
        <w:rPr>
          <w:rFonts w:ascii="Arial" w:hAnsi="Arial" w:cs="Arial"/>
        </w:rPr>
      </w:pPr>
      <w:r w:rsidRPr="00575C71">
        <w:rPr>
          <w:rFonts w:ascii="Arial" w:hAnsi="Arial" w:cs="Arial"/>
          <w:u w:val="single"/>
        </w:rPr>
        <w:t xml:space="preserve">Alternative Schools Probation Officer Program </w:t>
      </w:r>
      <w:r w:rsidRPr="00575C71">
        <w:rPr>
          <w:rFonts w:ascii="Arial" w:hAnsi="Arial" w:cs="Arial"/>
        </w:rPr>
        <w:t>($38,815):</w:t>
      </w:r>
      <w:r w:rsidR="004112C1" w:rsidRPr="00575C71">
        <w:rPr>
          <w:rFonts w:ascii="Arial" w:hAnsi="Arial" w:cs="Arial"/>
          <w:color w:val="000000"/>
        </w:rPr>
        <w:t xml:space="preserve"> This program poses to continue the full-time Deputy Probation Officer (DPO) at Feather River Academy (FRA) with the enhancement of prevention and intervention services using evidenced based programs and intensive supervision. The DPO will directly supervise all students at FRA that are known to the Sutter County Probation Department as a Ward of the Court, a 6-month formal non-ward probationer (725(a) W&amp;I), or an informal probationer (654.2 and 654 W&amp;I). The DPO will also provide services to identified at-risk youth at FRA. The DPO will provide </w:t>
      </w:r>
      <w:r w:rsidR="004112C1" w:rsidRPr="00575C71">
        <w:rPr>
          <w:rFonts w:ascii="Arial" w:hAnsi="Arial" w:cs="Arial"/>
          <w:color w:val="000000"/>
        </w:rPr>
        <w:lastRenderedPageBreak/>
        <w:t>prevention and intervention services and intensive supervision of the caseload in an effort to avoid ongoing criminality, improve school performance, and decrease the ultimate placement outside the home as wards of the Court. High School students identified as having drug or alcohol abuse issues will also be offered intervention drug treatment counseling through the Cognitive Behavioral Therapy Program. In addition to intensive supervision services the DPO will provide the following evidence based programs: Aggression Replacement Therapy (ART), Juvenile Moral Recognition Therapy (MRT), coping with Anger (MRT) and journaling using The Change Companies’ curriculum. Additionally, the DPO will engage students with evidence based motivational interviewing (MI) skills in an effort to effect self-motivated change in their behavior.</w:t>
      </w:r>
    </w:p>
    <w:p w:rsidR="00F564F5" w:rsidRPr="00575C71" w:rsidRDefault="00F564F5" w:rsidP="00F157B1">
      <w:pPr>
        <w:tabs>
          <w:tab w:val="left" w:pos="3735"/>
        </w:tabs>
        <w:spacing w:line="240" w:lineRule="auto"/>
        <w:jc w:val="both"/>
        <w:rPr>
          <w:rFonts w:ascii="Arial" w:hAnsi="Arial" w:cs="Arial"/>
        </w:rPr>
      </w:pPr>
      <w:r w:rsidRPr="00575C71">
        <w:rPr>
          <w:rFonts w:ascii="Arial" w:hAnsi="Arial" w:cs="Arial"/>
          <w:u w:val="single"/>
        </w:rPr>
        <w:t>Stepping Stones Aftercare Program</w:t>
      </w:r>
      <w:r w:rsidRPr="00575C71">
        <w:rPr>
          <w:rFonts w:ascii="Arial" w:hAnsi="Arial" w:cs="Arial"/>
        </w:rPr>
        <w:t xml:space="preserve"> ($104,807):</w:t>
      </w:r>
      <w:r w:rsidR="004112C1" w:rsidRPr="00575C71">
        <w:rPr>
          <w:rFonts w:ascii="Arial" w:hAnsi="Arial" w:cs="Arial"/>
        </w:rPr>
        <w:t xml:space="preserve"> </w:t>
      </w:r>
      <w:r w:rsidR="004112C1" w:rsidRPr="00575C71">
        <w:rPr>
          <w:rFonts w:ascii="Arial" w:hAnsi="Arial" w:cs="Arial"/>
          <w:color w:val="000000"/>
        </w:rPr>
        <w:t xml:space="preserve">The program is an intensive aftercare program serving adjudicated male and female wards countywide. The multi-tiered program will incorporate a graduated scale of supervision and family based service interventions to the minor and his/her family. The program begins while the minor is confined and transitions to a home furlough for their last two months of institutional commitment and then transitions into intensive supervision after release back into </w:t>
      </w:r>
      <w:r w:rsidR="004112C1" w:rsidRPr="00575C71">
        <w:rPr>
          <w:rFonts w:ascii="Arial" w:hAnsi="Arial" w:cs="Arial"/>
          <w:color w:val="000000"/>
        </w:rPr>
        <w:lastRenderedPageBreak/>
        <w:t>the community. This is a replicate of the program being implemented in Yuba County.</w:t>
      </w:r>
    </w:p>
    <w:p w:rsidR="00082C79" w:rsidRPr="00575C71" w:rsidRDefault="004112C1" w:rsidP="00F157B1">
      <w:pPr>
        <w:tabs>
          <w:tab w:val="left" w:pos="3735"/>
        </w:tabs>
        <w:spacing w:line="240" w:lineRule="auto"/>
        <w:jc w:val="both"/>
        <w:rPr>
          <w:rFonts w:ascii="Arial" w:hAnsi="Arial" w:cs="Arial"/>
          <w:b/>
          <w:highlight w:val="yellow"/>
        </w:rPr>
      </w:pPr>
      <w:r w:rsidRPr="00575C71">
        <w:rPr>
          <w:rFonts w:ascii="Arial" w:hAnsi="Arial" w:cs="Arial"/>
          <w:b/>
        </w:rPr>
        <w:t>Tehama</w:t>
      </w:r>
      <w:r w:rsidRPr="00575C71">
        <w:rPr>
          <w:rFonts w:ascii="Arial" w:hAnsi="Arial" w:cs="Arial"/>
          <w:b/>
          <w:highlight w:val="yellow"/>
        </w:rPr>
        <w:t xml:space="preserve"> </w:t>
      </w:r>
    </w:p>
    <w:p w:rsidR="004112C1" w:rsidRPr="00575C71" w:rsidRDefault="004112C1" w:rsidP="00695DC3">
      <w:pPr>
        <w:tabs>
          <w:tab w:val="left" w:pos="3735"/>
        </w:tabs>
        <w:spacing w:line="240" w:lineRule="auto"/>
        <w:jc w:val="both"/>
        <w:rPr>
          <w:rFonts w:ascii="Arial" w:hAnsi="Arial" w:cs="Arial"/>
        </w:rPr>
      </w:pPr>
      <w:r w:rsidRPr="00575C71">
        <w:rPr>
          <w:rFonts w:ascii="Arial" w:hAnsi="Arial" w:cs="Arial"/>
          <w:u w:val="single"/>
        </w:rPr>
        <w:t>First Offender Program</w:t>
      </w:r>
      <w:r w:rsidRPr="00575C71">
        <w:rPr>
          <w:rFonts w:ascii="Arial" w:hAnsi="Arial" w:cs="Arial"/>
        </w:rPr>
        <w:t xml:space="preserve"> ($229,870): </w:t>
      </w:r>
      <w:r w:rsidRPr="00575C71">
        <w:rPr>
          <w:rFonts w:ascii="Arial" w:hAnsi="Arial" w:cs="Arial"/>
          <w:color w:val="000000"/>
        </w:rPr>
        <w:t>The Juvenile Challenge Program was initiated in 1997 to provide intensive case management targeting high-risk, first-time offenders. The CPA 2000 First Offender Program effort proposed is to continue this successful effort with first time offenders and build upon interagency collaboration that has assisted in the development of the Multi-Agency Treatment Team (MATT I). The program brings together substance abuse services, medical services, anger management, recreation, mental health services and education support. The First Offender Program probation officers work with a caseload of 20 juveniles versus the standard county caseload ranging from 60-80 juveniles. An additional component of the program is to offer</w:t>
      </w:r>
      <w:r w:rsidRPr="006C7D32">
        <w:rPr>
          <w:rFonts w:ascii="Arial" w:hAnsi="Arial" w:cs="Arial"/>
          <w:color w:val="000000"/>
        </w:rPr>
        <w:t xml:space="preserve"> </w:t>
      </w:r>
      <w:r w:rsidRPr="00575C71">
        <w:rPr>
          <w:rFonts w:ascii="Arial" w:hAnsi="Arial" w:cs="Arial"/>
          <w:color w:val="000000"/>
        </w:rPr>
        <w:t>structured mediation and post-mediation planning and monitoring services similar to those in restorative justice models.</w:t>
      </w:r>
    </w:p>
    <w:p w:rsidR="00301B92" w:rsidRPr="00575C71" w:rsidRDefault="00301B92" w:rsidP="00695DC3">
      <w:pPr>
        <w:tabs>
          <w:tab w:val="left" w:pos="3735"/>
        </w:tabs>
        <w:spacing w:line="240" w:lineRule="auto"/>
        <w:jc w:val="both"/>
        <w:rPr>
          <w:rFonts w:ascii="Arial" w:hAnsi="Arial" w:cs="Arial"/>
        </w:rPr>
      </w:pPr>
      <w:r w:rsidRPr="00575C71">
        <w:rPr>
          <w:rFonts w:ascii="Arial" w:hAnsi="Arial" w:cs="Arial"/>
          <w:b/>
        </w:rPr>
        <w:t>Trinity</w:t>
      </w:r>
    </w:p>
    <w:p w:rsidR="00301B92" w:rsidRPr="00575C71" w:rsidRDefault="00301B92" w:rsidP="00695DC3">
      <w:pPr>
        <w:tabs>
          <w:tab w:val="left" w:pos="3735"/>
        </w:tabs>
        <w:spacing w:line="240" w:lineRule="auto"/>
        <w:jc w:val="both"/>
        <w:rPr>
          <w:rFonts w:ascii="Arial" w:hAnsi="Arial" w:cs="Arial"/>
        </w:rPr>
      </w:pPr>
      <w:r w:rsidRPr="00575C71">
        <w:rPr>
          <w:rFonts w:ascii="Arial" w:hAnsi="Arial" w:cs="Arial"/>
          <w:u w:val="single"/>
        </w:rPr>
        <w:t>Trinity County Multi-Agency Juvenile Justice Plan</w:t>
      </w:r>
      <w:r w:rsidR="00082C79" w:rsidRPr="00575C71">
        <w:rPr>
          <w:rFonts w:ascii="Arial" w:hAnsi="Arial" w:cs="Arial"/>
        </w:rPr>
        <w:t xml:space="preserve"> </w:t>
      </w:r>
      <w:r w:rsidR="00315B51" w:rsidRPr="00575C71">
        <w:rPr>
          <w:rFonts w:ascii="Arial" w:hAnsi="Arial" w:cs="Arial"/>
        </w:rPr>
        <w:t>(</w:t>
      </w:r>
      <w:r w:rsidRPr="00575C71">
        <w:rPr>
          <w:rFonts w:ascii="Arial" w:hAnsi="Arial" w:cs="Arial"/>
        </w:rPr>
        <w:t>$39,451):</w:t>
      </w:r>
      <w:r w:rsidR="00315B51" w:rsidRPr="00575C71">
        <w:rPr>
          <w:rFonts w:ascii="Arial" w:hAnsi="Arial" w:cs="Arial"/>
          <w:color w:val="000000"/>
        </w:rPr>
        <w:t xml:space="preserve"> The Delinquency Prevention Program will allow continuation of a grant funded program which has been </w:t>
      </w:r>
      <w:r w:rsidR="00315B51" w:rsidRPr="00575C71">
        <w:rPr>
          <w:rFonts w:ascii="Arial" w:hAnsi="Arial" w:cs="Arial"/>
          <w:color w:val="000000"/>
        </w:rPr>
        <w:lastRenderedPageBreak/>
        <w:t>successful in Trinity County for the past 3 years. Prevention and diversion services are offered county wide to community youth in need of academic enrichment, social opportunities, parent education and a wide array of counseling services. This enriched program offers multi-agency service components at the earliest possible point of client identification.</w:t>
      </w:r>
    </w:p>
    <w:p w:rsidR="00301B92" w:rsidRPr="00575C71" w:rsidRDefault="003E6FC7" w:rsidP="00695DC3">
      <w:pPr>
        <w:tabs>
          <w:tab w:val="left" w:pos="3735"/>
        </w:tabs>
        <w:spacing w:line="240" w:lineRule="auto"/>
        <w:jc w:val="both"/>
        <w:rPr>
          <w:rFonts w:ascii="Arial" w:hAnsi="Arial" w:cs="Arial"/>
          <w:b/>
        </w:rPr>
      </w:pPr>
      <w:r w:rsidRPr="00575C71">
        <w:rPr>
          <w:rFonts w:ascii="Arial" w:hAnsi="Arial" w:cs="Arial"/>
          <w:b/>
        </w:rPr>
        <w:t>Tulare</w:t>
      </w:r>
    </w:p>
    <w:p w:rsidR="003E6FC7" w:rsidRPr="00575C71" w:rsidRDefault="003E6FC7" w:rsidP="00695DC3">
      <w:pPr>
        <w:tabs>
          <w:tab w:val="left" w:pos="3735"/>
        </w:tabs>
        <w:spacing w:line="240" w:lineRule="auto"/>
        <w:jc w:val="both"/>
        <w:rPr>
          <w:rFonts w:ascii="Arial" w:hAnsi="Arial" w:cs="Arial"/>
        </w:rPr>
      </w:pPr>
      <w:r w:rsidRPr="00575C71">
        <w:rPr>
          <w:rFonts w:ascii="Arial" w:hAnsi="Arial" w:cs="Arial"/>
          <w:u w:val="single"/>
        </w:rPr>
        <w:t>Family Preservation</w:t>
      </w:r>
      <w:r w:rsidRPr="00575C71">
        <w:rPr>
          <w:rFonts w:ascii="Arial" w:hAnsi="Arial" w:cs="Arial"/>
        </w:rPr>
        <w:t xml:space="preserve"> ($1,197,167): </w:t>
      </w:r>
      <w:r w:rsidRPr="00575C71">
        <w:rPr>
          <w:rFonts w:ascii="Arial" w:hAnsi="Arial" w:cs="Arial"/>
          <w:color w:val="000000"/>
        </w:rPr>
        <w:t>"Wr</w:t>
      </w:r>
      <w:r w:rsidR="00444002" w:rsidRPr="00575C71">
        <w:rPr>
          <w:rFonts w:ascii="Arial" w:hAnsi="Arial" w:cs="Arial"/>
          <w:color w:val="000000"/>
        </w:rPr>
        <w:t>a</w:t>
      </w:r>
      <w:r w:rsidRPr="00575C71">
        <w:rPr>
          <w:rFonts w:ascii="Arial" w:hAnsi="Arial" w:cs="Arial"/>
          <w:color w:val="000000"/>
        </w:rPr>
        <w:t>paround" like, a family preservation/community-based program, will provide coordinated and structured support services to youth involved with the juvenile justice system. This evidence-based program will guide youth through ongoing social service needs and current juvenile justice involvement. This strategy will provide youth with both individualized services as well as large networks of support that is needs-based and tailored to each participant. Family preservation/community-based programs funded under this category will provide the target population with crisis intervention and needs assessment, followed by intensive case management and referrals to appropriate services and opportunities for ongoing support.</w:t>
      </w:r>
    </w:p>
    <w:p w:rsidR="003E6FC7" w:rsidRPr="00575C71" w:rsidRDefault="003E6FC7" w:rsidP="00695DC3">
      <w:pPr>
        <w:tabs>
          <w:tab w:val="left" w:pos="3735"/>
        </w:tabs>
        <w:spacing w:line="240" w:lineRule="auto"/>
        <w:jc w:val="both"/>
        <w:rPr>
          <w:rFonts w:ascii="Arial" w:hAnsi="Arial" w:cs="Arial"/>
        </w:rPr>
      </w:pPr>
      <w:r w:rsidRPr="00575C71">
        <w:rPr>
          <w:rFonts w:ascii="Arial" w:hAnsi="Arial" w:cs="Arial"/>
          <w:u w:val="single"/>
        </w:rPr>
        <w:t>Ember Aftercare</w:t>
      </w:r>
      <w:r w:rsidRPr="00575C71">
        <w:rPr>
          <w:rFonts w:ascii="Arial" w:hAnsi="Arial" w:cs="Arial"/>
        </w:rPr>
        <w:t xml:space="preserve"> ($308,303): </w:t>
      </w:r>
      <w:r w:rsidRPr="00575C71">
        <w:rPr>
          <w:rFonts w:ascii="Arial" w:hAnsi="Arial" w:cs="Arial"/>
          <w:color w:val="000000"/>
        </w:rPr>
        <w:t xml:space="preserve">The Ember Aftercare Program will provide two full-time, experienced Probation Officers </w:t>
      </w:r>
      <w:r w:rsidRPr="00575C71">
        <w:rPr>
          <w:rFonts w:ascii="Arial" w:hAnsi="Arial" w:cs="Arial"/>
          <w:color w:val="000000"/>
        </w:rPr>
        <w:lastRenderedPageBreak/>
        <w:t>who will work closely with Mental Health and Drug and Alcohol Specialists on integrated case management and enforcement activities. Integrated case management and a balanced, restorative justice approach to juvenile aftercare clients works most effectively to produce long-term changes in addiction and its causation. Aftercare reintegrates youth back into their schools and communities and offers both support and swift and certain sanctions, modeling national research guidelines. Structure comes through intensive supervision. Aftercare Officers check on school and counseling attendance, along with behavior issues, both at home and at school. Accountability is supplied by a schedule of graduated sanctions that include a return to the Residential Program for 3, 30, 60, or 90 days, for violations of the Terms and Conditions of Probation and the rules and regulations of the Aftercare Program.</w:t>
      </w:r>
    </w:p>
    <w:p w:rsidR="003E6FC7" w:rsidRPr="00575C71" w:rsidRDefault="00147C00" w:rsidP="00695DC3">
      <w:pPr>
        <w:tabs>
          <w:tab w:val="left" w:pos="3735"/>
        </w:tabs>
        <w:spacing w:line="240" w:lineRule="auto"/>
        <w:jc w:val="both"/>
        <w:rPr>
          <w:rFonts w:ascii="Arial" w:hAnsi="Arial" w:cs="Arial"/>
        </w:rPr>
      </w:pPr>
      <w:r w:rsidRPr="00575C71">
        <w:rPr>
          <w:rFonts w:ascii="Arial" w:hAnsi="Arial" w:cs="Arial"/>
          <w:color w:val="000000"/>
          <w:u w:val="single"/>
        </w:rPr>
        <w:t>Gang Resistance Education and Training (</w:t>
      </w:r>
      <w:r w:rsidR="003E6FC7" w:rsidRPr="00575C71">
        <w:rPr>
          <w:rFonts w:ascii="Arial" w:hAnsi="Arial" w:cs="Arial"/>
          <w:u w:val="single"/>
        </w:rPr>
        <w:t>G.R.E.A.T</w:t>
      </w:r>
      <w:r w:rsidRPr="00575C71">
        <w:rPr>
          <w:rFonts w:ascii="Arial" w:hAnsi="Arial" w:cs="Arial"/>
          <w:u w:val="single"/>
        </w:rPr>
        <w:t>)</w:t>
      </w:r>
      <w:r w:rsidR="003E6FC7" w:rsidRPr="00575C71">
        <w:rPr>
          <w:rFonts w:ascii="Arial" w:hAnsi="Arial" w:cs="Arial"/>
        </w:rPr>
        <w:t xml:space="preserve"> ($509,013)</w:t>
      </w:r>
      <w:r w:rsidR="00CC5758" w:rsidRPr="00575C71">
        <w:rPr>
          <w:rFonts w:ascii="Arial" w:hAnsi="Arial" w:cs="Arial"/>
        </w:rPr>
        <w:t xml:space="preserve">: </w:t>
      </w:r>
      <w:r w:rsidRPr="00575C71">
        <w:rPr>
          <w:rFonts w:ascii="Arial" w:hAnsi="Arial" w:cs="Arial"/>
        </w:rPr>
        <w:t xml:space="preserve">The </w:t>
      </w:r>
      <w:r w:rsidR="00CC5758" w:rsidRPr="00575C71">
        <w:rPr>
          <w:rFonts w:ascii="Arial" w:hAnsi="Arial" w:cs="Arial"/>
          <w:color w:val="000000"/>
        </w:rPr>
        <w:t xml:space="preserve">G.R.E.A.T. </w:t>
      </w:r>
      <w:r w:rsidRPr="00575C71">
        <w:rPr>
          <w:rFonts w:ascii="Arial" w:hAnsi="Arial" w:cs="Arial"/>
          <w:color w:val="000000"/>
        </w:rPr>
        <w:t>p</w:t>
      </w:r>
      <w:r w:rsidR="00CC5758" w:rsidRPr="00575C71">
        <w:rPr>
          <w:rFonts w:ascii="Arial" w:hAnsi="Arial" w:cs="Arial"/>
          <w:color w:val="000000"/>
        </w:rPr>
        <w:t xml:space="preserve">rogram is a curriculum-based program taught by Probation Officers to 4th through 7th grade students in numerous schools throughout Tulare County. The G.R.E.A.T. Program's primary objective is prevention. The program is designed to encourage children to abstain from gang and drug involvement, and to make responsible choices for their future. G.R.E.A.T. lessons </w:t>
      </w:r>
      <w:r w:rsidR="00CC5758" w:rsidRPr="00575C71">
        <w:rPr>
          <w:rFonts w:ascii="Arial" w:hAnsi="Arial" w:cs="Arial"/>
          <w:color w:val="000000"/>
        </w:rPr>
        <w:lastRenderedPageBreak/>
        <w:t>focus on providing life skills to students to help them avoid engaging in delinquent behavior and violence to solve problems.</w:t>
      </w:r>
    </w:p>
    <w:p w:rsidR="003E6FC7" w:rsidRPr="00575C71" w:rsidRDefault="003B1552" w:rsidP="00695DC3">
      <w:pPr>
        <w:tabs>
          <w:tab w:val="left" w:pos="3735"/>
        </w:tabs>
        <w:spacing w:line="240" w:lineRule="auto"/>
        <w:jc w:val="both"/>
        <w:rPr>
          <w:rFonts w:ascii="Arial" w:hAnsi="Arial" w:cs="Arial"/>
          <w:b/>
        </w:rPr>
      </w:pPr>
      <w:r w:rsidRPr="00575C71">
        <w:rPr>
          <w:rFonts w:ascii="Arial" w:hAnsi="Arial" w:cs="Arial"/>
          <w:b/>
        </w:rPr>
        <w:t>Tuolumne</w:t>
      </w:r>
    </w:p>
    <w:p w:rsidR="003808BD" w:rsidRPr="00575C71" w:rsidRDefault="003808BD" w:rsidP="00695DC3">
      <w:pPr>
        <w:tabs>
          <w:tab w:val="left" w:pos="3735"/>
        </w:tabs>
        <w:spacing w:line="240" w:lineRule="auto"/>
        <w:jc w:val="both"/>
        <w:rPr>
          <w:rFonts w:ascii="Arial" w:hAnsi="Arial" w:cs="Arial"/>
          <w:color w:val="000000"/>
        </w:rPr>
      </w:pPr>
      <w:r w:rsidRPr="00575C71">
        <w:rPr>
          <w:rFonts w:ascii="Arial" w:hAnsi="Arial" w:cs="Arial"/>
          <w:u w:val="single"/>
        </w:rPr>
        <w:t>Comprehensive After Care Program</w:t>
      </w:r>
      <w:r w:rsidRPr="00575C71">
        <w:rPr>
          <w:rFonts w:ascii="Arial" w:hAnsi="Arial" w:cs="Arial"/>
        </w:rPr>
        <w:t xml:space="preserve"> ($155,514): </w:t>
      </w:r>
      <w:r w:rsidRPr="00575C71">
        <w:rPr>
          <w:rFonts w:ascii="Arial" w:hAnsi="Arial" w:cs="Arial"/>
          <w:color w:val="000000"/>
        </w:rPr>
        <w:t>Aftercare program prior to program interventions and post program interventions. Current interventions are: intensive substance abuse, interactive journaling, thinking for a change, girls circle aggression replacement training, and bringing up parents.</w:t>
      </w:r>
    </w:p>
    <w:p w:rsidR="003B1552" w:rsidRPr="00575C71" w:rsidRDefault="003B1552" w:rsidP="00695DC3">
      <w:pPr>
        <w:tabs>
          <w:tab w:val="left" w:pos="3735"/>
        </w:tabs>
        <w:spacing w:line="240" w:lineRule="auto"/>
        <w:jc w:val="both"/>
        <w:rPr>
          <w:rFonts w:ascii="Arial" w:hAnsi="Arial" w:cs="Arial"/>
          <w:b/>
        </w:rPr>
      </w:pPr>
      <w:bookmarkStart w:id="0" w:name="_GoBack"/>
      <w:bookmarkEnd w:id="0"/>
      <w:r w:rsidRPr="00575C71">
        <w:rPr>
          <w:rFonts w:ascii="Arial" w:hAnsi="Arial" w:cs="Arial"/>
          <w:b/>
        </w:rPr>
        <w:t>Ventura</w:t>
      </w:r>
      <w:r w:rsidR="00390F0D" w:rsidRPr="00575C71">
        <w:rPr>
          <w:rFonts w:ascii="Arial" w:hAnsi="Arial" w:cs="Arial"/>
          <w:b/>
        </w:rPr>
        <w:t xml:space="preserve"> </w:t>
      </w:r>
    </w:p>
    <w:p w:rsidR="005C4A1D" w:rsidRPr="00575C71" w:rsidRDefault="005C4A1D" w:rsidP="00695DC3">
      <w:pPr>
        <w:tabs>
          <w:tab w:val="left" w:pos="3735"/>
        </w:tabs>
        <w:spacing w:line="240" w:lineRule="auto"/>
        <w:jc w:val="both"/>
        <w:rPr>
          <w:rFonts w:ascii="Arial" w:hAnsi="Arial" w:cs="Arial"/>
        </w:rPr>
      </w:pPr>
      <w:r w:rsidRPr="00575C71">
        <w:rPr>
          <w:rFonts w:ascii="Arial" w:hAnsi="Arial" w:cs="Arial"/>
          <w:u w:val="single"/>
        </w:rPr>
        <w:t>Recovery Classroom</w:t>
      </w:r>
      <w:r w:rsidRPr="00575C71">
        <w:rPr>
          <w:rFonts w:ascii="Arial" w:hAnsi="Arial" w:cs="Arial"/>
        </w:rPr>
        <w:t xml:space="preserve"> ($538,669): </w:t>
      </w:r>
      <w:r w:rsidRPr="00575C71">
        <w:rPr>
          <w:rFonts w:ascii="Arial" w:hAnsi="Arial" w:cs="Arial"/>
          <w:color w:val="000000"/>
        </w:rPr>
        <w:t xml:space="preserve">The Recovery Classroom is a multiagency collaborative program that targets juveniles with severe alcohol/substance abuse and dependency in conjunction with a negative school history. It is a self-contained classroom, where treatment is a part of the curriculum. Located on two continuation high school sites, Camarillo and Ventura. The program provides a safe environment in a structured setting with a consortium of support and treatment with education, life &amp; vocation skills </w:t>
      </w:r>
      <w:r w:rsidRPr="00575C71">
        <w:rPr>
          <w:rFonts w:ascii="Arial" w:hAnsi="Arial" w:cs="Arial"/>
          <w:color w:val="000000"/>
        </w:rPr>
        <w:lastRenderedPageBreak/>
        <w:t>and probation and judicial supervision that gives each participant the opportunity to break the cycle of substance abuse and negative behavior.</w:t>
      </w:r>
    </w:p>
    <w:p w:rsidR="005C4A1D" w:rsidRPr="00575C71" w:rsidRDefault="005C4A1D" w:rsidP="006F7A5E">
      <w:pPr>
        <w:tabs>
          <w:tab w:val="left" w:pos="3735"/>
        </w:tabs>
        <w:spacing w:line="240" w:lineRule="auto"/>
        <w:jc w:val="both"/>
        <w:rPr>
          <w:rFonts w:ascii="Arial" w:hAnsi="Arial" w:cs="Arial"/>
        </w:rPr>
      </w:pPr>
      <w:r w:rsidRPr="00575C71">
        <w:rPr>
          <w:rFonts w:ascii="Arial" w:hAnsi="Arial" w:cs="Arial"/>
          <w:u w:val="single"/>
        </w:rPr>
        <w:t>THRIVE</w:t>
      </w:r>
      <w:r w:rsidRPr="00575C71">
        <w:rPr>
          <w:rFonts w:ascii="Arial" w:hAnsi="Arial" w:cs="Arial"/>
        </w:rPr>
        <w:t xml:space="preserve"> ($959,861): </w:t>
      </w:r>
      <w:r w:rsidRPr="00575C71">
        <w:rPr>
          <w:rFonts w:ascii="Arial" w:hAnsi="Arial" w:cs="Arial"/>
          <w:color w:val="000000"/>
        </w:rPr>
        <w:t>THRIVE will be under the direct</w:t>
      </w:r>
      <w:r w:rsidR="00D92B6F">
        <w:rPr>
          <w:rFonts w:ascii="Arial" w:hAnsi="Arial" w:cs="Arial"/>
          <w:color w:val="000000"/>
        </w:rPr>
        <w:t>ion</w:t>
      </w:r>
      <w:r w:rsidRPr="00575C71">
        <w:rPr>
          <w:rFonts w:ascii="Arial" w:hAnsi="Arial" w:cs="Arial"/>
          <w:color w:val="000000"/>
        </w:rPr>
        <w:t xml:space="preserve"> of the District Attorney’s Office. Youth will be identified for the program from the 14 SARBs, which receive referrals from their schools involving students who are beginning to develop a pattern of truancy. Services include, monthly mediations in each community with groups of parents and youth, truancy classes, follow-up and monitoring of minors on contract, coordination of enforcement/attendance efforts with CALWORKS Program, job placement, vocational training, home visits, and file charges on youth and parents</w:t>
      </w:r>
      <w:r w:rsidR="00D92B6F">
        <w:rPr>
          <w:rFonts w:ascii="Arial" w:hAnsi="Arial" w:cs="Arial"/>
          <w:color w:val="000000"/>
        </w:rPr>
        <w:t>,</w:t>
      </w:r>
      <w:r w:rsidRPr="00575C71">
        <w:rPr>
          <w:rFonts w:ascii="Arial" w:hAnsi="Arial" w:cs="Arial"/>
          <w:color w:val="000000"/>
        </w:rPr>
        <w:t xml:space="preserve"> if necessary. Target population is habitual truants 6-17 years old.</w:t>
      </w:r>
    </w:p>
    <w:p w:rsidR="005C4A1D" w:rsidRPr="00575C71" w:rsidRDefault="005C4A1D" w:rsidP="006F7A5E">
      <w:pPr>
        <w:tabs>
          <w:tab w:val="left" w:pos="3735"/>
        </w:tabs>
        <w:spacing w:line="240" w:lineRule="auto"/>
        <w:jc w:val="both"/>
        <w:rPr>
          <w:rFonts w:ascii="Arial" w:hAnsi="Arial" w:cs="Arial"/>
        </w:rPr>
      </w:pPr>
      <w:r w:rsidRPr="00575C71">
        <w:rPr>
          <w:rFonts w:ascii="Arial" w:hAnsi="Arial" w:cs="Arial"/>
          <w:u w:val="single"/>
        </w:rPr>
        <w:t>Drug Court</w:t>
      </w:r>
      <w:r w:rsidRPr="00575C71">
        <w:rPr>
          <w:rFonts w:ascii="Arial" w:hAnsi="Arial" w:cs="Arial"/>
        </w:rPr>
        <w:t xml:space="preserve"> ($552,392): </w:t>
      </w:r>
      <w:r w:rsidRPr="00575C71">
        <w:rPr>
          <w:rFonts w:ascii="Arial" w:hAnsi="Arial" w:cs="Arial"/>
          <w:color w:val="000000"/>
        </w:rPr>
        <w:t xml:space="preserve">The Juvenile Drug Court Program offers a structured court-supervised alternative to incarceration. The program targets 602 WI&amp;C wards whose primary reason for involvement in the criminal justice system is substance abuse. Participants are held strictly accountable for their behavior and receive close probation supervision as well as intensive substance abuse treatment. The program utilizes the “Ten Key Components” of the nationally accepted guidelines for effective drug courts from </w:t>
      </w:r>
      <w:r w:rsidRPr="00575C71">
        <w:rPr>
          <w:rFonts w:ascii="Arial" w:hAnsi="Arial" w:cs="Arial"/>
          <w:color w:val="000000"/>
        </w:rPr>
        <w:lastRenderedPageBreak/>
        <w:t>the National Association of Drug Court Professionals (NADCP). The goal of the program is to decrease juvenile criminal recidivism, increase school attendance and performance, increase high school completion rates, achieve sobriety, reduce juvenile arrest for drug and alcohol related offenses, property offenses and decrease violent crime. There are three phases of the program. Upon completion of the program, the juvenile's greatest accomplishment is the ability to demonstrate that he/she is absolutely drug and alcohol free. Youth who will be served are 602 WI&amp;C wards between the ages of 13-18 who have a moderate to severe substance abuse problem. Eligible participants are identified early and given a choice to enter the drug court program. Participation in the Drug Court Program is voluntary. The following services are available to participants: substance abuse education, group and family counseling, gender group therapy, individual mental health counseling, Psycho-education (anger management, stress management, etc.) and alumni/aftercare groups. Referrals are made to public social services and other community services including employment opportunities and community service experience.</w:t>
      </w:r>
    </w:p>
    <w:p w:rsidR="005C4A1D" w:rsidRPr="00575C71" w:rsidRDefault="005C4A1D" w:rsidP="006F7A5E">
      <w:pPr>
        <w:tabs>
          <w:tab w:val="left" w:pos="3735"/>
        </w:tabs>
        <w:spacing w:line="240" w:lineRule="auto"/>
        <w:jc w:val="both"/>
        <w:rPr>
          <w:rFonts w:ascii="Arial" w:hAnsi="Arial" w:cs="Arial"/>
        </w:rPr>
      </w:pPr>
      <w:r w:rsidRPr="00575C71">
        <w:rPr>
          <w:rFonts w:ascii="Arial" w:hAnsi="Arial" w:cs="Arial"/>
          <w:u w:val="single"/>
        </w:rPr>
        <w:t>Habitual Offender Prevention Endeavor (AKA ROPP)</w:t>
      </w:r>
      <w:r w:rsidRPr="00575C71">
        <w:rPr>
          <w:rFonts w:ascii="Arial" w:hAnsi="Arial" w:cs="Arial"/>
        </w:rPr>
        <w:t xml:space="preserve"> ($805,139): </w:t>
      </w:r>
      <w:r w:rsidRPr="00575C71">
        <w:rPr>
          <w:rFonts w:ascii="Arial" w:hAnsi="Arial" w:cs="Arial"/>
          <w:color w:val="000000"/>
        </w:rPr>
        <w:t xml:space="preserve">Hope targets first-time wards under the age of </w:t>
      </w:r>
      <w:r w:rsidRPr="00575C71">
        <w:rPr>
          <w:rFonts w:ascii="Arial" w:hAnsi="Arial" w:cs="Arial"/>
          <w:color w:val="000000"/>
        </w:rPr>
        <w:lastRenderedPageBreak/>
        <w:t>15 1/2 who meet 3 of the 4 risk factors delineated in sections 743-749 WIC. Each "HOPE" ward undergoes an initial screening and assessment that is conducted by a probation officer and mental counselor. The assessment identifies the specific strengths and needs for the ward and his/her family. The assessment is shared with the family and the multi-disciplinary team that is comprised of probation officers, mental health counselors, substance abuse specialists and student aides. Selected team members work with the ward and family to develop a case plan. The case plan outlines the specific services, programs and activities that the ward and the family will participate in, along with anticipated goals and objectives. Subsequent 45-day team reviews evaluate progress and further define the needed interventions. Services provided include: (1</w:t>
      </w:r>
      <w:r w:rsidR="00390F0D" w:rsidRPr="00575C71">
        <w:rPr>
          <w:rFonts w:ascii="Arial" w:hAnsi="Arial" w:cs="Arial"/>
          <w:color w:val="000000"/>
        </w:rPr>
        <w:t>) individual</w:t>
      </w:r>
      <w:r w:rsidRPr="00575C71">
        <w:rPr>
          <w:rFonts w:ascii="Arial" w:hAnsi="Arial" w:cs="Arial"/>
          <w:color w:val="000000"/>
        </w:rPr>
        <w:t>, family and group counseling, (2) parenting education and support groups, (3) conflict resolution and anger management classes, (4) substance abuse education and treatment groups, (5) tutoring, (6</w:t>
      </w:r>
      <w:r w:rsidR="00402FC1" w:rsidRPr="00575C71">
        <w:rPr>
          <w:rFonts w:ascii="Arial" w:hAnsi="Arial" w:cs="Arial"/>
          <w:color w:val="000000"/>
        </w:rPr>
        <w:t>) victim</w:t>
      </w:r>
      <w:r w:rsidRPr="00575C71">
        <w:rPr>
          <w:rFonts w:ascii="Arial" w:hAnsi="Arial" w:cs="Arial"/>
          <w:color w:val="000000"/>
        </w:rPr>
        <w:t xml:space="preserve"> awareness groups, (7) transportation to services and activities, and (8</w:t>
      </w:r>
      <w:r w:rsidR="00402FC1" w:rsidRPr="00575C71">
        <w:rPr>
          <w:rFonts w:ascii="Arial" w:hAnsi="Arial" w:cs="Arial"/>
          <w:color w:val="000000"/>
        </w:rPr>
        <w:t>) opportunities</w:t>
      </w:r>
      <w:r w:rsidRPr="00575C71">
        <w:rPr>
          <w:rFonts w:ascii="Arial" w:hAnsi="Arial" w:cs="Arial"/>
          <w:color w:val="000000"/>
        </w:rPr>
        <w:t xml:space="preserve"> to participate in social activities and community service.</w:t>
      </w:r>
    </w:p>
    <w:p w:rsidR="003B1552" w:rsidRPr="00575C71" w:rsidRDefault="003B1552" w:rsidP="00695DC3">
      <w:pPr>
        <w:tabs>
          <w:tab w:val="left" w:pos="3735"/>
        </w:tabs>
        <w:spacing w:line="240" w:lineRule="auto"/>
        <w:jc w:val="both"/>
        <w:rPr>
          <w:rFonts w:ascii="Arial" w:hAnsi="Arial" w:cs="Arial"/>
          <w:b/>
        </w:rPr>
      </w:pPr>
      <w:r w:rsidRPr="00575C71">
        <w:rPr>
          <w:rFonts w:ascii="Arial" w:hAnsi="Arial" w:cs="Arial"/>
          <w:b/>
        </w:rPr>
        <w:t>Yolo</w:t>
      </w:r>
    </w:p>
    <w:p w:rsidR="00390F0D" w:rsidRPr="00575C71" w:rsidRDefault="00390F0D" w:rsidP="00695DC3">
      <w:pPr>
        <w:tabs>
          <w:tab w:val="left" w:pos="3735"/>
        </w:tabs>
        <w:spacing w:line="240" w:lineRule="auto"/>
        <w:jc w:val="both"/>
        <w:rPr>
          <w:rFonts w:ascii="Arial" w:hAnsi="Arial" w:cs="Arial"/>
          <w:u w:val="single"/>
        </w:rPr>
      </w:pPr>
      <w:r w:rsidRPr="00575C71">
        <w:rPr>
          <w:rFonts w:ascii="Arial" w:hAnsi="Arial" w:cs="Arial"/>
          <w:u w:val="single"/>
        </w:rPr>
        <w:t>Moderate-High Risk Probation Supervision</w:t>
      </w:r>
      <w:r w:rsidRPr="00575C71">
        <w:rPr>
          <w:rFonts w:ascii="Arial" w:hAnsi="Arial" w:cs="Arial"/>
        </w:rPr>
        <w:t xml:space="preserve"> ($599,339): </w:t>
      </w:r>
      <w:r w:rsidRPr="00575C71">
        <w:rPr>
          <w:rFonts w:ascii="Arial" w:hAnsi="Arial" w:cs="Arial"/>
          <w:color w:val="000000"/>
        </w:rPr>
        <w:t xml:space="preserve">Functional Family Probation is an integrative supervision </w:t>
      </w:r>
      <w:r w:rsidRPr="00575C71">
        <w:rPr>
          <w:rFonts w:ascii="Arial" w:hAnsi="Arial" w:cs="Arial"/>
          <w:color w:val="000000"/>
        </w:rPr>
        <w:lastRenderedPageBreak/>
        <w:t>and case management model for engaging, motivating, assessing and working successfully with higher risk youth and families in reducing recidivism. The Probation Officer engages and motivates the family to help identify EBP intervention services and other community resources for the minor and family to participate in. The goal of FFP is to decrease specific risk factors and enhance protective factors, thereby reducing risk for recidivism. FFP has three distinct phases: Engagement and Motivation (Phase I), Support and Monitor (Phase II), Generalization (Phase III).</w:t>
      </w:r>
    </w:p>
    <w:p w:rsidR="003B1552" w:rsidRPr="00575C71" w:rsidRDefault="003B1552" w:rsidP="00695DC3">
      <w:pPr>
        <w:tabs>
          <w:tab w:val="left" w:pos="3735"/>
        </w:tabs>
        <w:spacing w:line="240" w:lineRule="auto"/>
        <w:jc w:val="both"/>
        <w:rPr>
          <w:rFonts w:ascii="Arial" w:hAnsi="Arial" w:cs="Arial"/>
          <w:b/>
        </w:rPr>
      </w:pPr>
      <w:r w:rsidRPr="00575C71">
        <w:rPr>
          <w:rFonts w:ascii="Arial" w:hAnsi="Arial" w:cs="Arial"/>
          <w:b/>
        </w:rPr>
        <w:t>Yuba</w:t>
      </w:r>
    </w:p>
    <w:p w:rsidR="003B1552" w:rsidRPr="00575C71" w:rsidRDefault="00390F0D" w:rsidP="00695DC3">
      <w:pPr>
        <w:tabs>
          <w:tab w:val="left" w:pos="3735"/>
        </w:tabs>
        <w:spacing w:line="240" w:lineRule="auto"/>
        <w:jc w:val="both"/>
        <w:rPr>
          <w:rFonts w:ascii="Arial" w:hAnsi="Arial" w:cs="Arial"/>
        </w:rPr>
      </w:pPr>
      <w:r w:rsidRPr="00575C71">
        <w:rPr>
          <w:rFonts w:ascii="Arial" w:hAnsi="Arial" w:cs="Arial"/>
          <w:u w:val="single"/>
        </w:rPr>
        <w:t xml:space="preserve">Stepping </w:t>
      </w:r>
      <w:r w:rsidR="0063734D" w:rsidRPr="00575C71">
        <w:rPr>
          <w:rFonts w:ascii="Arial" w:hAnsi="Arial" w:cs="Arial"/>
          <w:u w:val="single"/>
        </w:rPr>
        <w:t>Stones</w:t>
      </w:r>
      <w:r w:rsidR="0063734D" w:rsidRPr="00575C71">
        <w:rPr>
          <w:rFonts w:ascii="Arial" w:hAnsi="Arial" w:cs="Arial"/>
        </w:rPr>
        <w:t xml:space="preserve"> (</w:t>
      </w:r>
      <w:r w:rsidRPr="00575C71">
        <w:rPr>
          <w:rFonts w:ascii="Arial" w:hAnsi="Arial" w:cs="Arial"/>
        </w:rPr>
        <w:t>$158, 561)</w:t>
      </w:r>
      <w:r w:rsidR="00444002" w:rsidRPr="00575C71">
        <w:rPr>
          <w:rFonts w:ascii="Arial" w:hAnsi="Arial" w:cs="Arial"/>
        </w:rPr>
        <w:t xml:space="preserve">: </w:t>
      </w:r>
      <w:r w:rsidR="00444002" w:rsidRPr="00575C71">
        <w:rPr>
          <w:rFonts w:ascii="Arial" w:hAnsi="Arial" w:cs="Arial"/>
          <w:color w:val="000000"/>
        </w:rPr>
        <w:t>The intensive aftercare program will serve 30 adjudicated male and female wards, ages 13 through 18. The multi-tiered program incorporates a graduated scale of supervision and family based services. It blends a comprehensive Boot Camp Program with a continuum of phased supervision elements</w:t>
      </w:r>
      <w:r w:rsidR="00D92B6F">
        <w:rPr>
          <w:rFonts w:ascii="Arial" w:hAnsi="Arial" w:cs="Arial"/>
          <w:color w:val="000000"/>
        </w:rPr>
        <w:t>,</w:t>
      </w:r>
      <w:r w:rsidR="00444002" w:rsidRPr="00575C71">
        <w:rPr>
          <w:rFonts w:ascii="Arial" w:hAnsi="Arial" w:cs="Arial"/>
          <w:color w:val="000000"/>
        </w:rPr>
        <w:t xml:space="preserve"> which will begin during the final 60 days of camp involvement. After release into the community the minor will receive intensive services from the probation officer, a therapist and a substance abuse counselor. Program includes parent participation, supervision, drug treatment, education, recreation, life skill building, Functional Family Therapy and other capacity building activities.</w:t>
      </w:r>
    </w:p>
    <w:sectPr w:rsidR="003B1552" w:rsidRPr="00575C71" w:rsidSect="002306A8">
      <w:headerReference w:type="default" r:id="rId8"/>
      <w:pgSz w:w="12240" w:h="15840" w:code="1"/>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4E3" w:rsidRDefault="00F124E3" w:rsidP="00F124E3">
      <w:pPr>
        <w:spacing w:after="0" w:line="240" w:lineRule="auto"/>
      </w:pPr>
      <w:r>
        <w:separator/>
      </w:r>
    </w:p>
  </w:endnote>
  <w:endnote w:type="continuationSeparator" w:id="0">
    <w:p w:rsidR="00F124E3" w:rsidRDefault="00F124E3" w:rsidP="00F1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4E3" w:rsidRDefault="00F124E3" w:rsidP="00F124E3">
      <w:pPr>
        <w:spacing w:after="0" w:line="240" w:lineRule="auto"/>
      </w:pPr>
      <w:r>
        <w:separator/>
      </w:r>
    </w:p>
  </w:footnote>
  <w:footnote w:type="continuationSeparator" w:id="0">
    <w:p w:rsidR="00F124E3" w:rsidRDefault="00F124E3" w:rsidP="00F12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4E3" w:rsidRPr="006C7D32" w:rsidRDefault="00F124E3">
    <w:pPr>
      <w:pStyle w:val="Header"/>
      <w:rPr>
        <w:rFonts w:ascii="Arial" w:hAnsi="Arial" w:cs="Arial"/>
        <w:b/>
        <w:sz w:val="28"/>
        <w:szCs w:val="28"/>
      </w:rPr>
    </w:pPr>
    <w:r>
      <w:tab/>
    </w:r>
    <w:r w:rsidRPr="006C7D32">
      <w:rPr>
        <w:rFonts w:ascii="Arial" w:hAnsi="Arial" w:cs="Arial"/>
        <w:b/>
        <w:sz w:val="28"/>
        <w:szCs w:val="28"/>
      </w:rPr>
      <w:t>Juvenile Justice Crime Prevention Act (JJCPA)</w:t>
    </w:r>
  </w:p>
  <w:p w:rsidR="00F124E3" w:rsidRPr="006C7D32" w:rsidRDefault="00F124E3">
    <w:pPr>
      <w:pStyle w:val="Header"/>
      <w:rPr>
        <w:rFonts w:ascii="Arial" w:hAnsi="Arial" w:cs="Arial"/>
      </w:rPr>
    </w:pPr>
    <w:r w:rsidRPr="006C7D32">
      <w:rPr>
        <w:rFonts w:ascii="Arial" w:hAnsi="Arial" w:cs="Arial"/>
        <w:b/>
        <w:sz w:val="28"/>
        <w:szCs w:val="28"/>
      </w:rPr>
      <w:tab/>
      <w:t>2015-16 Program Descriptions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64A5F"/>
    <w:multiLevelType w:val="hybridMultilevel"/>
    <w:tmpl w:val="BFB05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E3"/>
    <w:rsid w:val="00007D15"/>
    <w:rsid w:val="00010668"/>
    <w:rsid w:val="00016954"/>
    <w:rsid w:val="00020C84"/>
    <w:rsid w:val="000245DB"/>
    <w:rsid w:val="00026E06"/>
    <w:rsid w:val="00042462"/>
    <w:rsid w:val="00051798"/>
    <w:rsid w:val="0005767D"/>
    <w:rsid w:val="00070EAB"/>
    <w:rsid w:val="000757B0"/>
    <w:rsid w:val="00077791"/>
    <w:rsid w:val="00082C79"/>
    <w:rsid w:val="0009469C"/>
    <w:rsid w:val="000A79ED"/>
    <w:rsid w:val="000B5835"/>
    <w:rsid w:val="000C1AD6"/>
    <w:rsid w:val="000C28E7"/>
    <w:rsid w:val="000C5071"/>
    <w:rsid w:val="000D015D"/>
    <w:rsid w:val="000F1726"/>
    <w:rsid w:val="000F7F49"/>
    <w:rsid w:val="00102A59"/>
    <w:rsid w:val="00110A00"/>
    <w:rsid w:val="00130D6F"/>
    <w:rsid w:val="00137915"/>
    <w:rsid w:val="001469DF"/>
    <w:rsid w:val="00147444"/>
    <w:rsid w:val="00147C00"/>
    <w:rsid w:val="001759FE"/>
    <w:rsid w:val="0017740E"/>
    <w:rsid w:val="00183E85"/>
    <w:rsid w:val="00186E29"/>
    <w:rsid w:val="0019144E"/>
    <w:rsid w:val="001B3649"/>
    <w:rsid w:val="001E046B"/>
    <w:rsid w:val="001E5A3B"/>
    <w:rsid w:val="002018E0"/>
    <w:rsid w:val="00202FA7"/>
    <w:rsid w:val="002306A8"/>
    <w:rsid w:val="0024748F"/>
    <w:rsid w:val="002504B4"/>
    <w:rsid w:val="00254A73"/>
    <w:rsid w:val="00261B8D"/>
    <w:rsid w:val="002666D3"/>
    <w:rsid w:val="00275172"/>
    <w:rsid w:val="002760D9"/>
    <w:rsid w:val="0028079D"/>
    <w:rsid w:val="002871EB"/>
    <w:rsid w:val="002A1048"/>
    <w:rsid w:val="002A7489"/>
    <w:rsid w:val="002B174C"/>
    <w:rsid w:val="002B1E5E"/>
    <w:rsid w:val="002B4F8E"/>
    <w:rsid w:val="002B687E"/>
    <w:rsid w:val="002C413D"/>
    <w:rsid w:val="002C442C"/>
    <w:rsid w:val="002D221B"/>
    <w:rsid w:val="002E56E5"/>
    <w:rsid w:val="002F6966"/>
    <w:rsid w:val="00301B92"/>
    <w:rsid w:val="003150EE"/>
    <w:rsid w:val="00315B51"/>
    <w:rsid w:val="00325692"/>
    <w:rsid w:val="0033168E"/>
    <w:rsid w:val="00340297"/>
    <w:rsid w:val="00340785"/>
    <w:rsid w:val="003409DC"/>
    <w:rsid w:val="0034483E"/>
    <w:rsid w:val="00357E87"/>
    <w:rsid w:val="003642F1"/>
    <w:rsid w:val="00365082"/>
    <w:rsid w:val="003808BD"/>
    <w:rsid w:val="0038637B"/>
    <w:rsid w:val="003900F1"/>
    <w:rsid w:val="00390711"/>
    <w:rsid w:val="00390F0D"/>
    <w:rsid w:val="003B1552"/>
    <w:rsid w:val="003D0EA7"/>
    <w:rsid w:val="003D2631"/>
    <w:rsid w:val="003E6FC7"/>
    <w:rsid w:val="00402FC1"/>
    <w:rsid w:val="004073A8"/>
    <w:rsid w:val="004112C1"/>
    <w:rsid w:val="00417421"/>
    <w:rsid w:val="00436527"/>
    <w:rsid w:val="00444002"/>
    <w:rsid w:val="004517AD"/>
    <w:rsid w:val="00466B94"/>
    <w:rsid w:val="004854D8"/>
    <w:rsid w:val="0049111C"/>
    <w:rsid w:val="004945BD"/>
    <w:rsid w:val="004C1972"/>
    <w:rsid w:val="004C1BF2"/>
    <w:rsid w:val="004D4342"/>
    <w:rsid w:val="004D7245"/>
    <w:rsid w:val="004E36E1"/>
    <w:rsid w:val="00506718"/>
    <w:rsid w:val="00506F0E"/>
    <w:rsid w:val="0051104B"/>
    <w:rsid w:val="00520BC0"/>
    <w:rsid w:val="0056029A"/>
    <w:rsid w:val="00565F49"/>
    <w:rsid w:val="00571FF3"/>
    <w:rsid w:val="00575348"/>
    <w:rsid w:val="0057582D"/>
    <w:rsid w:val="00575C71"/>
    <w:rsid w:val="0058118A"/>
    <w:rsid w:val="00596BD3"/>
    <w:rsid w:val="005975FA"/>
    <w:rsid w:val="005C4463"/>
    <w:rsid w:val="005C4A1D"/>
    <w:rsid w:val="005C70AF"/>
    <w:rsid w:val="005D0591"/>
    <w:rsid w:val="005D5D50"/>
    <w:rsid w:val="005E0553"/>
    <w:rsid w:val="005F1BBB"/>
    <w:rsid w:val="00630710"/>
    <w:rsid w:val="0063734D"/>
    <w:rsid w:val="00645436"/>
    <w:rsid w:val="006459A8"/>
    <w:rsid w:val="00650274"/>
    <w:rsid w:val="00662E87"/>
    <w:rsid w:val="00664A5F"/>
    <w:rsid w:val="00666110"/>
    <w:rsid w:val="006767EF"/>
    <w:rsid w:val="00681A12"/>
    <w:rsid w:val="00695DC3"/>
    <w:rsid w:val="006C35C7"/>
    <w:rsid w:val="006C7D32"/>
    <w:rsid w:val="006D0F52"/>
    <w:rsid w:val="006F070A"/>
    <w:rsid w:val="006F70A7"/>
    <w:rsid w:val="006F7A5E"/>
    <w:rsid w:val="00751D16"/>
    <w:rsid w:val="00761E0D"/>
    <w:rsid w:val="00764D2E"/>
    <w:rsid w:val="00780A0A"/>
    <w:rsid w:val="007831BD"/>
    <w:rsid w:val="007848D8"/>
    <w:rsid w:val="00790CF0"/>
    <w:rsid w:val="007B2B2E"/>
    <w:rsid w:val="007C3536"/>
    <w:rsid w:val="007C783D"/>
    <w:rsid w:val="007D3449"/>
    <w:rsid w:val="007D4EC3"/>
    <w:rsid w:val="007E160D"/>
    <w:rsid w:val="007E2C3C"/>
    <w:rsid w:val="007E59EB"/>
    <w:rsid w:val="007E5DA4"/>
    <w:rsid w:val="007E75EE"/>
    <w:rsid w:val="007F0236"/>
    <w:rsid w:val="008062B6"/>
    <w:rsid w:val="00807AD3"/>
    <w:rsid w:val="0081170D"/>
    <w:rsid w:val="00825730"/>
    <w:rsid w:val="00837BDC"/>
    <w:rsid w:val="00861E2C"/>
    <w:rsid w:val="00864749"/>
    <w:rsid w:val="00870A4B"/>
    <w:rsid w:val="0087442A"/>
    <w:rsid w:val="008752A4"/>
    <w:rsid w:val="008A2EEA"/>
    <w:rsid w:val="008C7416"/>
    <w:rsid w:val="008E439A"/>
    <w:rsid w:val="008E5683"/>
    <w:rsid w:val="008F6857"/>
    <w:rsid w:val="008F7DC2"/>
    <w:rsid w:val="00920153"/>
    <w:rsid w:val="00943C30"/>
    <w:rsid w:val="009558B5"/>
    <w:rsid w:val="00962C46"/>
    <w:rsid w:val="00966DD1"/>
    <w:rsid w:val="009677E2"/>
    <w:rsid w:val="00983C2B"/>
    <w:rsid w:val="0098665F"/>
    <w:rsid w:val="00995B8F"/>
    <w:rsid w:val="00996BA8"/>
    <w:rsid w:val="009A245E"/>
    <w:rsid w:val="009A3A1B"/>
    <w:rsid w:val="009A7E17"/>
    <w:rsid w:val="009B2262"/>
    <w:rsid w:val="009B5402"/>
    <w:rsid w:val="009C137A"/>
    <w:rsid w:val="009C3782"/>
    <w:rsid w:val="009C43ED"/>
    <w:rsid w:val="00A0121C"/>
    <w:rsid w:val="00A12151"/>
    <w:rsid w:val="00A17BEF"/>
    <w:rsid w:val="00A35298"/>
    <w:rsid w:val="00A42A9C"/>
    <w:rsid w:val="00A47F71"/>
    <w:rsid w:val="00A57DA8"/>
    <w:rsid w:val="00A8078C"/>
    <w:rsid w:val="00A83681"/>
    <w:rsid w:val="00A8709E"/>
    <w:rsid w:val="00A877D8"/>
    <w:rsid w:val="00A97CF9"/>
    <w:rsid w:val="00AA3F4B"/>
    <w:rsid w:val="00AB452F"/>
    <w:rsid w:val="00AE10AD"/>
    <w:rsid w:val="00AF2F42"/>
    <w:rsid w:val="00B022C0"/>
    <w:rsid w:val="00B2279F"/>
    <w:rsid w:val="00B328B5"/>
    <w:rsid w:val="00B35DDF"/>
    <w:rsid w:val="00B36563"/>
    <w:rsid w:val="00B5456C"/>
    <w:rsid w:val="00B60FC7"/>
    <w:rsid w:val="00B61D7A"/>
    <w:rsid w:val="00B65AA0"/>
    <w:rsid w:val="00B72573"/>
    <w:rsid w:val="00B764E9"/>
    <w:rsid w:val="00BA2236"/>
    <w:rsid w:val="00BA5A90"/>
    <w:rsid w:val="00BA7D30"/>
    <w:rsid w:val="00BC56A6"/>
    <w:rsid w:val="00BD50AA"/>
    <w:rsid w:val="00C0744D"/>
    <w:rsid w:val="00C128AD"/>
    <w:rsid w:val="00C14B39"/>
    <w:rsid w:val="00C32847"/>
    <w:rsid w:val="00C40FA8"/>
    <w:rsid w:val="00C62065"/>
    <w:rsid w:val="00C72489"/>
    <w:rsid w:val="00C86D69"/>
    <w:rsid w:val="00C9419D"/>
    <w:rsid w:val="00CC3114"/>
    <w:rsid w:val="00CC5758"/>
    <w:rsid w:val="00CD2FA8"/>
    <w:rsid w:val="00CD5E2D"/>
    <w:rsid w:val="00CE1863"/>
    <w:rsid w:val="00CE5578"/>
    <w:rsid w:val="00CF6D0D"/>
    <w:rsid w:val="00D01750"/>
    <w:rsid w:val="00D026A8"/>
    <w:rsid w:val="00D04124"/>
    <w:rsid w:val="00D101C4"/>
    <w:rsid w:val="00D11F62"/>
    <w:rsid w:val="00D1393A"/>
    <w:rsid w:val="00D13BDF"/>
    <w:rsid w:val="00D177BC"/>
    <w:rsid w:val="00D17BF6"/>
    <w:rsid w:val="00D20B4C"/>
    <w:rsid w:val="00D3410C"/>
    <w:rsid w:val="00D45015"/>
    <w:rsid w:val="00D501BE"/>
    <w:rsid w:val="00D55F3C"/>
    <w:rsid w:val="00D72F88"/>
    <w:rsid w:val="00D74445"/>
    <w:rsid w:val="00D805F1"/>
    <w:rsid w:val="00D87AFB"/>
    <w:rsid w:val="00D92B6F"/>
    <w:rsid w:val="00DA02A6"/>
    <w:rsid w:val="00DA4622"/>
    <w:rsid w:val="00DB269D"/>
    <w:rsid w:val="00DD6EC8"/>
    <w:rsid w:val="00DE481D"/>
    <w:rsid w:val="00DE4C98"/>
    <w:rsid w:val="00DF2E57"/>
    <w:rsid w:val="00E00DC7"/>
    <w:rsid w:val="00E056C0"/>
    <w:rsid w:val="00E059B8"/>
    <w:rsid w:val="00E06422"/>
    <w:rsid w:val="00E07C8E"/>
    <w:rsid w:val="00E111B0"/>
    <w:rsid w:val="00E27369"/>
    <w:rsid w:val="00E27ACD"/>
    <w:rsid w:val="00E3638F"/>
    <w:rsid w:val="00E367DA"/>
    <w:rsid w:val="00E40BED"/>
    <w:rsid w:val="00E42588"/>
    <w:rsid w:val="00E63922"/>
    <w:rsid w:val="00E706CF"/>
    <w:rsid w:val="00E74FA4"/>
    <w:rsid w:val="00E80C96"/>
    <w:rsid w:val="00E9460B"/>
    <w:rsid w:val="00E947EA"/>
    <w:rsid w:val="00E96F79"/>
    <w:rsid w:val="00E97774"/>
    <w:rsid w:val="00EC36FE"/>
    <w:rsid w:val="00EE4CAF"/>
    <w:rsid w:val="00EF1C36"/>
    <w:rsid w:val="00F0780F"/>
    <w:rsid w:val="00F124E3"/>
    <w:rsid w:val="00F157B1"/>
    <w:rsid w:val="00F20AD8"/>
    <w:rsid w:val="00F305A4"/>
    <w:rsid w:val="00F30CFF"/>
    <w:rsid w:val="00F3175A"/>
    <w:rsid w:val="00F32D45"/>
    <w:rsid w:val="00F42EF1"/>
    <w:rsid w:val="00F564F5"/>
    <w:rsid w:val="00F56A95"/>
    <w:rsid w:val="00F75A41"/>
    <w:rsid w:val="00F80A7F"/>
    <w:rsid w:val="00F841BB"/>
    <w:rsid w:val="00F93039"/>
    <w:rsid w:val="00FA4D15"/>
    <w:rsid w:val="00FD1FB1"/>
    <w:rsid w:val="00FD3C34"/>
    <w:rsid w:val="00FD6D7B"/>
    <w:rsid w:val="00FE5EF4"/>
    <w:rsid w:val="00FE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EC0ACD0-5D86-4000-92DB-19B0EC5C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12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4E3"/>
  </w:style>
  <w:style w:type="paragraph" w:styleId="Footer">
    <w:name w:val="footer"/>
    <w:basedOn w:val="Normal"/>
    <w:link w:val="FooterChar"/>
    <w:uiPriority w:val="99"/>
    <w:unhideWhenUsed/>
    <w:rsid w:val="00F12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4E3"/>
  </w:style>
  <w:style w:type="character" w:styleId="CommentReference">
    <w:name w:val="annotation reference"/>
    <w:basedOn w:val="DefaultParagraphFont"/>
    <w:uiPriority w:val="99"/>
    <w:semiHidden/>
    <w:unhideWhenUsed/>
    <w:rsid w:val="002B687E"/>
    <w:rPr>
      <w:sz w:val="16"/>
      <w:szCs w:val="16"/>
    </w:rPr>
  </w:style>
  <w:style w:type="paragraph" w:styleId="CommentText">
    <w:name w:val="annotation text"/>
    <w:basedOn w:val="Normal"/>
    <w:link w:val="CommentTextChar"/>
    <w:uiPriority w:val="99"/>
    <w:semiHidden/>
    <w:unhideWhenUsed/>
    <w:rsid w:val="002B687E"/>
    <w:pPr>
      <w:spacing w:line="240" w:lineRule="auto"/>
    </w:pPr>
    <w:rPr>
      <w:sz w:val="20"/>
      <w:szCs w:val="20"/>
    </w:rPr>
  </w:style>
  <w:style w:type="character" w:customStyle="1" w:styleId="CommentTextChar">
    <w:name w:val="Comment Text Char"/>
    <w:basedOn w:val="DefaultParagraphFont"/>
    <w:link w:val="CommentText"/>
    <w:uiPriority w:val="99"/>
    <w:semiHidden/>
    <w:rsid w:val="002B687E"/>
    <w:rPr>
      <w:sz w:val="20"/>
      <w:szCs w:val="20"/>
    </w:rPr>
  </w:style>
  <w:style w:type="paragraph" w:styleId="CommentSubject">
    <w:name w:val="annotation subject"/>
    <w:basedOn w:val="CommentText"/>
    <w:next w:val="CommentText"/>
    <w:link w:val="CommentSubjectChar"/>
    <w:uiPriority w:val="99"/>
    <w:semiHidden/>
    <w:unhideWhenUsed/>
    <w:rsid w:val="002B687E"/>
    <w:rPr>
      <w:b/>
      <w:bCs/>
    </w:rPr>
  </w:style>
  <w:style w:type="character" w:customStyle="1" w:styleId="CommentSubjectChar">
    <w:name w:val="Comment Subject Char"/>
    <w:basedOn w:val="CommentTextChar"/>
    <w:link w:val="CommentSubject"/>
    <w:uiPriority w:val="99"/>
    <w:semiHidden/>
    <w:rsid w:val="002B687E"/>
    <w:rPr>
      <w:b/>
      <w:bCs/>
      <w:sz w:val="20"/>
      <w:szCs w:val="20"/>
    </w:rPr>
  </w:style>
  <w:style w:type="paragraph" w:styleId="BalloonText">
    <w:name w:val="Balloon Text"/>
    <w:basedOn w:val="Normal"/>
    <w:link w:val="BalloonTextChar"/>
    <w:uiPriority w:val="99"/>
    <w:semiHidden/>
    <w:unhideWhenUsed/>
    <w:rsid w:val="002B6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8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4558">
      <w:bodyDiv w:val="1"/>
      <w:marLeft w:val="0"/>
      <w:marRight w:val="0"/>
      <w:marTop w:val="0"/>
      <w:marBottom w:val="0"/>
      <w:divBdr>
        <w:top w:val="none" w:sz="0" w:space="0" w:color="auto"/>
        <w:left w:val="none" w:sz="0" w:space="0" w:color="auto"/>
        <w:bottom w:val="none" w:sz="0" w:space="0" w:color="auto"/>
        <w:right w:val="none" w:sz="0" w:space="0" w:color="auto"/>
      </w:divBdr>
    </w:div>
    <w:div w:id="308484487">
      <w:bodyDiv w:val="1"/>
      <w:marLeft w:val="0"/>
      <w:marRight w:val="0"/>
      <w:marTop w:val="0"/>
      <w:marBottom w:val="0"/>
      <w:divBdr>
        <w:top w:val="none" w:sz="0" w:space="0" w:color="auto"/>
        <w:left w:val="none" w:sz="0" w:space="0" w:color="auto"/>
        <w:bottom w:val="none" w:sz="0" w:space="0" w:color="auto"/>
        <w:right w:val="none" w:sz="0" w:space="0" w:color="auto"/>
      </w:divBdr>
    </w:div>
    <w:div w:id="502471538">
      <w:bodyDiv w:val="1"/>
      <w:marLeft w:val="0"/>
      <w:marRight w:val="0"/>
      <w:marTop w:val="0"/>
      <w:marBottom w:val="0"/>
      <w:divBdr>
        <w:top w:val="none" w:sz="0" w:space="0" w:color="auto"/>
        <w:left w:val="none" w:sz="0" w:space="0" w:color="auto"/>
        <w:bottom w:val="none" w:sz="0" w:space="0" w:color="auto"/>
        <w:right w:val="none" w:sz="0" w:space="0" w:color="auto"/>
      </w:divBdr>
    </w:div>
    <w:div w:id="1120221436">
      <w:bodyDiv w:val="1"/>
      <w:marLeft w:val="0"/>
      <w:marRight w:val="0"/>
      <w:marTop w:val="0"/>
      <w:marBottom w:val="0"/>
      <w:divBdr>
        <w:top w:val="none" w:sz="0" w:space="0" w:color="auto"/>
        <w:left w:val="none" w:sz="0" w:space="0" w:color="auto"/>
        <w:bottom w:val="none" w:sz="0" w:space="0" w:color="auto"/>
        <w:right w:val="none" w:sz="0" w:space="0" w:color="auto"/>
      </w:divBdr>
    </w:div>
    <w:div w:id="197991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F10B7-E8CB-4A2D-B59D-E85D82DF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E6CAC5A</Template>
  <TotalTime>1</TotalTime>
  <Pages>28</Pages>
  <Words>15241</Words>
  <Characters>86877</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101915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Ardisana</dc:creator>
  <cp:keywords/>
  <dc:description/>
  <cp:lastModifiedBy>Kimberly Bushard</cp:lastModifiedBy>
  <cp:revision>2</cp:revision>
  <cp:lastPrinted>2016-01-06T19:33:00Z</cp:lastPrinted>
  <dcterms:created xsi:type="dcterms:W3CDTF">2016-03-14T21:46:00Z</dcterms:created>
  <dcterms:modified xsi:type="dcterms:W3CDTF">2016-03-14T21:46:00Z</dcterms:modified>
</cp:coreProperties>
</file>